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F25D" w14:textId="624971DB" w:rsidR="00C03A31" w:rsidRPr="001157D6" w:rsidRDefault="00074C0C" w:rsidP="00EB2EE4">
      <w:pPr>
        <w:pStyle w:val="Brdtext"/>
        <w:spacing w:after="360"/>
        <w:rPr>
          <w:rStyle w:val="Titel"/>
        </w:rPr>
      </w:pPr>
      <w:r w:rsidRPr="001157D6">
        <w:rPr>
          <w:rStyle w:val="Titel"/>
        </w:rPr>
        <w:t>Intyg från material- eller varuleverantör om material eller varans innehåll av farliga ämnen</w:t>
      </w:r>
    </w:p>
    <w:p w14:paraId="37455520" w14:textId="7CEA6BCF" w:rsidR="00786E29" w:rsidRPr="001157D6" w:rsidRDefault="00786E29" w:rsidP="00EB2EE4">
      <w:pPr>
        <w:pStyle w:val="Brdtext"/>
        <w:spacing w:before="240"/>
        <w:rPr>
          <w:rStyle w:val="Titel"/>
        </w:rPr>
      </w:pPr>
      <w:r w:rsidRPr="00786E29">
        <w:t>Produktnamn: _____________________________________________</w:t>
      </w:r>
      <w:r w:rsidR="00F9073B">
        <w:t>__</w:t>
      </w:r>
      <w:r w:rsidRPr="00786E29">
        <w:t>__</w:t>
      </w:r>
    </w:p>
    <w:p w14:paraId="240F6A72" w14:textId="6F1F5CCC" w:rsidR="00786E29" w:rsidRPr="00786E29" w:rsidRDefault="00B13EE8" w:rsidP="00C03A31">
      <w:pPr>
        <w:pStyle w:val="Brdtext"/>
      </w:pPr>
      <w:r w:rsidRPr="00786E29">
        <w:t>Leverantör: _</w:t>
      </w:r>
      <w:r w:rsidR="00786E29" w:rsidRPr="00786E29">
        <w:t>_______________________________________________</w:t>
      </w:r>
      <w:r w:rsidR="00F9073B">
        <w:t>__</w:t>
      </w:r>
      <w:r w:rsidR="00786E29" w:rsidRPr="00786E29">
        <w:t>_</w:t>
      </w:r>
    </w:p>
    <w:p w14:paraId="255AF191" w14:textId="4314809E" w:rsidR="00786E29" w:rsidRPr="00786E29" w:rsidRDefault="00786E29" w:rsidP="00C03A31">
      <w:pPr>
        <w:pStyle w:val="Brdtext"/>
      </w:pPr>
      <w:r w:rsidRPr="00786E29">
        <w:t>Trafikverkets avtalsnummer</w:t>
      </w:r>
      <w:r w:rsidR="00C33B38" w:rsidRPr="00786E29">
        <w:t xml:space="preserve">*: </w:t>
      </w:r>
      <w:r w:rsidRPr="00786E29">
        <w:t>___________________________________</w:t>
      </w:r>
      <w:r w:rsidR="00F9073B">
        <w:t>__</w:t>
      </w:r>
      <w:r w:rsidRPr="00786E29">
        <w:t>_</w:t>
      </w:r>
    </w:p>
    <w:p w14:paraId="16949F59" w14:textId="7F9DF3D5" w:rsidR="00786E29" w:rsidRPr="00786E29" w:rsidRDefault="00786E29" w:rsidP="00C03A31">
      <w:pPr>
        <w:pStyle w:val="Brdtext"/>
      </w:pPr>
      <w:r w:rsidRPr="00786E29">
        <w:t>Leverantören</w:t>
      </w:r>
      <w:r w:rsidR="00C33B38">
        <w:t>s</w:t>
      </w:r>
      <w:r w:rsidRPr="00786E29">
        <w:t xml:space="preserve"> </w:t>
      </w:r>
      <w:r w:rsidR="00B13EE8" w:rsidRPr="00786E29">
        <w:t>artikelnummer: _</w:t>
      </w:r>
      <w:r w:rsidRPr="00786E29">
        <w:t>_____________________</w:t>
      </w:r>
      <w:r w:rsidR="00C33B38">
        <w:t>_</w:t>
      </w:r>
      <w:r w:rsidRPr="00786E29">
        <w:t>_______________</w:t>
      </w:r>
    </w:p>
    <w:p w14:paraId="5E5F9EC1" w14:textId="15D2133A" w:rsidR="00786E29" w:rsidRDefault="00786E29" w:rsidP="00786E29">
      <w:pPr>
        <w:pStyle w:val="Brdtext"/>
      </w:pPr>
      <w:r w:rsidRPr="000838EE">
        <w:t>Trafikverkets artikelnummer</w:t>
      </w:r>
      <w:r w:rsidRPr="000838EE">
        <w:rPr>
          <w:vertAlign w:val="superscript"/>
        </w:rPr>
        <w:t>*</w:t>
      </w:r>
      <w:r w:rsidR="00C33B38" w:rsidRPr="000838EE">
        <w:rPr>
          <w:vertAlign w:val="superscript"/>
        </w:rPr>
        <w:t>*</w:t>
      </w:r>
      <w:r w:rsidR="00C33B38" w:rsidRPr="000838EE">
        <w:t>:</w:t>
      </w:r>
      <w:r w:rsidR="00C33B38">
        <w:t xml:space="preserve"> _</w:t>
      </w:r>
      <w:r>
        <w:t>___________________________________</w:t>
      </w:r>
      <w:r w:rsidR="00F9073B">
        <w:t>_</w:t>
      </w:r>
      <w:r>
        <w:t>_</w:t>
      </w:r>
    </w:p>
    <w:p w14:paraId="141D46BC" w14:textId="77777777" w:rsidR="00AE6EAA" w:rsidRPr="00BA4218" w:rsidRDefault="00AE6EAA" w:rsidP="001157D6">
      <w:pPr>
        <w:pStyle w:val="Brdtext"/>
        <w:spacing w:after="0"/>
      </w:pPr>
      <w:r w:rsidRPr="00BA4218">
        <w:t xml:space="preserve">*Gäller endast för leverantörer som har avtal med Trafikverket och där varor tillhandahålls via Trafikverket Logistik. </w:t>
      </w:r>
    </w:p>
    <w:p w14:paraId="7300E4CA" w14:textId="77777777" w:rsidR="00786E29" w:rsidRPr="00FB41A6" w:rsidRDefault="00786E29" w:rsidP="001157D6">
      <w:pPr>
        <w:pStyle w:val="Brdtext"/>
      </w:pPr>
      <w:r w:rsidRPr="00BA4218">
        <w:t xml:space="preserve">**Enskilt artikelnummer anges om intyget avser enskild artikel. Avser intyget alla artiklar på avtalet kan endast avtalsnummer anges. Avser intyget flertal artiklar kan de listas i bilagan. </w:t>
      </w:r>
    </w:p>
    <w:p w14:paraId="6008F35D" w14:textId="77777777" w:rsidR="0035711F" w:rsidRPr="0035711F" w:rsidRDefault="0035711F" w:rsidP="0035711F">
      <w:pPr>
        <w:spacing w:after="80" w:line="240" w:lineRule="exact"/>
        <w:ind w:right="-1361"/>
        <w:rPr>
          <w:rFonts w:ascii="Georgia" w:hAnsi="Georgia" w:cs="Arial"/>
          <w:sz w:val="16"/>
          <w:szCs w:val="16"/>
        </w:rPr>
      </w:pPr>
      <w:bookmarkStart w:id="0" w:name="_Hlk225928192"/>
    </w:p>
    <w:bookmarkEnd w:id="0"/>
    <w:p w14:paraId="6D1129FB" w14:textId="79A32AC4" w:rsidR="00176D3B" w:rsidRPr="00176D3B" w:rsidRDefault="00484F0C" w:rsidP="00270412">
      <w:pPr>
        <w:pStyle w:val="Brdtext"/>
        <w:ind w:right="-624"/>
        <w:rPr>
          <w:sz w:val="20"/>
          <w:szCs w:val="20"/>
        </w:rPr>
      </w:pPr>
      <w:r w:rsidRPr="00CE6053">
        <w:t>Kriterierna</w:t>
      </w:r>
      <w:r w:rsidRPr="00CE6053">
        <w:rPr>
          <w:vertAlign w:val="superscript"/>
        </w:rPr>
        <w:footnoteReference w:id="1"/>
      </w:r>
      <w:r w:rsidRPr="00CE6053">
        <w:t xml:space="preserve"> för bedömning av innehåll av farliga ämnen ska tillämpas på </w:t>
      </w:r>
      <w:r w:rsidRPr="00CE6053">
        <w:rPr>
          <w:i/>
          <w:u w:val="single"/>
        </w:rPr>
        <w:t>varje del</w:t>
      </w:r>
      <w:r w:rsidRPr="00CE6053">
        <w:t xml:space="preserve"> i en sammansatt vara d.v.s. haltgränserna ska beräknas som förhållandet mellan ämnets vikt och vikten av varje enskild vara eller material i en sammansatt vara</w:t>
      </w:r>
      <w:r w:rsidRPr="00CE6053">
        <w:rPr>
          <w:sz w:val="20"/>
          <w:szCs w:val="20"/>
          <w:vertAlign w:val="superscript"/>
        </w:rPr>
        <w:footnoteReference w:id="2"/>
      </w:r>
      <w:r w:rsidRPr="00CE6053">
        <w:rPr>
          <w:sz w:val="20"/>
          <w:szCs w:val="20"/>
        </w:rPr>
        <w:t xml:space="preserve">. </w:t>
      </w:r>
    </w:p>
    <w:p w14:paraId="3BCF1BFF" w14:textId="4DB27D2D" w:rsidR="001F2722" w:rsidRPr="00AE6EAA" w:rsidRDefault="00484F0C" w:rsidP="00AE6EAA">
      <w:pPr>
        <w:pStyle w:val="Numreradrubrik1"/>
      </w:pPr>
      <w:bookmarkStart w:id="1" w:name="_Hlk224735358"/>
      <w:r w:rsidRPr="00AE6EAA">
        <w:t>Innehåller materialet/varan något ämne på kandidatförteckningen mer än 0,1 viktprocent? (informationskrav enligt REACH artikel 33)</w:t>
      </w:r>
      <w:bookmarkEnd w:id="1"/>
    </w:p>
    <w:p w14:paraId="3C8E5917" w14:textId="2A69F1D6" w:rsidR="000838EE" w:rsidRPr="00CE6053" w:rsidRDefault="000838EE" w:rsidP="00EB2EE4">
      <w:pPr>
        <w:pStyle w:val="Brdtext"/>
        <w:spacing w:before="360"/>
        <w:rPr>
          <w:lang w:bidi="en-US"/>
        </w:rPr>
      </w:pPr>
      <w:bookmarkStart w:id="2" w:name="_Hlk226628741"/>
      <w:r w:rsidRPr="001F2722">
        <w:t xml:space="preserve">Ja </w:t>
      </w:r>
      <w:sdt>
        <w:sdtPr>
          <w:id w:val="11526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Pr="001F2722">
        <w:t xml:space="preserve"> </w:t>
      </w:r>
      <w:r w:rsidRPr="00CE6053">
        <w:rPr>
          <w:rFonts w:ascii="Arial" w:hAnsi="Arial" w:cs="Arial"/>
          <w:sz w:val="20"/>
        </w:rPr>
        <w:t xml:space="preserve"> </w:t>
      </w:r>
      <w:r w:rsidRPr="001F2722">
        <w:t xml:space="preserve">           Nej</w:t>
      </w:r>
      <w:r w:rsidR="00B17DF6">
        <w:t xml:space="preserve"> </w:t>
      </w:r>
      <w:sdt>
        <w:sdtPr>
          <w:id w:val="-178425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</w:t>
      </w:r>
    </w:p>
    <w:p w14:paraId="422C4678" w14:textId="28BFA64C" w:rsidR="00484F0C" w:rsidRPr="00BE4C08" w:rsidRDefault="00484F0C" w:rsidP="00EB2EE4">
      <w:pPr>
        <w:pStyle w:val="Brdtext"/>
        <w:spacing w:before="120"/>
      </w:pPr>
      <w:r w:rsidRPr="00BE4C08">
        <w:t>Om ja, ange det ämne på kandidatförteckningen som varan innehåller mer än 0,1 viktprocent</w:t>
      </w:r>
      <w:r w:rsidR="00BE4C08">
        <w:t xml:space="preserve"> i tabell nedan</w:t>
      </w:r>
      <w:r w:rsidR="00B17DF6">
        <w:t>.</w:t>
      </w:r>
    </w:p>
    <w:p w14:paraId="52C79859" w14:textId="26EDBE7D" w:rsidR="00EB1C50" w:rsidRPr="00BE4C08" w:rsidRDefault="00BE4C08" w:rsidP="00C33B38">
      <w:pPr>
        <w:pStyle w:val="2TDFRubrik"/>
        <w:spacing w:before="240" w:after="0"/>
      </w:pPr>
      <w:r>
        <w:lastRenderedPageBreak/>
        <w:t>Ämnen på kandidatförteckning</w:t>
      </w:r>
    </w:p>
    <w:tbl>
      <w:tblPr>
        <w:tblStyle w:val="TRV"/>
        <w:tblW w:w="9072" w:type="dxa"/>
        <w:tblLook w:val="04A0" w:firstRow="1" w:lastRow="0" w:firstColumn="1" w:lastColumn="0" w:noHBand="0" w:noVBand="1"/>
      </w:tblPr>
      <w:tblGrid>
        <w:gridCol w:w="1896"/>
        <w:gridCol w:w="1896"/>
        <w:gridCol w:w="1897"/>
        <w:gridCol w:w="3383"/>
      </w:tblGrid>
      <w:tr w:rsidR="00484F0C" w14:paraId="34B7F760" w14:textId="77777777" w:rsidTr="00F90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14:paraId="6915FA98" w14:textId="298C2FC2" w:rsidR="00484F0C" w:rsidRDefault="00484F0C" w:rsidP="005F2390">
            <w:pPr>
              <w:pStyle w:val="Tabellkolumnrubrik"/>
              <w:ind w:right="-624"/>
              <w:rPr>
                <w:lang w:bidi="en-US"/>
              </w:rPr>
            </w:pPr>
            <w:r>
              <w:rPr>
                <w:lang w:bidi="en-US"/>
              </w:rPr>
              <w:t>Namn</w:t>
            </w:r>
            <w:r w:rsidR="00CC7E84">
              <w:rPr>
                <w:lang w:bidi="en-US"/>
              </w:rPr>
              <w:t xml:space="preserve"> </w:t>
            </w:r>
            <w:r>
              <w:rPr>
                <w:lang w:bidi="en-US"/>
              </w:rPr>
              <w:t>(ämne)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B88F1" w14:textId="5F09990E" w:rsidR="00484F0C" w:rsidRDefault="00484F0C" w:rsidP="005F2390">
            <w:pPr>
              <w:pStyle w:val="Tabellkolumnrubrik"/>
              <w:ind w:right="-624"/>
              <w:rPr>
                <w:lang w:bidi="en-US"/>
              </w:rPr>
            </w:pPr>
            <w:r>
              <w:rPr>
                <w:lang w:bidi="en-US"/>
              </w:rPr>
              <w:t>CAS-nr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3DD3" w14:textId="7408DF1E" w:rsidR="00484F0C" w:rsidRDefault="00484F0C" w:rsidP="005F2390">
            <w:pPr>
              <w:pStyle w:val="Tabellkolumnrubrik"/>
              <w:ind w:right="-624"/>
              <w:rPr>
                <w:lang w:bidi="en-US"/>
              </w:rPr>
            </w:pPr>
            <w:r>
              <w:rPr>
                <w:lang w:bidi="en-US"/>
              </w:rPr>
              <w:t>Halt vikts%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</w:tcBorders>
          </w:tcPr>
          <w:p w14:paraId="78AD8AEF" w14:textId="3F7DC893" w:rsidR="00484F0C" w:rsidRDefault="00484F0C" w:rsidP="005F2390">
            <w:pPr>
              <w:pStyle w:val="Tabellkolumnrubrik"/>
              <w:ind w:right="-624"/>
              <w:rPr>
                <w:lang w:bidi="en-US"/>
              </w:rPr>
            </w:pPr>
            <w:r>
              <w:rPr>
                <w:lang w:bidi="en-US"/>
              </w:rPr>
              <w:t>Delkomponent*</w:t>
            </w:r>
          </w:p>
        </w:tc>
      </w:tr>
      <w:tr w:rsidR="00484F0C" w14:paraId="25B1F64D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6" w:type="dxa"/>
            <w:tcBorders>
              <w:top w:val="single" w:sz="12" w:space="0" w:color="C00000"/>
              <w:bottom w:val="single" w:sz="4" w:space="0" w:color="auto"/>
            </w:tcBorders>
          </w:tcPr>
          <w:p w14:paraId="1099DDCB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1896" w:type="dxa"/>
            <w:tcBorders>
              <w:top w:val="single" w:sz="12" w:space="0" w:color="C00000"/>
              <w:bottom w:val="single" w:sz="4" w:space="0" w:color="auto"/>
            </w:tcBorders>
          </w:tcPr>
          <w:p w14:paraId="79DE65E5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1897" w:type="dxa"/>
            <w:tcBorders>
              <w:top w:val="single" w:sz="12" w:space="0" w:color="C00000"/>
              <w:bottom w:val="single" w:sz="4" w:space="0" w:color="auto"/>
            </w:tcBorders>
          </w:tcPr>
          <w:p w14:paraId="63F80863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3383" w:type="dxa"/>
            <w:tcBorders>
              <w:top w:val="single" w:sz="12" w:space="0" w:color="C00000"/>
              <w:bottom w:val="single" w:sz="4" w:space="0" w:color="auto"/>
            </w:tcBorders>
          </w:tcPr>
          <w:p w14:paraId="3D66A418" w14:textId="77777777" w:rsidR="00484F0C" w:rsidRPr="00484F0C" w:rsidRDefault="00484F0C" w:rsidP="005F2390">
            <w:pPr>
              <w:pStyle w:val="Tabellinnehll"/>
              <w:ind w:right="-624"/>
            </w:pPr>
          </w:p>
        </w:tc>
      </w:tr>
      <w:tr w:rsidR="00484F0C" w14:paraId="0386BF9C" w14:textId="77777777" w:rsidTr="00F9073B"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0F4BAA44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64CFB3E4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14:paraId="0F350CB8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0135AEFD" w14:textId="77777777" w:rsidR="00484F0C" w:rsidRPr="00484F0C" w:rsidRDefault="00484F0C" w:rsidP="005F2390">
            <w:pPr>
              <w:pStyle w:val="Tabellinnehll"/>
              <w:ind w:right="-624"/>
            </w:pPr>
          </w:p>
        </w:tc>
      </w:tr>
      <w:tr w:rsidR="00484F0C" w14:paraId="658054D7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6" w:type="dxa"/>
            <w:tcBorders>
              <w:top w:val="single" w:sz="4" w:space="0" w:color="auto"/>
            </w:tcBorders>
          </w:tcPr>
          <w:p w14:paraId="3742A9B0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14:paraId="137483E1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77F41864" w14:textId="77777777" w:rsidR="00484F0C" w:rsidRPr="00484F0C" w:rsidRDefault="00484F0C" w:rsidP="005F2390">
            <w:pPr>
              <w:pStyle w:val="Tabellinnehll"/>
              <w:ind w:right="-624"/>
            </w:pPr>
          </w:p>
        </w:tc>
        <w:tc>
          <w:tcPr>
            <w:tcW w:w="3383" w:type="dxa"/>
            <w:tcBorders>
              <w:top w:val="single" w:sz="4" w:space="0" w:color="auto"/>
            </w:tcBorders>
          </w:tcPr>
          <w:p w14:paraId="6A58A35F" w14:textId="77777777" w:rsidR="00484F0C" w:rsidRPr="00484F0C" w:rsidRDefault="00484F0C" w:rsidP="005F2390">
            <w:pPr>
              <w:pStyle w:val="Tabellinnehll"/>
              <w:ind w:right="-624"/>
            </w:pPr>
          </w:p>
        </w:tc>
      </w:tr>
    </w:tbl>
    <w:p w14:paraId="107299A4" w14:textId="77777777" w:rsidR="00484F0C" w:rsidRPr="0035711F" w:rsidRDefault="00484F0C" w:rsidP="001157D6">
      <w:pPr>
        <w:pStyle w:val="Bildtext"/>
      </w:pPr>
      <w:r w:rsidRPr="00484F0C">
        <w:rPr>
          <w:sz w:val="18"/>
          <w:szCs w:val="18"/>
        </w:rPr>
        <w:t>*</w:t>
      </w:r>
      <w:r w:rsidRPr="0035711F">
        <w:t>Om varan är en sammansatt vara, ange i vilken delkomponent som ämnet förekommer.</w:t>
      </w:r>
    </w:p>
    <w:p w14:paraId="33DD09BD" w14:textId="2B21C4A3" w:rsidR="00484F0C" w:rsidRPr="00BE4C08" w:rsidRDefault="00484F0C" w:rsidP="00BE4C08">
      <w:pPr>
        <w:pStyle w:val="Numreradrubrik1"/>
        <w:rPr>
          <w:rStyle w:val="Numreradrubrik1Char"/>
        </w:rPr>
      </w:pPr>
      <w:bookmarkStart w:id="3" w:name="_Hlk225929697"/>
      <w:bookmarkEnd w:id="2"/>
      <w:r w:rsidRPr="00BE4C08">
        <w:rPr>
          <w:rStyle w:val="Numreradrubrik1Char"/>
        </w:rPr>
        <w:t xml:space="preserve">Innehåller materialet/varan något ämne på Trafikverkets förbudslista över tillåtna haltgränser för respektive </w:t>
      </w:r>
      <w:proofErr w:type="spellStart"/>
      <w:r w:rsidRPr="00BE4C08">
        <w:rPr>
          <w:rStyle w:val="Numreradrubrik1Char"/>
        </w:rPr>
        <w:t>kriterie</w:t>
      </w:r>
      <w:proofErr w:type="spellEnd"/>
      <w:r w:rsidRPr="00BE4C08">
        <w:rPr>
          <w:rStyle w:val="Numreradrubrik1Char"/>
        </w:rPr>
        <w:t>?</w:t>
      </w:r>
    </w:p>
    <w:bookmarkEnd w:id="3"/>
    <w:p w14:paraId="7AD51AC3" w14:textId="7848739B" w:rsidR="001F2722" w:rsidRDefault="001F2722" w:rsidP="00C33B38">
      <w:pPr>
        <w:pStyle w:val="Brdtext"/>
        <w:spacing w:before="240"/>
      </w:pPr>
      <w:r w:rsidRPr="001F2722">
        <w:t xml:space="preserve">Ja </w:t>
      </w:r>
      <w:sdt>
        <w:sdtPr>
          <w:id w:val="117275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Pr="001F2722">
        <w:t xml:space="preserve">             Nej</w:t>
      </w:r>
      <w:r>
        <w:t xml:space="preserve"> </w:t>
      </w:r>
      <w:sdt>
        <w:sdtPr>
          <w:id w:val="-189511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</w:t>
      </w:r>
      <w:r w:rsidR="000838EE">
        <w:t xml:space="preserve">       </w:t>
      </w:r>
      <w:r>
        <w:t xml:space="preserve"> Information saknas, jag fyller därmed i bilaga 1</w:t>
      </w:r>
      <w:r w:rsidR="000838EE">
        <w:t xml:space="preserve"> </w:t>
      </w:r>
      <w:sdt>
        <w:sdtPr>
          <w:id w:val="3271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</w:p>
    <w:p w14:paraId="5C70ABCA" w14:textId="029E8C0B" w:rsidR="001F2722" w:rsidRDefault="001F2722" w:rsidP="00C33B38">
      <w:pPr>
        <w:pStyle w:val="Brdtext"/>
        <w:spacing w:after="0"/>
      </w:pPr>
      <w:r w:rsidRPr="00BE4C08">
        <w:t xml:space="preserve">Om ja, ange det ämnet samt halt </w:t>
      </w:r>
      <w:r w:rsidR="00BE4C08">
        <w:t xml:space="preserve">i tabell </w:t>
      </w:r>
      <w:r w:rsidRPr="00BE4C08">
        <w:t>nedan.</w:t>
      </w:r>
    </w:p>
    <w:p w14:paraId="00328848" w14:textId="50A45FDA" w:rsidR="00BE4C08" w:rsidRPr="00BE4C08" w:rsidRDefault="00BE4C08" w:rsidP="00AE6EAA">
      <w:pPr>
        <w:pStyle w:val="2TDFRubrik"/>
        <w:spacing w:after="0"/>
      </w:pPr>
      <w:r>
        <w:t>Ämnen på Trafikverkets förbudslista</w:t>
      </w:r>
    </w:p>
    <w:tbl>
      <w:tblPr>
        <w:tblStyle w:val="TRV"/>
        <w:tblW w:w="9072" w:type="dxa"/>
        <w:tblLook w:val="04A0" w:firstRow="1" w:lastRow="0" w:firstColumn="1" w:lastColumn="0" w:noHBand="0" w:noVBand="1"/>
      </w:tblPr>
      <w:tblGrid>
        <w:gridCol w:w="1896"/>
        <w:gridCol w:w="1896"/>
        <w:gridCol w:w="1897"/>
        <w:gridCol w:w="3383"/>
      </w:tblGrid>
      <w:tr w:rsidR="001F2722" w14:paraId="165FD6A0" w14:textId="77777777" w:rsidTr="00F90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14:paraId="697B5573" w14:textId="61603D1F" w:rsidR="001F2722" w:rsidRPr="00F321C5" w:rsidRDefault="001F2722" w:rsidP="005F2390">
            <w:pPr>
              <w:pStyle w:val="Tabellkolumnrubrik"/>
              <w:ind w:right="-624"/>
            </w:pPr>
            <w:r w:rsidRPr="00F321C5">
              <w:t>Namn</w:t>
            </w:r>
            <w:r w:rsidR="00CC7E84">
              <w:t xml:space="preserve"> </w:t>
            </w:r>
            <w:r w:rsidRPr="00F321C5">
              <w:t>(ämne)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9FA4A" w14:textId="77777777" w:rsidR="001F2722" w:rsidRPr="00F321C5" w:rsidRDefault="001F2722" w:rsidP="005F2390">
            <w:pPr>
              <w:pStyle w:val="Tabellkolumnrubrik"/>
              <w:ind w:right="-624"/>
            </w:pPr>
            <w:r w:rsidRPr="00F321C5">
              <w:t>CAS-nr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B6BC" w14:textId="77777777" w:rsidR="001F2722" w:rsidRPr="00F321C5" w:rsidRDefault="001F2722" w:rsidP="005F2390">
            <w:pPr>
              <w:pStyle w:val="Tabellkolumnrubrik"/>
              <w:ind w:right="-624"/>
            </w:pPr>
            <w:r w:rsidRPr="00F321C5">
              <w:t>Halt vikts%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</w:tcBorders>
          </w:tcPr>
          <w:p w14:paraId="21961993" w14:textId="77777777" w:rsidR="001F2722" w:rsidRPr="00F321C5" w:rsidRDefault="001F2722" w:rsidP="005F2390">
            <w:pPr>
              <w:pStyle w:val="Tabellkolumnrubrik"/>
              <w:ind w:right="-624"/>
            </w:pPr>
            <w:r w:rsidRPr="00F321C5">
              <w:t>Delkomponent*</w:t>
            </w:r>
          </w:p>
        </w:tc>
      </w:tr>
      <w:tr w:rsidR="001F2722" w14:paraId="3EE093C7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6" w:type="dxa"/>
            <w:tcBorders>
              <w:top w:val="single" w:sz="12" w:space="0" w:color="C00000"/>
              <w:bottom w:val="single" w:sz="4" w:space="0" w:color="auto"/>
            </w:tcBorders>
          </w:tcPr>
          <w:p w14:paraId="75B970C5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1896" w:type="dxa"/>
            <w:tcBorders>
              <w:top w:val="single" w:sz="12" w:space="0" w:color="C00000"/>
              <w:bottom w:val="single" w:sz="4" w:space="0" w:color="auto"/>
            </w:tcBorders>
          </w:tcPr>
          <w:p w14:paraId="66281BB1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1897" w:type="dxa"/>
            <w:tcBorders>
              <w:top w:val="single" w:sz="12" w:space="0" w:color="C00000"/>
              <w:bottom w:val="single" w:sz="4" w:space="0" w:color="auto"/>
            </w:tcBorders>
          </w:tcPr>
          <w:p w14:paraId="2BBB4552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3383" w:type="dxa"/>
            <w:tcBorders>
              <w:top w:val="single" w:sz="12" w:space="0" w:color="C00000"/>
              <w:bottom w:val="single" w:sz="4" w:space="0" w:color="auto"/>
            </w:tcBorders>
          </w:tcPr>
          <w:p w14:paraId="4A5F2378" w14:textId="77777777" w:rsidR="001F2722" w:rsidRPr="002B3808" w:rsidRDefault="001F2722" w:rsidP="005F2390">
            <w:pPr>
              <w:pStyle w:val="Tabellinnehll"/>
              <w:ind w:right="-624"/>
            </w:pPr>
          </w:p>
        </w:tc>
      </w:tr>
      <w:tr w:rsidR="001F2722" w14:paraId="53F71899" w14:textId="77777777" w:rsidTr="00F9073B"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48920352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4964C50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14:paraId="34FA65A4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051A107C" w14:textId="77777777" w:rsidR="001F2722" w:rsidRPr="002B3808" w:rsidRDefault="001F2722" w:rsidP="005F2390">
            <w:pPr>
              <w:pStyle w:val="Tabellinnehll"/>
              <w:ind w:right="-624"/>
            </w:pPr>
          </w:p>
        </w:tc>
      </w:tr>
      <w:tr w:rsidR="001F2722" w14:paraId="089A53F8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6" w:type="dxa"/>
            <w:tcBorders>
              <w:top w:val="single" w:sz="4" w:space="0" w:color="auto"/>
            </w:tcBorders>
          </w:tcPr>
          <w:p w14:paraId="49777E39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14:paraId="083225FB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06E7B66D" w14:textId="77777777" w:rsidR="001F2722" w:rsidRPr="002B3808" w:rsidRDefault="001F2722" w:rsidP="005F2390">
            <w:pPr>
              <w:pStyle w:val="Tabellinnehll"/>
              <w:ind w:right="-624"/>
            </w:pPr>
          </w:p>
        </w:tc>
        <w:tc>
          <w:tcPr>
            <w:tcW w:w="3383" w:type="dxa"/>
            <w:tcBorders>
              <w:top w:val="single" w:sz="4" w:space="0" w:color="auto"/>
            </w:tcBorders>
          </w:tcPr>
          <w:p w14:paraId="024E1578" w14:textId="77777777" w:rsidR="001F2722" w:rsidRPr="002B3808" w:rsidRDefault="001F2722" w:rsidP="005F2390">
            <w:pPr>
              <w:pStyle w:val="Tabellinnehll"/>
              <w:ind w:right="-624"/>
            </w:pPr>
          </w:p>
        </w:tc>
      </w:tr>
    </w:tbl>
    <w:p w14:paraId="23940D7E" w14:textId="77777777" w:rsidR="001F2722" w:rsidRPr="00270412" w:rsidRDefault="001F2722" w:rsidP="001157D6">
      <w:pPr>
        <w:pStyle w:val="Bildtext"/>
      </w:pPr>
      <w:r w:rsidRPr="00270412">
        <w:t>*Om varan är en sammansatt vara, ange i vilken delkomponent som ämnet förekommer.</w:t>
      </w:r>
    </w:p>
    <w:p w14:paraId="49E18024" w14:textId="458C1C2D" w:rsidR="00F321C5" w:rsidRPr="00CE6053" w:rsidRDefault="00F321C5" w:rsidP="00BE4C08">
      <w:pPr>
        <w:pStyle w:val="Numreradrubrik1"/>
      </w:pPr>
      <w:r w:rsidRPr="00CE6053">
        <w:t>Innehåller materialet/varan någon kemisk produkt</w:t>
      </w:r>
      <w:r w:rsidRPr="00CE6053">
        <w:rPr>
          <w:vertAlign w:val="superscript"/>
        </w:rPr>
        <w:footnoteReference w:id="3"/>
      </w:r>
      <w:r w:rsidR="00080578">
        <w:t>?</w:t>
      </w:r>
      <w:r w:rsidRPr="00CE6053">
        <w:t xml:space="preserve"> </w:t>
      </w:r>
    </w:p>
    <w:p w14:paraId="32498CBC" w14:textId="715DC2D8" w:rsidR="00484F0C" w:rsidRPr="00CE6053" w:rsidRDefault="00F321C5" w:rsidP="00C33B38">
      <w:pPr>
        <w:pStyle w:val="Brdtext"/>
        <w:spacing w:before="240"/>
        <w:rPr>
          <w:lang w:bidi="en-US"/>
        </w:rPr>
      </w:pPr>
      <w:r w:rsidRPr="001F2722">
        <w:t xml:space="preserve">Ja </w:t>
      </w:r>
      <w:sdt>
        <w:sdtPr>
          <w:id w:val="-12818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Pr="001F2722">
        <w:t xml:space="preserve"> </w:t>
      </w:r>
      <w:r w:rsidR="00696C78">
        <w:rPr>
          <w:rFonts w:ascii="Arial" w:hAnsi="Arial" w:cs="Arial"/>
          <w:sz w:val="20"/>
        </w:rPr>
        <w:t xml:space="preserve"> </w:t>
      </w:r>
      <w:r w:rsidRPr="001F2722">
        <w:t xml:space="preserve">           Nej</w:t>
      </w:r>
      <w:r w:rsidR="00B17DF6"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99206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</w:t>
      </w:r>
    </w:p>
    <w:p w14:paraId="471AA678" w14:textId="6AF2C77C" w:rsidR="00F321C5" w:rsidRPr="00BE4C08" w:rsidRDefault="00F321C5" w:rsidP="00C33B38">
      <w:pPr>
        <w:pStyle w:val="Brdtext"/>
        <w:spacing w:after="0"/>
      </w:pPr>
      <w:r w:rsidRPr="00BE4C08">
        <w:t xml:space="preserve">Om ja, ange produktnamn samt funktion </w:t>
      </w:r>
      <w:r w:rsidR="00BE4C08">
        <w:t xml:space="preserve">i tabell </w:t>
      </w:r>
      <w:r w:rsidRPr="00BE4C08">
        <w:t>nedan.</w:t>
      </w:r>
    </w:p>
    <w:p w14:paraId="66438D71" w14:textId="224A973E" w:rsidR="00BE4C08" w:rsidRPr="00484F0C" w:rsidRDefault="00BE4C08" w:rsidP="00AE6EAA">
      <w:pPr>
        <w:pStyle w:val="2TDFRubrik"/>
        <w:spacing w:after="0"/>
        <w:rPr>
          <w:lang w:bidi="en-US"/>
        </w:rPr>
      </w:pPr>
      <w:r>
        <w:rPr>
          <w:lang w:bidi="en-US"/>
        </w:rPr>
        <w:t>Kemisk produkt</w:t>
      </w:r>
    </w:p>
    <w:tbl>
      <w:tblPr>
        <w:tblStyle w:val="TRV"/>
        <w:tblW w:w="9072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F321C5" w14:paraId="38A25A7C" w14:textId="77777777" w:rsidTr="00F90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64711678" w14:textId="0F1EBD49" w:rsidR="00F321C5" w:rsidRPr="002B3808" w:rsidRDefault="002B3808" w:rsidP="002B3808">
            <w:pPr>
              <w:pStyle w:val="Tabellkolumnrubrik"/>
            </w:pPr>
            <w:r w:rsidRPr="002B3808">
              <w:t>Produktnamn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177E15E" w14:textId="0020D7E7" w:rsidR="00F321C5" w:rsidRPr="002B3808" w:rsidRDefault="002B3808" w:rsidP="002B3808">
            <w:pPr>
              <w:pStyle w:val="Tabellkolumnrubrik"/>
            </w:pPr>
            <w:r w:rsidRPr="002B3808">
              <w:t>Funktion</w:t>
            </w:r>
          </w:p>
        </w:tc>
      </w:tr>
      <w:tr w:rsidR="00F321C5" w14:paraId="7AE25BA0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9" w:type="dxa"/>
            <w:tcBorders>
              <w:top w:val="single" w:sz="12" w:space="0" w:color="C00000"/>
              <w:bottom w:val="single" w:sz="4" w:space="0" w:color="auto"/>
            </w:tcBorders>
          </w:tcPr>
          <w:p w14:paraId="47760FF4" w14:textId="77777777" w:rsidR="00F321C5" w:rsidRPr="00F321C5" w:rsidRDefault="00F321C5" w:rsidP="002B3808">
            <w:pPr>
              <w:pStyle w:val="Tabellinnehll"/>
            </w:pPr>
          </w:p>
        </w:tc>
        <w:tc>
          <w:tcPr>
            <w:tcW w:w="5103" w:type="dxa"/>
            <w:tcBorders>
              <w:top w:val="single" w:sz="12" w:space="0" w:color="C00000"/>
              <w:bottom w:val="single" w:sz="4" w:space="0" w:color="auto"/>
            </w:tcBorders>
          </w:tcPr>
          <w:p w14:paraId="174ED35E" w14:textId="77777777" w:rsidR="00F321C5" w:rsidRPr="00F321C5" w:rsidRDefault="00F321C5" w:rsidP="002B3808">
            <w:pPr>
              <w:pStyle w:val="Tabellinnehll"/>
            </w:pPr>
          </w:p>
        </w:tc>
      </w:tr>
      <w:tr w:rsidR="00F321C5" w14:paraId="2D4F67D1" w14:textId="77777777" w:rsidTr="00F9073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8E20A4D" w14:textId="77777777" w:rsidR="00F321C5" w:rsidRPr="00F321C5" w:rsidRDefault="00F321C5" w:rsidP="002B3808">
            <w:pPr>
              <w:pStyle w:val="Tabellinnehll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B20B81" w14:textId="77777777" w:rsidR="00F321C5" w:rsidRPr="00F321C5" w:rsidRDefault="00F321C5" w:rsidP="002B3808">
            <w:pPr>
              <w:pStyle w:val="Tabellinnehll"/>
            </w:pPr>
          </w:p>
        </w:tc>
      </w:tr>
      <w:tr w:rsidR="00F321C5" w14:paraId="393753EB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9" w:type="dxa"/>
            <w:tcBorders>
              <w:top w:val="single" w:sz="4" w:space="0" w:color="auto"/>
            </w:tcBorders>
          </w:tcPr>
          <w:p w14:paraId="5A4E817C" w14:textId="77777777" w:rsidR="00F321C5" w:rsidRPr="00F321C5" w:rsidRDefault="00F321C5" w:rsidP="002B3808">
            <w:pPr>
              <w:pStyle w:val="Tabellinnehll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0CA539B" w14:textId="77777777" w:rsidR="00F321C5" w:rsidRPr="00F321C5" w:rsidRDefault="00F321C5" w:rsidP="002B3808">
            <w:pPr>
              <w:pStyle w:val="Tabellinnehll"/>
            </w:pPr>
          </w:p>
        </w:tc>
      </w:tr>
    </w:tbl>
    <w:p w14:paraId="49EA047D" w14:textId="037BF5AA" w:rsidR="00176D3B" w:rsidRDefault="00990DD3" w:rsidP="00BE4C08">
      <w:pPr>
        <w:pStyle w:val="Numreradrubrik1"/>
      </w:pPr>
      <w:r>
        <w:lastRenderedPageBreak/>
        <w:t>Uppfyller m</w:t>
      </w:r>
      <w:r w:rsidR="00176D3B" w:rsidRPr="00CE6053">
        <w:t>aterialet/varan kriterier för Trafikverkets grupp A i enlighet med TDOK 2012:22</w:t>
      </w:r>
      <w:r w:rsidR="00176D3B" w:rsidRPr="00CE6053">
        <w:rPr>
          <w:vertAlign w:val="superscript"/>
        </w:rPr>
        <w:footnoteReference w:id="4"/>
      </w:r>
      <w:r w:rsidR="00176D3B" w:rsidRPr="00CE6053">
        <w:t>?</w:t>
      </w:r>
    </w:p>
    <w:p w14:paraId="094D5FAE" w14:textId="23B3B0F4" w:rsidR="000838EE" w:rsidRDefault="000838EE" w:rsidP="00C33B38">
      <w:pPr>
        <w:pStyle w:val="Brdtext"/>
        <w:spacing w:before="360"/>
      </w:pPr>
      <w:r w:rsidRPr="001F2722">
        <w:t xml:space="preserve">Ja </w:t>
      </w:r>
      <w:sdt>
        <w:sdtPr>
          <w:id w:val="-179581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Pr="001F2722">
        <w:t xml:space="preserve">              Nej</w:t>
      </w:r>
      <w:r>
        <w:t xml:space="preserve"> </w:t>
      </w:r>
      <w:sdt>
        <w:sdtPr>
          <w:id w:val="-6209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Information saknas, jag fyller därmed i bilaga 1 </w:t>
      </w:r>
      <w:sdt>
        <w:sdtPr>
          <w:id w:val="36218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</w:p>
    <w:p w14:paraId="11BB98E4" w14:textId="52A2E790" w:rsidR="00176D3B" w:rsidRDefault="00DC74A1" w:rsidP="00A84927">
      <w:pPr>
        <w:pStyle w:val="Brdtext"/>
      </w:pPr>
      <w:r w:rsidRPr="00BE4C08">
        <w:t>Om nej, ange de kriterier för grupp A som inte uppfylls samt ämnets namn, CAS-nummer och ingående halt</w:t>
      </w:r>
      <w:r w:rsidR="002574BA">
        <w:t xml:space="preserve"> i tabell nedan.</w:t>
      </w:r>
    </w:p>
    <w:p w14:paraId="6B8EA5BD" w14:textId="66F82EBF" w:rsidR="00BE4C08" w:rsidRPr="00BE4C08" w:rsidRDefault="00BE4C08" w:rsidP="00EB2EE4">
      <w:pPr>
        <w:pStyle w:val="2TDFRubrik"/>
        <w:spacing w:after="0"/>
      </w:pPr>
      <w:r>
        <w:t>Utfasnings- och/eller riskminsk</w:t>
      </w:r>
      <w:r w:rsidR="000922C2">
        <w:t>n</w:t>
      </w:r>
      <w:r>
        <w:t>ingsämnen</w:t>
      </w:r>
    </w:p>
    <w:tbl>
      <w:tblPr>
        <w:tblStyle w:val="TRV"/>
        <w:tblW w:w="9072" w:type="dxa"/>
        <w:tblLook w:val="04A0" w:firstRow="1" w:lastRow="0" w:firstColumn="1" w:lastColumn="0" w:noHBand="0" w:noVBand="1"/>
      </w:tblPr>
      <w:tblGrid>
        <w:gridCol w:w="2127"/>
        <w:gridCol w:w="1984"/>
        <w:gridCol w:w="992"/>
        <w:gridCol w:w="1294"/>
        <w:gridCol w:w="2675"/>
      </w:tblGrid>
      <w:tr w:rsidR="00DC74A1" w:rsidRPr="00F321C5" w14:paraId="4BE8AEBF" w14:textId="37A995D4" w:rsidTr="00F90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342A15A1" w14:textId="36DF1439" w:rsidR="00DC74A1" w:rsidRPr="00F321C5" w:rsidRDefault="00DC74A1" w:rsidP="00DC74A1">
            <w:pPr>
              <w:pStyle w:val="Tabellkolumnrubrik"/>
            </w:pPr>
            <w:proofErr w:type="spellStart"/>
            <w:r>
              <w:t>Kriterie</w:t>
            </w:r>
            <w:proofErr w:type="spellEnd"/>
            <w:r>
              <w:t xml:space="preserve"> för grupp A som inte uppfylls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C9362" w14:textId="481E507F" w:rsidR="00DC74A1" w:rsidRPr="00F321C5" w:rsidRDefault="00DC74A1" w:rsidP="00DC74A1">
            <w:pPr>
              <w:pStyle w:val="Tabellkolumnrubrik"/>
            </w:pPr>
            <w:r w:rsidRPr="00F321C5">
              <w:t>Namn</w:t>
            </w:r>
            <w:r w:rsidR="00CC7E84">
              <w:t xml:space="preserve"> </w:t>
            </w:r>
            <w:r w:rsidRPr="00F321C5">
              <w:t>(ämne)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F04E6" w14:textId="6E098815" w:rsidR="00DC74A1" w:rsidRPr="00F321C5" w:rsidRDefault="00DC74A1" w:rsidP="00DC74A1">
            <w:pPr>
              <w:pStyle w:val="Tabellkolumnrubrik"/>
            </w:pPr>
            <w:r w:rsidRPr="00F321C5">
              <w:t>CAS-nr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</w:tcPr>
          <w:p w14:paraId="666BAD6A" w14:textId="7EB68510" w:rsidR="00DC74A1" w:rsidRPr="00F321C5" w:rsidRDefault="00DC74A1" w:rsidP="00DC74A1">
            <w:pPr>
              <w:pStyle w:val="Tabellkolumnrubrik"/>
            </w:pPr>
            <w:r w:rsidRPr="00F321C5">
              <w:t>Halt vikts%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</w:tcPr>
          <w:p w14:paraId="7FE5AF11" w14:textId="3B1BA555" w:rsidR="00DC74A1" w:rsidRPr="00F321C5" w:rsidRDefault="00DC74A1" w:rsidP="00DC74A1">
            <w:pPr>
              <w:pStyle w:val="Tabellkolumnrubrik"/>
            </w:pPr>
            <w:r w:rsidRPr="00F321C5">
              <w:t>Delkomponent*</w:t>
            </w:r>
          </w:p>
        </w:tc>
      </w:tr>
      <w:tr w:rsidR="00DC74A1" w:rsidRPr="002B3808" w14:paraId="6C442DAE" w14:textId="7BC76E9D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  <w:tcBorders>
              <w:top w:val="single" w:sz="12" w:space="0" w:color="C00000"/>
              <w:bottom w:val="single" w:sz="4" w:space="0" w:color="auto"/>
            </w:tcBorders>
          </w:tcPr>
          <w:p w14:paraId="3884BD2A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1984" w:type="dxa"/>
            <w:tcBorders>
              <w:top w:val="single" w:sz="12" w:space="0" w:color="C00000"/>
              <w:bottom w:val="single" w:sz="4" w:space="0" w:color="auto"/>
            </w:tcBorders>
          </w:tcPr>
          <w:p w14:paraId="5759BDB0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992" w:type="dxa"/>
            <w:tcBorders>
              <w:top w:val="single" w:sz="12" w:space="0" w:color="C00000"/>
              <w:bottom w:val="single" w:sz="4" w:space="0" w:color="auto"/>
            </w:tcBorders>
          </w:tcPr>
          <w:p w14:paraId="28CEE314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1294" w:type="dxa"/>
            <w:tcBorders>
              <w:top w:val="single" w:sz="12" w:space="0" w:color="C00000"/>
              <w:bottom w:val="single" w:sz="4" w:space="0" w:color="auto"/>
            </w:tcBorders>
          </w:tcPr>
          <w:p w14:paraId="23EA3D73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2675" w:type="dxa"/>
            <w:tcBorders>
              <w:top w:val="single" w:sz="12" w:space="0" w:color="C00000"/>
              <w:bottom w:val="single" w:sz="4" w:space="0" w:color="auto"/>
            </w:tcBorders>
          </w:tcPr>
          <w:p w14:paraId="2CEB7C1D" w14:textId="77777777" w:rsidR="00DC74A1" w:rsidRPr="002B3808" w:rsidRDefault="00DC74A1" w:rsidP="00DC74A1">
            <w:pPr>
              <w:pStyle w:val="Tabellinnehll"/>
            </w:pPr>
          </w:p>
        </w:tc>
      </w:tr>
      <w:tr w:rsidR="00DC74A1" w:rsidRPr="002B3808" w14:paraId="79A2E46B" w14:textId="26AC79F7" w:rsidTr="00F9073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99624D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5CE1A4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4916DC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11FEDE4D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14:paraId="41CFC6E2" w14:textId="77777777" w:rsidR="00DC74A1" w:rsidRPr="002B3808" w:rsidRDefault="00DC74A1" w:rsidP="00DC74A1">
            <w:pPr>
              <w:pStyle w:val="Tabellinnehll"/>
            </w:pPr>
          </w:p>
        </w:tc>
      </w:tr>
      <w:tr w:rsidR="00DC74A1" w:rsidRPr="002B3808" w14:paraId="021F1A80" w14:textId="39F4B855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  <w:tcBorders>
              <w:top w:val="single" w:sz="4" w:space="0" w:color="auto"/>
            </w:tcBorders>
          </w:tcPr>
          <w:p w14:paraId="7921E2C4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0569D3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B9776D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C277E25" w14:textId="77777777" w:rsidR="00DC74A1" w:rsidRPr="002B3808" w:rsidRDefault="00DC74A1" w:rsidP="00DC74A1">
            <w:pPr>
              <w:pStyle w:val="Tabellinnehll"/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7C5058C3" w14:textId="77777777" w:rsidR="00DC74A1" w:rsidRPr="002B3808" w:rsidRDefault="00DC74A1" w:rsidP="00DC74A1">
            <w:pPr>
              <w:pStyle w:val="Tabellinnehll"/>
            </w:pPr>
          </w:p>
        </w:tc>
      </w:tr>
    </w:tbl>
    <w:p w14:paraId="1C33F7D3" w14:textId="77777777" w:rsidR="00DC74A1" w:rsidRPr="00484F0C" w:rsidRDefault="00DC74A1" w:rsidP="001157D6">
      <w:pPr>
        <w:pStyle w:val="Bildtext"/>
        <w:rPr>
          <w:sz w:val="18"/>
          <w:szCs w:val="18"/>
        </w:rPr>
      </w:pPr>
      <w:r w:rsidRPr="00484F0C">
        <w:rPr>
          <w:sz w:val="18"/>
          <w:szCs w:val="18"/>
        </w:rPr>
        <w:t>*</w:t>
      </w:r>
      <w:r w:rsidRPr="0035711F">
        <w:t>Om varan är en sammansatt vara, ange i vilken delkomponent som ämnet förekommer.</w:t>
      </w:r>
    </w:p>
    <w:p w14:paraId="10E94C32" w14:textId="1E004BE3" w:rsidR="00074C0C" w:rsidRPr="0095098B" w:rsidRDefault="00990DD3" w:rsidP="0095098B">
      <w:pPr>
        <w:pStyle w:val="Numreradrubrik1"/>
        <w:rPr>
          <w:rStyle w:val="Numreradrubrik1Char"/>
        </w:rPr>
      </w:pPr>
      <w:bookmarkStart w:id="4" w:name="_Hlk226630537"/>
      <w:r w:rsidRPr="0095098B">
        <w:rPr>
          <w:rStyle w:val="Numreradrubrik1Char"/>
        </w:rPr>
        <w:t>Uppfyller m</w:t>
      </w:r>
      <w:r w:rsidR="00DC74A1" w:rsidRPr="0095098B">
        <w:rPr>
          <w:rStyle w:val="Numreradrubrik1Char"/>
        </w:rPr>
        <w:t>aterialet/varan</w:t>
      </w:r>
      <w:r w:rsidRPr="0095098B">
        <w:rPr>
          <w:rStyle w:val="Numreradrubrik1Char"/>
        </w:rPr>
        <w:t xml:space="preserve"> </w:t>
      </w:r>
      <w:r w:rsidR="00DC74A1" w:rsidRPr="0095098B">
        <w:rPr>
          <w:rStyle w:val="Numreradrubrik1Char"/>
        </w:rPr>
        <w:t>kriterier för Trafikverkets grupp B i enlighet med TDOK 2012:22?</w:t>
      </w:r>
      <w:bookmarkEnd w:id="4"/>
    </w:p>
    <w:p w14:paraId="00F66E44" w14:textId="0449DCDD" w:rsidR="00DC74A1" w:rsidRPr="00750C8E" w:rsidRDefault="00DC74A1" w:rsidP="00DC74A1">
      <w:pPr>
        <w:pStyle w:val="Brdtext"/>
      </w:pPr>
      <w:r w:rsidRPr="00BE4C08">
        <w:t>(Frågan ska endast besvaras om svar på fråga 4 är ”Nej”)</w:t>
      </w:r>
    </w:p>
    <w:p w14:paraId="48BFBAA8" w14:textId="5C41DEF0" w:rsidR="000838EE" w:rsidRDefault="000838EE" w:rsidP="00C33B38">
      <w:pPr>
        <w:pStyle w:val="Brdtext"/>
        <w:spacing w:before="360"/>
      </w:pPr>
      <w:r w:rsidRPr="001F2722">
        <w:t xml:space="preserve">Ja </w:t>
      </w:r>
      <w:sdt>
        <w:sdtPr>
          <w:id w:val="167822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Pr="001F2722">
        <w:t xml:space="preserve">              Nej</w:t>
      </w:r>
      <w:r>
        <w:t xml:space="preserve"> </w:t>
      </w:r>
      <w:sdt>
        <w:sdtPr>
          <w:id w:val="-6084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Information saknas, jag fyller därmed i bilaga 1 </w:t>
      </w:r>
      <w:sdt>
        <w:sdtPr>
          <w:id w:val="67847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</w:p>
    <w:p w14:paraId="2CC44A2A" w14:textId="73C1E6D6" w:rsidR="00DC74A1" w:rsidRDefault="00DC74A1" w:rsidP="00BE4C08">
      <w:pPr>
        <w:pStyle w:val="Brdtext"/>
      </w:pPr>
      <w:r w:rsidRPr="00BE4C08">
        <w:t xml:space="preserve">Om nej, ange de kriterier för grupp </w:t>
      </w:r>
      <w:r w:rsidR="000922C2">
        <w:t>B</w:t>
      </w:r>
      <w:r w:rsidRPr="00BE4C08">
        <w:t xml:space="preserve"> som inte uppfylls samt ämnets namn, CAS-nummer och ingående halt</w:t>
      </w:r>
      <w:r w:rsidR="002574BA">
        <w:t xml:space="preserve"> i tabell nedan.</w:t>
      </w:r>
    </w:p>
    <w:p w14:paraId="7506BF66" w14:textId="63F9E25F" w:rsidR="0095098B" w:rsidRPr="00BE4C08" w:rsidRDefault="00F9073B" w:rsidP="00EB2EE4">
      <w:pPr>
        <w:pStyle w:val="2TDFRubrik"/>
        <w:spacing w:after="0"/>
      </w:pPr>
      <w:r>
        <w:t>Utfasnings</w:t>
      </w:r>
      <w:r w:rsidR="0095098B">
        <w:t>ämnen</w:t>
      </w:r>
    </w:p>
    <w:tbl>
      <w:tblPr>
        <w:tblStyle w:val="TRV"/>
        <w:tblW w:w="9072" w:type="dxa"/>
        <w:tblLook w:val="04A0" w:firstRow="1" w:lastRow="0" w:firstColumn="1" w:lastColumn="0" w:noHBand="0" w:noVBand="1"/>
      </w:tblPr>
      <w:tblGrid>
        <w:gridCol w:w="2127"/>
        <w:gridCol w:w="1984"/>
        <w:gridCol w:w="992"/>
        <w:gridCol w:w="1294"/>
        <w:gridCol w:w="2675"/>
      </w:tblGrid>
      <w:tr w:rsidR="00DC74A1" w:rsidRPr="00F321C5" w14:paraId="28D7482A" w14:textId="77777777" w:rsidTr="00F90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A77E33F" w14:textId="77777777" w:rsidR="00B13EE8" w:rsidRDefault="00DC74A1" w:rsidP="005F2390">
            <w:pPr>
              <w:pStyle w:val="Tabellkolumnrubrik"/>
              <w:ind w:right="-624"/>
              <w:rPr>
                <w:b w:val="0"/>
              </w:rPr>
            </w:pPr>
            <w:proofErr w:type="spellStart"/>
            <w:r>
              <w:t>Kriterie</w:t>
            </w:r>
            <w:proofErr w:type="spellEnd"/>
            <w:r>
              <w:t xml:space="preserve"> för grupp B </w:t>
            </w:r>
          </w:p>
          <w:p w14:paraId="015DEA67" w14:textId="469703C1" w:rsidR="00DC74A1" w:rsidRPr="00F321C5" w:rsidRDefault="00DC74A1" w:rsidP="005F2390">
            <w:pPr>
              <w:pStyle w:val="Tabellkolumnrubrik"/>
              <w:ind w:right="-624"/>
            </w:pPr>
            <w:r>
              <w:t>som inte uppfylls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62D4A" w14:textId="54FEA575" w:rsidR="00DC74A1" w:rsidRPr="00F321C5" w:rsidRDefault="00DC74A1" w:rsidP="005F2390">
            <w:pPr>
              <w:pStyle w:val="Tabellkolumnrubrik"/>
              <w:ind w:right="-624"/>
            </w:pPr>
            <w:r w:rsidRPr="00F321C5">
              <w:t>Namn</w:t>
            </w:r>
            <w:r w:rsidR="00CC7E84">
              <w:t xml:space="preserve"> </w:t>
            </w:r>
            <w:r w:rsidRPr="00F321C5">
              <w:t>(ämne)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42862" w14:textId="77777777" w:rsidR="00DC74A1" w:rsidRPr="00F321C5" w:rsidRDefault="00DC74A1" w:rsidP="005F2390">
            <w:pPr>
              <w:pStyle w:val="Tabellkolumnrubrik"/>
              <w:ind w:right="-624"/>
            </w:pPr>
            <w:r w:rsidRPr="00F321C5">
              <w:t>CAS-nr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</w:tcPr>
          <w:p w14:paraId="68FDF4EE" w14:textId="77777777" w:rsidR="00DC74A1" w:rsidRPr="00F321C5" w:rsidRDefault="00DC74A1" w:rsidP="005F2390">
            <w:pPr>
              <w:pStyle w:val="Tabellkolumnrubrik"/>
              <w:ind w:right="-624"/>
            </w:pPr>
            <w:r w:rsidRPr="00F321C5">
              <w:t>Halt vikts%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</w:tcPr>
          <w:p w14:paraId="71AA2EEE" w14:textId="77777777" w:rsidR="00DC74A1" w:rsidRPr="00F321C5" w:rsidRDefault="00DC74A1" w:rsidP="005F2390">
            <w:pPr>
              <w:pStyle w:val="Tabellkolumnrubrik"/>
              <w:ind w:right="-624"/>
            </w:pPr>
            <w:r w:rsidRPr="00F321C5">
              <w:t>Delkomponent*</w:t>
            </w:r>
          </w:p>
        </w:tc>
      </w:tr>
      <w:tr w:rsidR="00750C8E" w:rsidRPr="002B3808" w14:paraId="0E7C903C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  <w:tcBorders>
              <w:top w:val="single" w:sz="12" w:space="0" w:color="C00000"/>
              <w:bottom w:val="single" w:sz="4" w:space="0" w:color="auto"/>
            </w:tcBorders>
          </w:tcPr>
          <w:p w14:paraId="65F835B8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1984" w:type="dxa"/>
            <w:tcBorders>
              <w:top w:val="single" w:sz="12" w:space="0" w:color="C00000"/>
              <w:bottom w:val="single" w:sz="4" w:space="0" w:color="auto"/>
            </w:tcBorders>
          </w:tcPr>
          <w:p w14:paraId="7E31B21A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992" w:type="dxa"/>
            <w:tcBorders>
              <w:top w:val="single" w:sz="12" w:space="0" w:color="C00000"/>
              <w:bottom w:val="single" w:sz="4" w:space="0" w:color="auto"/>
            </w:tcBorders>
          </w:tcPr>
          <w:p w14:paraId="538A7C9D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1294" w:type="dxa"/>
            <w:tcBorders>
              <w:top w:val="single" w:sz="12" w:space="0" w:color="C00000"/>
              <w:bottom w:val="single" w:sz="4" w:space="0" w:color="auto"/>
            </w:tcBorders>
          </w:tcPr>
          <w:p w14:paraId="02DB85E7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2675" w:type="dxa"/>
            <w:tcBorders>
              <w:top w:val="single" w:sz="12" w:space="0" w:color="C00000"/>
              <w:bottom w:val="single" w:sz="4" w:space="0" w:color="auto"/>
            </w:tcBorders>
          </w:tcPr>
          <w:p w14:paraId="3AACB3DA" w14:textId="77777777" w:rsidR="00DC74A1" w:rsidRPr="002B3808" w:rsidRDefault="00DC74A1" w:rsidP="005F2390">
            <w:pPr>
              <w:pStyle w:val="Tabellinnehll"/>
              <w:ind w:right="-624"/>
            </w:pPr>
          </w:p>
        </w:tc>
      </w:tr>
      <w:tr w:rsidR="00750C8E" w:rsidRPr="002B3808" w14:paraId="61E3B3F1" w14:textId="77777777" w:rsidTr="00F9073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B616B3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91C71D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908791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5AD8C08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14:paraId="7DE1FE3F" w14:textId="77777777" w:rsidR="00DC74A1" w:rsidRPr="002B3808" w:rsidRDefault="00DC74A1" w:rsidP="005F2390">
            <w:pPr>
              <w:pStyle w:val="Tabellinnehll"/>
              <w:ind w:right="-624"/>
            </w:pPr>
          </w:p>
        </w:tc>
      </w:tr>
      <w:tr w:rsidR="00750C8E" w:rsidRPr="002B3808" w14:paraId="49C455E9" w14:textId="77777777" w:rsidTr="00F9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  <w:tcBorders>
              <w:top w:val="single" w:sz="4" w:space="0" w:color="auto"/>
            </w:tcBorders>
          </w:tcPr>
          <w:p w14:paraId="777B0488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69C965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60086D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D30042E" w14:textId="77777777" w:rsidR="00DC74A1" w:rsidRPr="002B3808" w:rsidRDefault="00DC74A1" w:rsidP="005F2390">
            <w:pPr>
              <w:pStyle w:val="Tabellinnehll"/>
              <w:ind w:right="-624"/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261D3699" w14:textId="77777777" w:rsidR="00DC74A1" w:rsidRPr="002B3808" w:rsidRDefault="00DC74A1" w:rsidP="005F2390">
            <w:pPr>
              <w:pStyle w:val="Tabellinnehll"/>
              <w:ind w:right="-624"/>
            </w:pPr>
          </w:p>
        </w:tc>
      </w:tr>
    </w:tbl>
    <w:p w14:paraId="0C20ACAE" w14:textId="77777777" w:rsidR="00DC74A1" w:rsidRPr="00270412" w:rsidRDefault="00DC74A1" w:rsidP="001157D6">
      <w:pPr>
        <w:pStyle w:val="Bildtext"/>
      </w:pPr>
      <w:r w:rsidRPr="00270412">
        <w:t>*Om varan är en sammansatt vara, ange i vilken delkomponent som ämnet förekommer.</w:t>
      </w:r>
    </w:p>
    <w:p w14:paraId="4481E875" w14:textId="454BAEC1" w:rsidR="00DC74A1" w:rsidRPr="002574BA" w:rsidRDefault="00DC74A1" w:rsidP="002574BA">
      <w:pPr>
        <w:pStyle w:val="Numreradrubrik1"/>
        <w:rPr>
          <w:rStyle w:val="Numreradrubrik1Char"/>
        </w:rPr>
      </w:pPr>
      <w:r w:rsidRPr="002574BA">
        <w:rPr>
          <w:rStyle w:val="Numreradrubrik1Char"/>
        </w:rPr>
        <w:lastRenderedPageBreak/>
        <w:t>Efterlevnad av Trafikverkets krav verifieras genom:</w:t>
      </w:r>
    </w:p>
    <w:p w14:paraId="03B93A63" w14:textId="3F193A96" w:rsidR="00DC74A1" w:rsidRDefault="00716EBE" w:rsidP="00C33B38">
      <w:pPr>
        <w:pStyle w:val="Brdtext"/>
        <w:spacing w:before="240"/>
        <w:ind w:right="-624"/>
        <w:rPr>
          <w:highlight w:val="yellow"/>
        </w:rPr>
      </w:pPr>
      <w:sdt>
        <w:sdtPr>
          <w:id w:val="143555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B17DF6">
        <w:t xml:space="preserve"> </w:t>
      </w:r>
      <w:r w:rsidR="00DC74A1" w:rsidRPr="00DC74A1">
        <w:t>ALFA</w:t>
      </w:r>
      <w:r w:rsidR="00DC74A1" w:rsidRPr="00CE6053">
        <w:t xml:space="preserve"> eller BETA-registrering i systemet bastaonline.se</w:t>
      </w:r>
      <w:r w:rsidR="00DC74A1">
        <w:rPr>
          <w:highlight w:val="yellow"/>
        </w:rPr>
        <w:t xml:space="preserve"> </w:t>
      </w:r>
    </w:p>
    <w:p w14:paraId="74019345" w14:textId="45E95F5D" w:rsidR="00DC74A1" w:rsidRDefault="00716EBE" w:rsidP="00270412">
      <w:pPr>
        <w:pStyle w:val="Brdtext"/>
        <w:ind w:right="-624"/>
      </w:pPr>
      <w:sdt>
        <w:sdtPr>
          <w:id w:val="206544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B17DF6">
        <w:t xml:space="preserve"> </w:t>
      </w:r>
      <w:r w:rsidR="00DC74A1" w:rsidRPr="00DC74A1">
        <w:t>Bedömning ”Rekommenderas” eller ”Accepteras” i systemet byggvarubedomningen.se</w:t>
      </w:r>
    </w:p>
    <w:p w14:paraId="559C437E" w14:textId="1DA1D6FC" w:rsidR="00DC74A1" w:rsidRPr="00DC74A1" w:rsidRDefault="00716EBE" w:rsidP="00270412">
      <w:pPr>
        <w:pStyle w:val="Brdtext"/>
        <w:ind w:right="-624"/>
      </w:pPr>
      <w:sdt>
        <w:sdtPr>
          <w:id w:val="109875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B17DF6">
        <w:t xml:space="preserve"> </w:t>
      </w:r>
      <w:r w:rsidR="00DC74A1" w:rsidRPr="00DC74A1">
        <w:t>Bedömning A, B eller C+ i systemet sundahus.se</w:t>
      </w:r>
    </w:p>
    <w:p w14:paraId="37B3FB56" w14:textId="01FC848D" w:rsidR="00B5548F" w:rsidRDefault="00716EBE" w:rsidP="00270412">
      <w:pPr>
        <w:pStyle w:val="Brdtext"/>
        <w:ind w:right="-624"/>
      </w:pPr>
      <w:sdt>
        <w:sdtPr>
          <w:id w:val="-113493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0838EE">
        <w:t xml:space="preserve"> </w:t>
      </w:r>
      <w:r w:rsidR="00B5548F" w:rsidRPr="00B5548F">
        <w:t>Egen bedömning (Bedömningsunderlag/underleverantörsförsäkran ska kunna uppvisas vid revision</w:t>
      </w:r>
      <w:r w:rsidR="00B5548F">
        <w:t>)</w:t>
      </w:r>
    </w:p>
    <w:p w14:paraId="629805F3" w14:textId="6F878AD1" w:rsidR="00B5548F" w:rsidRDefault="00716EBE" w:rsidP="00270412">
      <w:pPr>
        <w:pStyle w:val="Brdtext"/>
        <w:pBdr>
          <w:bottom w:val="single" w:sz="12" w:space="1" w:color="auto"/>
        </w:pBdr>
        <w:ind w:right="-624"/>
        <w:rPr>
          <w:b/>
        </w:rPr>
      </w:pPr>
      <w:sdt>
        <w:sdtPr>
          <w:id w:val="52291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0838EE">
        <w:t xml:space="preserve"> </w:t>
      </w:r>
      <w:r w:rsidR="00B5548F" w:rsidRPr="006F1C3D">
        <w:t xml:space="preserve">Innehållet av farliga ämnen enligt Trafikverkets kriterier kan inte verifieras för hela materialet eller varan, </w:t>
      </w:r>
      <w:r w:rsidR="00B5548F" w:rsidRPr="006F1C3D">
        <w:rPr>
          <w:b/>
        </w:rPr>
        <w:t>jag fyller därmed i bilaga 1.</w:t>
      </w:r>
    </w:p>
    <w:p w14:paraId="6F8FB96A" w14:textId="77777777" w:rsidR="000E50AA" w:rsidRDefault="000E50AA" w:rsidP="00270412">
      <w:pPr>
        <w:pStyle w:val="Brdtext"/>
        <w:pBdr>
          <w:bottom w:val="single" w:sz="12" w:space="1" w:color="auto"/>
        </w:pBdr>
        <w:ind w:right="-624"/>
        <w:rPr>
          <w:b/>
        </w:rPr>
      </w:pPr>
    </w:p>
    <w:p w14:paraId="7A876997" w14:textId="77777777" w:rsidR="000E50AA" w:rsidRPr="00721AB1" w:rsidRDefault="000E50AA" w:rsidP="000E50AA">
      <w:pPr>
        <w:pStyle w:val="Brdtext"/>
        <w:spacing w:before="480"/>
        <w:rPr>
          <w:rFonts w:eastAsiaTheme="minorHAnsi"/>
          <w:b/>
          <w:bCs/>
        </w:rPr>
      </w:pPr>
      <w:r w:rsidRPr="00721AB1">
        <w:rPr>
          <w:rFonts w:eastAsiaTheme="minorHAnsi"/>
          <w:b/>
          <w:bCs/>
        </w:rPr>
        <w:t>Namnteckning (ansvarig för verifiering):                    Ort och datum:</w:t>
      </w:r>
    </w:p>
    <w:p w14:paraId="7B521616" w14:textId="382001D6" w:rsidR="000E50AA" w:rsidRPr="00721AB1" w:rsidRDefault="000E50AA" w:rsidP="000E50AA">
      <w:pPr>
        <w:pStyle w:val="Brdtext"/>
        <w:spacing w:before="480"/>
        <w:rPr>
          <w:rFonts w:eastAsiaTheme="minorHAnsi"/>
        </w:rPr>
      </w:pPr>
      <w:r w:rsidRPr="00721AB1">
        <w:rPr>
          <w:rFonts w:eastAsiaTheme="minorHAnsi"/>
        </w:rPr>
        <w:t>_________________________</w:t>
      </w:r>
      <w:r w:rsidR="005662F6" w:rsidRPr="00721AB1">
        <w:rPr>
          <w:rFonts w:eastAsiaTheme="minorHAnsi"/>
        </w:rPr>
        <w:t>____</w:t>
      </w:r>
      <w:r w:rsidRPr="00721AB1">
        <w:rPr>
          <w:rFonts w:eastAsiaTheme="minorHAnsi"/>
        </w:rPr>
        <w:t xml:space="preserve">                     </w:t>
      </w:r>
      <w:r w:rsidR="00A84927" w:rsidRPr="00721AB1">
        <w:rPr>
          <w:rFonts w:eastAsiaTheme="minorHAnsi"/>
        </w:rPr>
        <w:t xml:space="preserve">         </w:t>
      </w:r>
      <w:r w:rsidRPr="00721AB1">
        <w:rPr>
          <w:rFonts w:eastAsiaTheme="minorHAnsi"/>
        </w:rPr>
        <w:t>_________________</w:t>
      </w:r>
      <w:r w:rsidR="0058580A">
        <w:rPr>
          <w:rFonts w:eastAsiaTheme="minorHAnsi"/>
        </w:rPr>
        <w:t>__</w:t>
      </w:r>
      <w:r w:rsidRPr="00721AB1">
        <w:rPr>
          <w:rFonts w:eastAsiaTheme="minorHAnsi"/>
        </w:rPr>
        <w:t>_</w:t>
      </w:r>
      <w:r w:rsidR="00A84927" w:rsidRPr="00721AB1">
        <w:rPr>
          <w:rFonts w:eastAsiaTheme="minorHAnsi"/>
        </w:rPr>
        <w:t>_</w:t>
      </w:r>
    </w:p>
    <w:p w14:paraId="0FC96B50" w14:textId="15A6FE2A" w:rsidR="000E50AA" w:rsidRPr="00721AB1" w:rsidRDefault="000E50AA" w:rsidP="000E50AA">
      <w:pPr>
        <w:pStyle w:val="Brdtext"/>
        <w:rPr>
          <w:rFonts w:eastAsiaTheme="minorHAnsi"/>
          <w:b/>
          <w:bCs/>
        </w:rPr>
      </w:pPr>
      <w:r w:rsidRPr="00721AB1">
        <w:rPr>
          <w:rFonts w:eastAsiaTheme="minorHAnsi"/>
          <w:b/>
          <w:bCs/>
        </w:rPr>
        <w:t xml:space="preserve">Namnförtydligande:                                                          </w:t>
      </w:r>
      <w:r w:rsidR="00A84927" w:rsidRPr="00721AB1">
        <w:rPr>
          <w:rFonts w:eastAsiaTheme="minorHAnsi"/>
          <w:b/>
          <w:bCs/>
        </w:rPr>
        <w:t xml:space="preserve">   </w:t>
      </w:r>
      <w:r w:rsidRPr="00721AB1">
        <w:rPr>
          <w:rFonts w:eastAsiaTheme="minorHAnsi"/>
          <w:b/>
          <w:bCs/>
        </w:rPr>
        <w:t xml:space="preserve">Telefon/mailadress: </w:t>
      </w:r>
    </w:p>
    <w:p w14:paraId="361477E3" w14:textId="4D7A866C" w:rsidR="000E50AA" w:rsidRPr="00721AB1" w:rsidRDefault="000E50AA" w:rsidP="000E50AA">
      <w:pPr>
        <w:pStyle w:val="Brdtext"/>
        <w:spacing w:before="480"/>
        <w:rPr>
          <w:rFonts w:eastAsiaTheme="minorHAnsi"/>
        </w:rPr>
      </w:pPr>
      <w:r w:rsidRPr="00721AB1">
        <w:rPr>
          <w:rFonts w:eastAsiaTheme="minorHAnsi"/>
        </w:rPr>
        <w:t>______________________</w:t>
      </w:r>
      <w:r w:rsidR="0058580A">
        <w:rPr>
          <w:rFonts w:eastAsiaTheme="minorHAnsi"/>
        </w:rPr>
        <w:t>__</w:t>
      </w:r>
      <w:r w:rsidRPr="00721AB1">
        <w:rPr>
          <w:rFonts w:eastAsiaTheme="minorHAnsi"/>
        </w:rPr>
        <w:t xml:space="preserve">_____                       </w:t>
      </w:r>
      <w:r w:rsidR="005662F6" w:rsidRPr="00721AB1">
        <w:rPr>
          <w:rFonts w:eastAsiaTheme="minorHAnsi"/>
        </w:rPr>
        <w:t xml:space="preserve">       </w:t>
      </w:r>
      <w:r w:rsidR="00A84927" w:rsidRPr="00721AB1">
        <w:rPr>
          <w:rFonts w:eastAsiaTheme="minorHAnsi"/>
        </w:rPr>
        <w:t xml:space="preserve"> </w:t>
      </w:r>
      <w:r w:rsidRPr="00721AB1">
        <w:rPr>
          <w:rFonts w:eastAsiaTheme="minorHAnsi"/>
        </w:rPr>
        <w:t>________________</w:t>
      </w:r>
      <w:r w:rsidR="0058580A">
        <w:rPr>
          <w:rFonts w:eastAsiaTheme="minorHAnsi"/>
        </w:rPr>
        <w:t>__</w:t>
      </w:r>
      <w:r w:rsidRPr="00721AB1">
        <w:rPr>
          <w:rFonts w:eastAsiaTheme="minorHAnsi"/>
        </w:rPr>
        <w:t>___</w:t>
      </w:r>
    </w:p>
    <w:p w14:paraId="436424F1" w14:textId="7EEEF055" w:rsidR="00C03A31" w:rsidRPr="000E50AA" w:rsidRDefault="00822237" w:rsidP="000E50AA">
      <w:pPr>
        <w:rPr>
          <w:rFonts w:ascii="Arial" w:hAnsi="Arial" w:cs="Arial"/>
          <w:b/>
          <w:bCs/>
          <w:sz w:val="36"/>
          <w:szCs w:val="36"/>
          <w:highlight w:val="yellow"/>
        </w:rPr>
      </w:pPr>
      <w:r>
        <w:rPr>
          <w:highlight w:val="yellow"/>
        </w:rPr>
        <w:br w:type="page"/>
      </w:r>
      <w:r w:rsidR="00750C8E" w:rsidRPr="000E50AA">
        <w:rPr>
          <w:rFonts w:ascii="Arial" w:hAnsi="Arial" w:cs="Arial"/>
          <w:b/>
          <w:bCs/>
          <w:sz w:val="36"/>
          <w:szCs w:val="36"/>
        </w:rPr>
        <w:lastRenderedPageBreak/>
        <w:t>Bilaga 1</w:t>
      </w:r>
      <w:r w:rsidR="00C03A31" w:rsidRPr="000E50AA">
        <w:rPr>
          <w:rFonts w:ascii="Arial" w:hAnsi="Arial" w:cs="Arial"/>
          <w:b/>
          <w:bCs/>
          <w:sz w:val="36"/>
          <w:szCs w:val="36"/>
          <w:highlight w:val="yellow"/>
        </w:rPr>
        <w:t xml:space="preserve"> </w:t>
      </w:r>
    </w:p>
    <w:p w14:paraId="2305C6C1" w14:textId="7F504CFE" w:rsidR="00750C8E" w:rsidRDefault="00750C8E" w:rsidP="00270412">
      <w:pPr>
        <w:pStyle w:val="Brdtext"/>
        <w:ind w:right="-624"/>
      </w:pPr>
      <w:r w:rsidRPr="006F1C3D">
        <w:t>Bilaga 1 besvaras om innehållet av farliga ämnen inte kan verifieras för varan eller någon delkomponent i varan.</w:t>
      </w:r>
    </w:p>
    <w:p w14:paraId="4DE3A5F5" w14:textId="3F1FE076" w:rsidR="00EB1C50" w:rsidRDefault="001F3FCE" w:rsidP="001F3FCE">
      <w:pPr>
        <w:pStyle w:val="Numreradrubrik1"/>
        <w:numPr>
          <w:ilvl w:val="0"/>
          <w:numId w:val="40"/>
        </w:numPr>
        <w:rPr>
          <w:lang w:bidi="en-US"/>
        </w:rPr>
      </w:pPr>
      <w:bookmarkStart w:id="5" w:name="_Hlk229403628"/>
      <w:r>
        <w:rPr>
          <w:lang w:bidi="en-US"/>
        </w:rPr>
        <w:t xml:space="preserve">Information om </w:t>
      </w:r>
      <w:r w:rsidR="00E91E18" w:rsidRPr="00CE6053">
        <w:rPr>
          <w:lang w:bidi="en-US"/>
        </w:rPr>
        <w:t>delkomponenter varan består</w:t>
      </w:r>
      <w:r>
        <w:rPr>
          <w:lang w:bidi="en-US"/>
        </w:rPr>
        <w:t xml:space="preserve"> av</w:t>
      </w:r>
    </w:p>
    <w:bookmarkEnd w:id="5"/>
    <w:p w14:paraId="45E2647A" w14:textId="77777777" w:rsidR="001F3FCE" w:rsidRPr="001F3FCE" w:rsidRDefault="001F3FCE" w:rsidP="001F3FCE">
      <w:pPr>
        <w:pStyle w:val="Numreradrubrik2"/>
        <w:rPr>
          <w:lang w:bidi="en-US"/>
        </w:rPr>
      </w:pPr>
      <w:r w:rsidRPr="001F3FCE">
        <w:rPr>
          <w:lang w:bidi="en-US"/>
        </w:rPr>
        <w:t>Ange de delkomponenter varan består av och hur dessa klarar Trafikverkets kriterier för farliga ämnen</w:t>
      </w:r>
    </w:p>
    <w:p w14:paraId="5DBCFFA5" w14:textId="554D8A62" w:rsidR="00D44007" w:rsidRPr="00D44007" w:rsidRDefault="001A3030" w:rsidP="001F3FCE">
      <w:pPr>
        <w:pStyle w:val="3TDFRubrik"/>
        <w:spacing w:after="0"/>
        <w:rPr>
          <w:lang w:bidi="en-US"/>
        </w:rPr>
      </w:pPr>
      <w:r>
        <w:rPr>
          <w:lang w:bidi="en-US"/>
        </w:rPr>
        <w:t>Uppfyllnad av Trafikverkets kriterier för delkomponenter</w:t>
      </w:r>
    </w:p>
    <w:tbl>
      <w:tblPr>
        <w:tblStyle w:val="TRV"/>
        <w:tblW w:w="8931" w:type="dxa"/>
        <w:tblLook w:val="04A0" w:firstRow="1" w:lastRow="0" w:firstColumn="1" w:lastColumn="0" w:noHBand="0" w:noVBand="1"/>
      </w:tblPr>
      <w:tblGrid>
        <w:gridCol w:w="1605"/>
        <w:gridCol w:w="2364"/>
        <w:gridCol w:w="2421"/>
        <w:gridCol w:w="2541"/>
      </w:tblGrid>
      <w:tr w:rsidR="00E91E18" w:rsidRPr="00F321C5" w14:paraId="25F2725C" w14:textId="77777777" w:rsidTr="00D44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</w:tcPr>
          <w:p w14:paraId="7D4E2656" w14:textId="1431DB12" w:rsidR="00E91E18" w:rsidRPr="00F321C5" w:rsidRDefault="00E91E18" w:rsidP="00E91E18">
            <w:pPr>
              <w:pStyle w:val="Tabellkolumnrubrik"/>
            </w:pPr>
            <w:r>
              <w:t xml:space="preserve">Delkomponent </w:t>
            </w:r>
            <w:r w:rsidRPr="00F321C5">
              <w:t>Namn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1A7B4" w14:textId="21BC7E81" w:rsidR="00E91E18" w:rsidRPr="00F321C5" w:rsidRDefault="00E91E18" w:rsidP="00E91E18">
            <w:pPr>
              <w:pStyle w:val="Tabellinnehll"/>
            </w:pPr>
            <w:r w:rsidRPr="00CE6053">
              <w:rPr>
                <w:lang w:bidi="en-US"/>
              </w:rPr>
              <w:t>Klarar Trafikverkets grupp A</w:t>
            </w:r>
            <w:r w:rsidRPr="00CE6053">
              <w:rPr>
                <w:lang w:bidi="en-US"/>
              </w:rPr>
              <w:br/>
              <w:t xml:space="preserve">(JA/NEJ*)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B84F9" w14:textId="324FAFAC" w:rsidR="00E91E18" w:rsidRPr="00F321C5" w:rsidRDefault="00E91E18" w:rsidP="00E91E18">
            <w:pPr>
              <w:pStyle w:val="Tabellinnehll"/>
            </w:pPr>
            <w:r w:rsidRPr="00CE6053">
              <w:rPr>
                <w:lang w:bidi="en-US"/>
              </w:rPr>
              <w:t xml:space="preserve">Klarar Trafikverkets grupp B </w:t>
            </w:r>
            <w:r w:rsidRPr="00CE6053">
              <w:rPr>
                <w:lang w:bidi="en-US"/>
              </w:rPr>
              <w:br/>
              <w:t>(JA/NEJ*)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78992377" w14:textId="31627C49" w:rsidR="00E91E18" w:rsidRPr="00F321C5" w:rsidRDefault="00E91E18" w:rsidP="00E91E18">
            <w:pPr>
              <w:pStyle w:val="Tabellinnehll"/>
            </w:pPr>
            <w:r w:rsidRPr="00CE6053">
              <w:rPr>
                <w:lang w:bidi="en-US"/>
              </w:rPr>
              <w:t>Innehåll kan inte verifieras</w:t>
            </w:r>
          </w:p>
        </w:tc>
      </w:tr>
      <w:tr w:rsidR="00E91E18" w:rsidRPr="002B3808" w14:paraId="5C195FB1" w14:textId="77777777" w:rsidTr="00D4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05" w:type="dxa"/>
            <w:tcBorders>
              <w:top w:val="single" w:sz="12" w:space="0" w:color="C00000"/>
              <w:bottom w:val="single" w:sz="4" w:space="0" w:color="auto"/>
            </w:tcBorders>
          </w:tcPr>
          <w:p w14:paraId="6119FD13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364" w:type="dxa"/>
            <w:tcBorders>
              <w:top w:val="single" w:sz="12" w:space="0" w:color="C00000"/>
              <w:bottom w:val="single" w:sz="4" w:space="0" w:color="auto"/>
            </w:tcBorders>
          </w:tcPr>
          <w:p w14:paraId="3D0EB0F2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421" w:type="dxa"/>
            <w:tcBorders>
              <w:top w:val="single" w:sz="12" w:space="0" w:color="C00000"/>
              <w:bottom w:val="single" w:sz="4" w:space="0" w:color="auto"/>
            </w:tcBorders>
          </w:tcPr>
          <w:p w14:paraId="77A71518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541" w:type="dxa"/>
            <w:tcBorders>
              <w:top w:val="single" w:sz="12" w:space="0" w:color="C00000"/>
              <w:bottom w:val="single" w:sz="4" w:space="0" w:color="auto"/>
            </w:tcBorders>
          </w:tcPr>
          <w:p w14:paraId="5FE12A1C" w14:textId="77777777" w:rsidR="00E91E18" w:rsidRPr="002B3808" w:rsidRDefault="00E91E18" w:rsidP="00E91E18">
            <w:pPr>
              <w:pStyle w:val="Tabellinnehll"/>
            </w:pPr>
          </w:p>
        </w:tc>
      </w:tr>
      <w:tr w:rsidR="00E91E18" w:rsidRPr="002B3808" w14:paraId="3D630FB4" w14:textId="77777777" w:rsidTr="00D44007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5478FC3D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14:paraId="4071A26D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62710983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586BF3B" w14:textId="77777777" w:rsidR="00E91E18" w:rsidRPr="002B3808" w:rsidRDefault="00E91E18" w:rsidP="00E91E18">
            <w:pPr>
              <w:pStyle w:val="Tabellinnehll"/>
            </w:pPr>
          </w:p>
        </w:tc>
      </w:tr>
      <w:tr w:rsidR="00E91E18" w:rsidRPr="002B3808" w14:paraId="422F3084" w14:textId="77777777" w:rsidTr="00D4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05" w:type="dxa"/>
            <w:tcBorders>
              <w:top w:val="single" w:sz="4" w:space="0" w:color="auto"/>
            </w:tcBorders>
          </w:tcPr>
          <w:p w14:paraId="1C5E3AFE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6609EA81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2576349A" w14:textId="77777777" w:rsidR="00E91E18" w:rsidRPr="002B3808" w:rsidRDefault="00E91E18" w:rsidP="00E91E18">
            <w:pPr>
              <w:pStyle w:val="Tabellinnehll"/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42CCB456" w14:textId="77777777" w:rsidR="00E91E18" w:rsidRPr="002B3808" w:rsidRDefault="00E91E18" w:rsidP="00E91E18">
            <w:pPr>
              <w:pStyle w:val="Tabellinnehll"/>
            </w:pPr>
          </w:p>
        </w:tc>
      </w:tr>
    </w:tbl>
    <w:p w14:paraId="684E3EFA" w14:textId="0B7DCA0A" w:rsidR="00D44007" w:rsidRDefault="00E91E18" w:rsidP="001157D6">
      <w:pPr>
        <w:pStyle w:val="Bildtext"/>
        <w:rPr>
          <w:lang w:bidi="en-US"/>
        </w:rPr>
      </w:pPr>
      <w:r w:rsidRPr="00E91E18">
        <w:rPr>
          <w:sz w:val="18"/>
          <w:szCs w:val="18"/>
          <w:lang w:bidi="en-US"/>
        </w:rPr>
        <w:t>*</w:t>
      </w:r>
      <w:r w:rsidRPr="000E50AA">
        <w:rPr>
          <w:lang w:bidi="en-US"/>
        </w:rPr>
        <w:t>Om delkomponenten inte klarar Trafikverkets grupp A/grupp B ange följande information per delkomponent.</w:t>
      </w:r>
    </w:p>
    <w:p w14:paraId="642ACD65" w14:textId="6DF0F19A" w:rsidR="00D44007" w:rsidRPr="001A3030" w:rsidRDefault="001A3030" w:rsidP="001A3030">
      <w:pPr>
        <w:pStyle w:val="3TDFRubrik"/>
        <w:spacing w:after="0"/>
      </w:pPr>
      <w:r w:rsidRPr="001A3030">
        <w:rPr>
          <w:lang w:bidi="en-US"/>
        </w:rPr>
        <w:t>Utfasnings- och/eller riskminsk</w:t>
      </w:r>
      <w:r w:rsidR="00A84927">
        <w:rPr>
          <w:lang w:bidi="en-US"/>
        </w:rPr>
        <w:t>n</w:t>
      </w:r>
      <w:r w:rsidRPr="001A3030">
        <w:rPr>
          <w:lang w:bidi="en-US"/>
        </w:rPr>
        <w:t>ingsämnen</w:t>
      </w:r>
      <w:r w:rsidRPr="001A3030">
        <w:t xml:space="preserve"> i delkomponenter</w:t>
      </w:r>
    </w:p>
    <w:tbl>
      <w:tblPr>
        <w:tblStyle w:val="TRV"/>
        <w:tblW w:w="8931" w:type="dxa"/>
        <w:tblLook w:val="04A0" w:firstRow="1" w:lastRow="0" w:firstColumn="1" w:lastColumn="0" w:noHBand="0" w:noVBand="1"/>
      </w:tblPr>
      <w:tblGrid>
        <w:gridCol w:w="2268"/>
        <w:gridCol w:w="3261"/>
        <w:gridCol w:w="1559"/>
        <w:gridCol w:w="1843"/>
      </w:tblGrid>
      <w:tr w:rsidR="00E91E18" w:rsidRPr="00F321C5" w14:paraId="224172CF" w14:textId="77777777" w:rsidTr="00721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12199CB" w14:textId="6606ECAF" w:rsidR="00E91E18" w:rsidRPr="00F321C5" w:rsidRDefault="00E91E18" w:rsidP="002F35A4">
            <w:pPr>
              <w:pStyle w:val="Tabellkolumnrubrik"/>
            </w:pPr>
            <w:proofErr w:type="spellStart"/>
            <w:r>
              <w:t>Kriterie</w:t>
            </w:r>
            <w:proofErr w:type="spellEnd"/>
            <w:r>
              <w:t xml:space="preserve"> för grupp</w:t>
            </w:r>
            <w:r w:rsidR="00721AB1">
              <w:t xml:space="preserve"> A/</w:t>
            </w:r>
            <w:r w:rsidR="001F3FCE">
              <w:t xml:space="preserve"> grupp</w:t>
            </w:r>
            <w:r>
              <w:t xml:space="preserve"> B som inte uppfylls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5DDBC" w14:textId="3870399A" w:rsidR="00E91E18" w:rsidRPr="00F321C5" w:rsidRDefault="00E91E18" w:rsidP="002F35A4">
            <w:pPr>
              <w:pStyle w:val="Tabellkolumnrubrik"/>
            </w:pPr>
            <w:r w:rsidRPr="00F321C5">
              <w:t>Namn</w:t>
            </w:r>
            <w:r w:rsidR="000922C2">
              <w:t xml:space="preserve"> </w:t>
            </w:r>
            <w:r w:rsidRPr="00F321C5">
              <w:t>(ämne)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38BC" w14:textId="77777777" w:rsidR="00E91E18" w:rsidRPr="00F321C5" w:rsidRDefault="00E91E18" w:rsidP="002F35A4">
            <w:pPr>
              <w:pStyle w:val="Tabellkolumnrubrik"/>
            </w:pPr>
            <w:r w:rsidRPr="00F321C5">
              <w:t>CAS-nr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D54A0D" w14:textId="77777777" w:rsidR="00E91E18" w:rsidRPr="00F321C5" w:rsidRDefault="00E91E18" w:rsidP="002F35A4">
            <w:pPr>
              <w:pStyle w:val="Tabellkolumnrubrik"/>
            </w:pPr>
            <w:r w:rsidRPr="00F321C5">
              <w:t>Halt vikts%</w:t>
            </w:r>
          </w:p>
        </w:tc>
      </w:tr>
      <w:tr w:rsidR="00E91E18" w:rsidRPr="002B3808" w14:paraId="4D22B1D5" w14:textId="77777777" w:rsidTr="00721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  <w:tcBorders>
              <w:top w:val="single" w:sz="12" w:space="0" w:color="C00000"/>
              <w:bottom w:val="single" w:sz="4" w:space="0" w:color="auto"/>
            </w:tcBorders>
          </w:tcPr>
          <w:p w14:paraId="43DE33C2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3261" w:type="dxa"/>
            <w:tcBorders>
              <w:top w:val="single" w:sz="12" w:space="0" w:color="C00000"/>
              <w:bottom w:val="single" w:sz="4" w:space="0" w:color="auto"/>
            </w:tcBorders>
          </w:tcPr>
          <w:p w14:paraId="3E747B09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1559" w:type="dxa"/>
            <w:tcBorders>
              <w:top w:val="single" w:sz="12" w:space="0" w:color="C00000"/>
              <w:bottom w:val="single" w:sz="4" w:space="0" w:color="auto"/>
            </w:tcBorders>
          </w:tcPr>
          <w:p w14:paraId="15A0CEC8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1843" w:type="dxa"/>
            <w:tcBorders>
              <w:top w:val="single" w:sz="12" w:space="0" w:color="C00000"/>
              <w:bottom w:val="single" w:sz="4" w:space="0" w:color="auto"/>
            </w:tcBorders>
          </w:tcPr>
          <w:p w14:paraId="55297F35" w14:textId="77777777" w:rsidR="00E91E18" w:rsidRPr="002B3808" w:rsidRDefault="00E91E18" w:rsidP="002F35A4">
            <w:pPr>
              <w:pStyle w:val="Tabellinnehll"/>
            </w:pPr>
          </w:p>
        </w:tc>
      </w:tr>
      <w:tr w:rsidR="00E91E18" w:rsidRPr="002B3808" w14:paraId="289D49B2" w14:textId="77777777" w:rsidTr="00721AB1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0D1E5B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D526B10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E23521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1D178B" w14:textId="77777777" w:rsidR="00E91E18" w:rsidRPr="002B3808" w:rsidRDefault="00E91E18" w:rsidP="002F35A4">
            <w:pPr>
              <w:pStyle w:val="Tabellinnehll"/>
            </w:pPr>
          </w:p>
        </w:tc>
      </w:tr>
      <w:tr w:rsidR="00E91E18" w:rsidRPr="002B3808" w14:paraId="2ABB12D8" w14:textId="77777777" w:rsidTr="00721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  <w:tcBorders>
              <w:top w:val="single" w:sz="4" w:space="0" w:color="auto"/>
            </w:tcBorders>
          </w:tcPr>
          <w:p w14:paraId="3520E8BD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A8D618B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E3E4E5" w14:textId="77777777" w:rsidR="00E91E18" w:rsidRPr="002B3808" w:rsidRDefault="00E91E18" w:rsidP="002F35A4">
            <w:pPr>
              <w:pStyle w:val="Tabellinnehll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DD0DF09" w14:textId="77777777" w:rsidR="00E91E18" w:rsidRPr="002B3808" w:rsidRDefault="00E91E18" w:rsidP="002F35A4">
            <w:pPr>
              <w:pStyle w:val="Tabellinnehll"/>
            </w:pPr>
          </w:p>
        </w:tc>
      </w:tr>
    </w:tbl>
    <w:p w14:paraId="1AED6507" w14:textId="422BFB19" w:rsidR="00750C8E" w:rsidRDefault="00750C8E" w:rsidP="00C03A31">
      <w:pPr>
        <w:pStyle w:val="Brdtext"/>
      </w:pPr>
    </w:p>
    <w:p w14:paraId="0EE5F4E9" w14:textId="77777777" w:rsidR="00E91E18" w:rsidRPr="001A3030" w:rsidRDefault="00E91E18" w:rsidP="00E91E18">
      <w:pPr>
        <w:tabs>
          <w:tab w:val="right" w:leader="underscore" w:pos="7200"/>
        </w:tabs>
        <w:spacing w:after="0" w:line="240" w:lineRule="auto"/>
        <w:rPr>
          <w:rFonts w:ascii="Georgia" w:eastAsia="Times New Roman" w:hAnsi="Georgia" w:cs="Arial"/>
          <w:b/>
          <w:lang w:bidi="en-US"/>
        </w:rPr>
      </w:pPr>
      <w:r w:rsidRPr="001A3030">
        <w:rPr>
          <w:rFonts w:ascii="Georgia" w:eastAsia="Times New Roman" w:hAnsi="Georgia" w:cs="Arial"/>
          <w:b/>
          <w:lang w:bidi="en-US"/>
        </w:rPr>
        <w:t>Att kriterierna klaras verifieras genom:</w:t>
      </w:r>
    </w:p>
    <w:p w14:paraId="26F15215" w14:textId="77777777" w:rsidR="00E91E18" w:rsidRPr="00CE6053" w:rsidRDefault="00E91E18" w:rsidP="00E91E18">
      <w:pPr>
        <w:tabs>
          <w:tab w:val="right" w:leader="underscore" w:pos="7200"/>
        </w:tabs>
        <w:spacing w:after="0" w:line="240" w:lineRule="auto"/>
        <w:ind w:left="454"/>
        <w:rPr>
          <w:rFonts w:ascii="Arial" w:eastAsia="Times New Roman" w:hAnsi="Arial" w:cs="Arial"/>
          <w:sz w:val="18"/>
          <w:szCs w:val="18"/>
          <w:lang w:bidi="en-US"/>
        </w:rPr>
      </w:pPr>
    </w:p>
    <w:p w14:paraId="12E6B564" w14:textId="1DAD8664" w:rsidR="00E91E18" w:rsidRPr="00CE6053" w:rsidRDefault="00716EBE" w:rsidP="00270412">
      <w:pPr>
        <w:pStyle w:val="Brdtext"/>
        <w:ind w:right="-624"/>
      </w:pPr>
      <w:sdt>
        <w:sdtPr>
          <w:id w:val="-75844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B17DF6">
        <w:t xml:space="preserve"> </w:t>
      </w:r>
      <w:r w:rsidR="00E91E18" w:rsidRPr="00E91E18">
        <w:t>ALFA-registrering</w:t>
      </w:r>
      <w:r w:rsidR="003451B8">
        <w:t xml:space="preserve"> </w:t>
      </w:r>
      <w:r w:rsidR="003451B8" w:rsidRPr="00CE6053">
        <w:t>i systemet bastaonline.se</w:t>
      </w:r>
    </w:p>
    <w:p w14:paraId="37C974ED" w14:textId="1FC6389F" w:rsidR="00E91E18" w:rsidRPr="00E91E18" w:rsidRDefault="00716EBE" w:rsidP="00270412">
      <w:pPr>
        <w:pStyle w:val="Brdtext"/>
        <w:ind w:right="-624"/>
      </w:pPr>
      <w:sdt>
        <w:sdtPr>
          <w:id w:val="149352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0838EE">
        <w:t xml:space="preserve"> </w:t>
      </w:r>
      <w:r w:rsidR="003451B8">
        <w:t xml:space="preserve">Bedömning </w:t>
      </w:r>
      <w:r w:rsidR="00E91E18" w:rsidRPr="00E91E18">
        <w:t>”Rekommenderas” eller ”Accepteras”</w:t>
      </w:r>
      <w:r w:rsidR="003451B8">
        <w:t xml:space="preserve"> </w:t>
      </w:r>
      <w:r w:rsidR="003451B8" w:rsidRPr="00DC74A1">
        <w:t>i systemet byggvarubedomningen.se</w:t>
      </w:r>
    </w:p>
    <w:p w14:paraId="46977965" w14:textId="12EC063B" w:rsidR="00E91E18" w:rsidRPr="00CE6053" w:rsidRDefault="00716EBE" w:rsidP="00270412">
      <w:pPr>
        <w:pStyle w:val="Brdtext"/>
        <w:ind w:right="-624"/>
      </w:pPr>
      <w:sdt>
        <w:sdtPr>
          <w:id w:val="19365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0838EE">
        <w:t xml:space="preserve"> </w:t>
      </w:r>
      <w:r w:rsidR="003451B8">
        <w:t xml:space="preserve">Bedömning </w:t>
      </w:r>
      <w:r w:rsidR="00E91E18" w:rsidRPr="00E91E18">
        <w:t>A, B eller C+</w:t>
      </w:r>
      <w:r w:rsidR="003451B8">
        <w:t xml:space="preserve"> </w:t>
      </w:r>
      <w:r w:rsidR="003451B8" w:rsidRPr="00DC74A1">
        <w:t>i systemet sundahus.se</w:t>
      </w:r>
    </w:p>
    <w:p w14:paraId="3C18F49A" w14:textId="7F2A97C9" w:rsidR="00E91E18" w:rsidRPr="00CE6053" w:rsidRDefault="00716EBE" w:rsidP="00270412">
      <w:pPr>
        <w:pStyle w:val="Brdtext"/>
        <w:ind w:right="-624"/>
      </w:pPr>
      <w:sdt>
        <w:sdtPr>
          <w:id w:val="192360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DF6">
            <w:rPr>
              <w:rFonts w:ascii="MS Gothic" w:eastAsia="MS Gothic" w:hAnsi="MS Gothic" w:hint="eastAsia"/>
            </w:rPr>
            <w:t>☐</w:t>
          </w:r>
        </w:sdtContent>
      </w:sdt>
      <w:r w:rsidR="000838EE">
        <w:t xml:space="preserve"> </w:t>
      </w:r>
      <w:r w:rsidR="00E91E18" w:rsidRPr="00CE6053">
        <w:t>BETA-registrering</w:t>
      </w:r>
      <w:r w:rsidR="003451B8">
        <w:t xml:space="preserve"> </w:t>
      </w:r>
      <w:r w:rsidR="003451B8" w:rsidRPr="00CE6053">
        <w:t>i systemet bastaonline.se</w:t>
      </w:r>
    </w:p>
    <w:p w14:paraId="5F23B00A" w14:textId="18905688" w:rsidR="0011055B" w:rsidRDefault="00716EBE" w:rsidP="001A3030">
      <w:pPr>
        <w:pStyle w:val="Brdtext"/>
        <w:ind w:right="-624"/>
      </w:pPr>
      <w:sdt>
        <w:sdtPr>
          <w:id w:val="-100027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73A">
            <w:rPr>
              <w:rFonts w:ascii="MS Gothic" w:eastAsia="MS Gothic" w:hAnsi="MS Gothic" w:hint="eastAsia"/>
            </w:rPr>
            <w:t>☐</w:t>
          </w:r>
        </w:sdtContent>
      </w:sdt>
      <w:r w:rsidR="000838EE">
        <w:t xml:space="preserve"> </w:t>
      </w:r>
      <w:r w:rsidR="00E91E18" w:rsidRPr="00CE6053">
        <w:t xml:space="preserve">Egen bedömning </w:t>
      </w:r>
      <w:r w:rsidR="00E91E18" w:rsidRPr="00CE6053">
        <w:rPr>
          <w:i/>
        </w:rPr>
        <w:t>(</w:t>
      </w:r>
      <w:r w:rsidR="00E91E18" w:rsidRPr="00CE6053">
        <w:t>Bedömningsunderlag/underleverantörsförsäkran ska kunna uppvisas vid revision.)</w:t>
      </w:r>
    </w:p>
    <w:p w14:paraId="102877C0" w14:textId="310A4AE5" w:rsidR="00FF46A4" w:rsidRPr="00FF46A4" w:rsidRDefault="0011055B" w:rsidP="00FF46A4">
      <w:pPr>
        <w:pStyle w:val="Numreradrubrik2"/>
      </w:pPr>
      <w:r w:rsidRPr="00CE6053">
        <w:lastRenderedPageBreak/>
        <w:t>Ange i diagrammet nedan för hur många procent (antal delkomponenter) av den hela varan eller sammansatta varan som innehållet kan verifieras</w:t>
      </w:r>
    </w:p>
    <w:p w14:paraId="44EF5FEE" w14:textId="4A6D86F2" w:rsidR="0011055B" w:rsidRDefault="0028799D" w:rsidP="00FF46A4">
      <w:pPr>
        <w:pStyle w:val="3TDFRubrik"/>
        <w:rPr>
          <w:lang w:eastAsia="en-US"/>
        </w:rPr>
      </w:pPr>
      <w:r w:rsidRPr="00CE6053">
        <w:rPr>
          <w:noProof/>
        </w:rPr>
        <w:drawing>
          <wp:anchor distT="0" distB="0" distL="114300" distR="114300" simplePos="0" relativeHeight="251659264" behindDoc="1" locked="0" layoutInCell="1" allowOverlap="1" wp14:anchorId="749CF05C" wp14:editId="30AE4229">
            <wp:simplePos x="0" y="0"/>
            <wp:positionH relativeFrom="margin">
              <wp:posOffset>-17145</wp:posOffset>
            </wp:positionH>
            <wp:positionV relativeFrom="paragraph">
              <wp:posOffset>405765</wp:posOffset>
            </wp:positionV>
            <wp:extent cx="5437505" cy="3058795"/>
            <wp:effectExtent l="0" t="0" r="10795" b="8255"/>
            <wp:wrapTopAndBottom/>
            <wp:docPr id="5" name="Diagram 5" descr="Tårtdiagram beskriver grupptillhörighet som kan verifieras i sammansatt vara utifrån information om grupptillhörighet för delkomponenter. Tårtdiagrammet innehåller fyra delar en för respektive  Grupp A, Grupp B, Grupp C och Grupp E. Procentsats för respektive grupp anges i diagrammet.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6A4">
        <w:rPr>
          <w:lang w:eastAsia="en-US"/>
        </w:rPr>
        <w:t>Sammansatta varans innehåll</w:t>
      </w:r>
    </w:p>
    <w:p w14:paraId="5BA9795E" w14:textId="74545979" w:rsidR="00FF46A4" w:rsidRPr="008A3DA6" w:rsidRDefault="008A3DA6" w:rsidP="008A3DA6">
      <w:pPr>
        <w:pStyle w:val="Bildtext"/>
        <w:spacing w:before="240" w:after="0"/>
      </w:pPr>
      <w:r>
        <w:t>Tårtdiagram visar innehåll av farliga ämne i sammansatt vara</w:t>
      </w:r>
      <w:r w:rsidR="004E373A">
        <w:t>.</w:t>
      </w:r>
    </w:p>
    <w:p w14:paraId="54689CFC" w14:textId="7670ACFE" w:rsidR="0011055B" w:rsidRDefault="0011055B" w:rsidP="001A3030">
      <w:pPr>
        <w:pStyle w:val="Numreradrubrik2"/>
      </w:pPr>
      <w:r w:rsidRPr="00CE6053">
        <w:t>Ange hur information har eftersökts för de delkomponenter som innehållet inte kan verifieras</w:t>
      </w:r>
    </w:p>
    <w:p w14:paraId="2B5BFC25" w14:textId="5108D65D" w:rsidR="0011055B" w:rsidRPr="003E019A" w:rsidRDefault="0011055B" w:rsidP="00270412">
      <w:pPr>
        <w:pStyle w:val="Brdtext"/>
        <w:ind w:right="-624"/>
      </w:pPr>
      <w:r w:rsidRPr="003E019A"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0412">
        <w:t>__________________________________________</w:t>
      </w:r>
      <w:r w:rsidR="001A3030">
        <w:t>______________________________</w:t>
      </w:r>
      <w:r w:rsidR="00FF46A4">
        <w:t>__________</w:t>
      </w:r>
    </w:p>
    <w:p w14:paraId="4781F0AC" w14:textId="183BF54A" w:rsidR="0011055B" w:rsidRPr="00CE6053" w:rsidRDefault="0011055B" w:rsidP="001A3030">
      <w:pPr>
        <w:pStyle w:val="Numreradrubrik1"/>
        <w:rPr>
          <w:lang w:bidi="en-US"/>
        </w:rPr>
      </w:pPr>
      <w:r w:rsidRPr="00CE6053">
        <w:rPr>
          <w:lang w:bidi="en-US"/>
        </w:rPr>
        <w:t>Kommentarer</w:t>
      </w:r>
    </w:p>
    <w:p w14:paraId="1E5091C7" w14:textId="55AF6E95" w:rsidR="0011055B" w:rsidRPr="00270412" w:rsidRDefault="0011055B" w:rsidP="00270412">
      <w:pPr>
        <w:pStyle w:val="Numreradlista"/>
        <w:rPr>
          <w:b w:val="0"/>
          <w:bCs w:val="0"/>
          <w:sz w:val="20"/>
        </w:rPr>
      </w:pPr>
      <w:r w:rsidRPr="00270412">
        <w:rPr>
          <w:b w:val="0"/>
          <w:bCs w:val="0"/>
        </w:rPr>
        <w:t>______________________________________________________</w:t>
      </w:r>
      <w:r w:rsidRPr="00270412">
        <w:rPr>
          <w:rStyle w:val="BrdtextChar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_______________________________________________________________________________________________________________________________________________________________________________________________</w:t>
      </w:r>
      <w:r w:rsidR="00270412" w:rsidRPr="00270412">
        <w:rPr>
          <w:rStyle w:val="BrdtextChar"/>
          <w:b w:val="0"/>
          <w:bCs w:val="0"/>
        </w:rPr>
        <w:t>____________________</w:t>
      </w:r>
      <w:r w:rsidR="00270412">
        <w:rPr>
          <w:rStyle w:val="BrdtextChar"/>
          <w:b w:val="0"/>
          <w:bCs w:val="0"/>
        </w:rPr>
        <w:t>_________________________</w:t>
      </w:r>
      <w:r w:rsidR="001A3030">
        <w:rPr>
          <w:rStyle w:val="BrdtextChar"/>
          <w:b w:val="0"/>
          <w:bCs w:val="0"/>
        </w:rPr>
        <w:t>_____________________________</w:t>
      </w:r>
      <w:r w:rsidR="0058580A">
        <w:rPr>
          <w:rStyle w:val="BrdtextChar"/>
          <w:b w:val="0"/>
          <w:bCs w:val="0"/>
        </w:rPr>
        <w:t>__________</w:t>
      </w:r>
      <w:r w:rsidR="001A3030">
        <w:rPr>
          <w:rStyle w:val="BrdtextChar"/>
          <w:b w:val="0"/>
          <w:bCs w:val="0"/>
        </w:rPr>
        <w:t>_</w:t>
      </w:r>
    </w:p>
    <w:p w14:paraId="116961F4" w14:textId="77777777" w:rsidR="001A3030" w:rsidRDefault="001A3030">
      <w:r>
        <w:br w:type="page"/>
      </w:r>
    </w:p>
    <w:p w14:paraId="1113ADE4" w14:textId="77777777" w:rsidR="00B13EE8" w:rsidRDefault="00AF17FC" w:rsidP="00B13EE8">
      <w:pPr>
        <w:pStyle w:val="Brdtext"/>
        <w:ind w:right="-246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F118C87" wp14:editId="2F48D802">
                <wp:extent cx="6462000" cy="295275"/>
                <wp:effectExtent l="0" t="0" r="15240" b="28575"/>
                <wp:docPr id="15" name="Textruta 2" descr="Aktuella dokumentegenskaper räknas upp här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9B26" w14:textId="1B48E24D" w:rsidR="00AF17FC" w:rsidRPr="001E28A0" w:rsidRDefault="00AF17FC" w:rsidP="00475B2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Dokumentegenskaper,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1949117938"/>
                                <w:placeholder>
                                  <w:docPart w:val="8CFA749C5A4A4EC6BC0E63FB1D3AA139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      <w:text/>
                              </w:sdtPr>
                              <w:sdtEndPr/>
                              <w:sdtContent>
                                <w:r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[Ärendenummer]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Skapat av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Skapat av"/>
                                <w:tag w:val="TrvCreatedBy"/>
                                <w:id w:val="-441764207"/>
                                <w:placeholder>
                                  <w:docPart w:val="337386F083FF48AAB1DF8F38800E8E77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      <w:text/>
                              </w:sdtPr>
                              <w:sdtEndPr/>
                              <w:sdtContent>
                                <w:r w:rsidR="0058580A" w:rsidRPr="00B234BB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[Skapat av]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1437511130"/>
                                <w:placeholder>
                                  <w:docPart w:val="A1138966CB74432B8DDCF3F0BD4649E3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      <w:date w:fullDate="2026-05-27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8580A"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[Dokumentdatum]</w:t>
                                </w:r>
                              </w:sdtContent>
                            </w:sdt>
                            <w:r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665861044"/>
                                <w:lock w:val="contentLocked"/>
                                <w:placeholder>
                                  <w:docPart w:val="048834FCCFB0424FBD65C4C1E07CAA77"/>
                                </w:placeholder>
                                <w:dataBinding w:xpath="/ns0:properties[1]/documentManagement[1]/ns4:TrvDocumentTypeTaxHTField0[1]/ns2:Terms[1]" w:storeItemID="{5316A796-3E13-4D76-B9BC-3A77F7C8617E}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sz w:val="12"/>
                                    <w:szCs w:val="12"/>
                                  </w:rPr>
                                  <w:t>BLANKETT</w:t>
                                </w:r>
                              </w:sdtContent>
                            </w:sdt>
                            <w:r w:rsidR="00DF0E5F">
                              <w:rPr>
                                <w:sz w:val="12"/>
                                <w:szCs w:val="12"/>
                              </w:rPr>
                              <w:t xml:space="preserve">, Konfidentialitetsnivå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Konfidentialitetsnivå"/>
                                <w:tag w:val="TrvConfidentialityLevelTaxHTField0"/>
                                <w:id w:val="-1802754041"/>
                                <w:placeholder>
                                  <w:docPart w:val="CC5E65873C1F4B36A94C727B0CD4F60C"/>
                                </w:placeholder>
                                <w:showingPlcHdr/>
                                <w:dataBinding w:xpath="/ns0:properties[1]/documentManagement[1]/ns4:TrvConfidentialityLevelTaxHTField0[1]/ns2:Terms[1]" w:storeItemID="{5316A796-3E13-4D76-B9BC-3A77F7C8617E}"/>
                                <w:text/>
                              </w:sdtPr>
                              <w:sdtEndPr/>
                              <w:sdtContent>
                                <w:r w:rsidR="00CE4C02" w:rsidRPr="00DF0E5F">
                                  <w:rPr>
                                    <w:rStyle w:val="Platshllartext"/>
                                    <w:sz w:val="12"/>
                                    <w:szCs w:val="12"/>
                                  </w:rPr>
                                  <w:t>[Konfidentialitetsnivå]</w:t>
                                </w:r>
                              </w:sdtContent>
                            </w:sdt>
                            <w:r w:rsidR="00FD266F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118C8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" style="width:508.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">
                <v:textbox>
                  <w:txbxContent>
                    <w:p w14:paraId="65DE9B26" w14:textId="1B48E24D" w:rsidR="00AF17FC" w:rsidRPr="001E28A0" w:rsidRDefault="00AF17FC" w:rsidP="00475B2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1E28A0">
                        <w:rPr>
                          <w:sz w:val="12"/>
                          <w:szCs w:val="12"/>
                        </w:rPr>
                        <w:t xml:space="preserve">Dokumentegenskaper,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1949117938"/>
                          <w:placeholder>
                            <w:docPart w:val="8CFA749C5A4A4EC6BC0E63FB1D3AA139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<w:text/>
                        </w:sdtPr>
                        <w:sdtEndPr/>
                        <w:sdtContent>
                          <w:r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[Ärendenummer]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sz w:val="12"/>
                          <w:szCs w:val="12"/>
                        </w:rPr>
                        <w:t xml:space="preserve">Skapat av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Skapat av"/>
                          <w:tag w:val="TrvCreatedBy"/>
                          <w:id w:val="-441764207"/>
                          <w:placeholder>
                            <w:docPart w:val="337386F083FF48AAB1DF8F38800E8E77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<w:text/>
                        </w:sdtPr>
                        <w:sdtEndPr/>
                        <w:sdtContent>
                          <w:r w:rsidR="0058580A" w:rsidRPr="00B234BB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[Skapat av]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1437511130"/>
                          <w:placeholder>
                            <w:docPart w:val="A1138966CB74432B8DDCF3F0BD4649E3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<w:date w:fullDate="2026-05-27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8580A"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[Dokumentdatum]</w:t>
                          </w:r>
                        </w:sdtContent>
                      </w:sdt>
                      <w:r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Pr="001E28A0">
                        <w:rPr>
                          <w:sz w:val="12"/>
                          <w:szCs w:val="12"/>
                        </w:rPr>
                        <w:t>Dokument</w:t>
                      </w:r>
                      <w:r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665861044"/>
                          <w:lock w:val="contentLocked"/>
                          <w:placeholder>
                            <w:docPart w:val="048834FCCFB0424FBD65C4C1E07CAA77"/>
                          </w:placeholder>
                          <w:dataBinding w:xpath="/ns0:properties[1]/documentManagement[1]/ns4:TrvDocumentTypeTaxHTField0[1]/ns2:Terms[1]" w:storeItemID="{5316A796-3E13-4D76-B9BC-3A77F7C8617E}"/>
                          <w:text w:multiLine="1"/>
                        </w:sdtPr>
                        <w:sdtEndPr/>
                        <w:sdtContent>
                          <w:r>
                            <w:rPr>
                              <w:sz w:val="12"/>
                              <w:szCs w:val="12"/>
                            </w:rPr>
                            <w:t>BLANKETT</w:t>
                          </w:r>
                        </w:sdtContent>
                      </w:sdt>
                      <w:r w:rsidR="00DF0E5F">
                        <w:rPr>
                          <w:sz w:val="12"/>
                          <w:szCs w:val="12"/>
                        </w:rPr>
                        <w:t xml:space="preserve">, Konfidentialitetsnivå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Konfidentialitetsnivå"/>
                          <w:tag w:val="TrvConfidentialityLevelTaxHTField0"/>
                          <w:id w:val="-1802754041"/>
                          <w:placeholder>
                            <w:docPart w:val="CC5E65873C1F4B36A94C727B0CD4F60C"/>
                          </w:placeholder>
                          <w:showingPlcHdr/>
                          <w:dataBinding w:xpath="/ns0:properties[1]/documentManagement[1]/ns4:TrvConfidentialityLevelTaxHTField0[1]/ns2:Terms[1]" w:storeItemID="{5316A796-3E13-4D76-B9BC-3A77F7C8617E}"/>
                          <w:text/>
                        </w:sdtPr>
                        <w:sdtEndPr/>
                        <w:sdtContent>
                          <w:r w:rsidR="00CE4C02" w:rsidRPr="00DF0E5F">
                            <w:rPr>
                              <w:rStyle w:val="Platshllartext"/>
                              <w:sz w:val="12"/>
                              <w:szCs w:val="12"/>
                            </w:rPr>
                            <w:t>[Konfidentialitetsnivå]</w:t>
                          </w:r>
                        </w:sdtContent>
                      </w:sdt>
                      <w:r w:rsidR="00FD266F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31417" w14:textId="3A73BFAC" w:rsidR="00072848" w:rsidRDefault="00B234BB" w:rsidP="00B17DF6">
      <w:pPr>
        <w:pStyle w:val="Brdtext"/>
        <w:ind w:right="-1418"/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sectPr w:rsidR="00072848" w:rsidSect="00B17DF6">
      <w:headerReference w:type="default" r:id="rId12"/>
      <w:footerReference w:type="default" r:id="rId13"/>
      <w:headerReference w:type="first" r:id="rId14"/>
      <w:pgSz w:w="11906" w:h="16838" w:code="9"/>
      <w:pgMar w:top="1418" w:right="1985" w:bottom="1418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621E" w14:textId="77777777" w:rsidR="00074C0C" w:rsidRDefault="00074C0C" w:rsidP="00BD77DF">
      <w:pPr>
        <w:spacing w:after="0" w:line="240" w:lineRule="auto"/>
      </w:pPr>
      <w:r>
        <w:separator/>
      </w:r>
    </w:p>
    <w:p w14:paraId="24EAD1C5" w14:textId="77777777" w:rsidR="00074C0C" w:rsidRDefault="00074C0C"/>
  </w:endnote>
  <w:endnote w:type="continuationSeparator" w:id="0">
    <w:p w14:paraId="0A7FAC61" w14:textId="77777777" w:rsidR="00074C0C" w:rsidRDefault="00074C0C" w:rsidP="00BD77DF">
      <w:pPr>
        <w:spacing w:after="0" w:line="240" w:lineRule="auto"/>
      </w:pPr>
      <w:r>
        <w:continuationSeparator/>
      </w:r>
    </w:p>
    <w:p w14:paraId="5F04C813" w14:textId="77777777" w:rsidR="00074C0C" w:rsidRDefault="00074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BAA9" w14:textId="53923BC5" w:rsidR="00BD77DF" w:rsidRPr="00E02566" w:rsidRDefault="00716EBE">
    <w:pPr>
      <w:pStyle w:val="Sidfot"/>
      <w:rPr>
        <w:rStyle w:val="Dokumentegenskap"/>
      </w:rPr>
    </w:pPr>
    <w:sdt>
      <w:sdtPr>
        <w:rPr>
          <w:rStyle w:val="Dokumentegenskap"/>
        </w:rPr>
        <w:alias w:val="Titel"/>
        <w:tag w:val=""/>
        <w:id w:val="-432053813"/>
        <w:placeholder>
          <w:docPart w:val="54207BEF84C84548B4A06D16C04A3A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okumentegenskap"/>
        </w:rPr>
      </w:sdtEndPr>
      <w:sdtContent>
        <w:r w:rsidR="00074C0C">
          <w:rPr>
            <w:rStyle w:val="Dokumentegenskap"/>
          </w:rPr>
          <w:t>Intyg från material- eller varuleverantör om material eller varans innehåll av farliga ämnen</w:t>
        </w:r>
      </w:sdtContent>
    </w:sdt>
    <w:r w:rsidR="00C03A31" w:rsidRPr="00C03A3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8E8A" w14:textId="77777777" w:rsidR="00074C0C" w:rsidRDefault="00074C0C" w:rsidP="00BD77DF">
      <w:pPr>
        <w:spacing w:after="0" w:line="240" w:lineRule="auto"/>
      </w:pPr>
      <w:r>
        <w:separator/>
      </w:r>
    </w:p>
    <w:p w14:paraId="4C4E3B0B" w14:textId="77777777" w:rsidR="00074C0C" w:rsidRDefault="00074C0C"/>
  </w:footnote>
  <w:footnote w:type="continuationSeparator" w:id="0">
    <w:p w14:paraId="47CA67F4" w14:textId="77777777" w:rsidR="00074C0C" w:rsidRDefault="00074C0C" w:rsidP="00BD77DF">
      <w:pPr>
        <w:spacing w:after="0" w:line="240" w:lineRule="auto"/>
      </w:pPr>
      <w:r>
        <w:continuationSeparator/>
      </w:r>
    </w:p>
    <w:p w14:paraId="3B02E836" w14:textId="77777777" w:rsidR="00074C0C" w:rsidRDefault="00074C0C"/>
  </w:footnote>
  <w:footnote w:id="1">
    <w:p w14:paraId="139BE374" w14:textId="72725654" w:rsidR="00484F0C" w:rsidRPr="001157D6" w:rsidRDefault="0094356C" w:rsidP="001157D6">
      <w:pPr>
        <w:pStyle w:val="Fotnotstext"/>
        <w:rPr>
          <w:rStyle w:val="Fotnotsreferens"/>
          <w:vertAlign w:val="baseline"/>
        </w:rPr>
      </w:pPr>
      <w:r w:rsidRPr="001157D6">
        <w:rPr>
          <w:rStyle w:val="Fotnotsreferens"/>
          <w:vertAlign w:val="baseline"/>
        </w:rPr>
        <w:footnoteRef/>
      </w:r>
      <w:r w:rsidR="00484F0C" w:rsidRPr="001157D6">
        <w:rPr>
          <w:rStyle w:val="Fotnotsreferens"/>
          <w:vertAlign w:val="baseline"/>
        </w:rPr>
        <w:t xml:space="preserve"> Läs mer om Trafikverkets krav och kriterier </w:t>
      </w:r>
      <w:r w:rsidR="00484F0C" w:rsidRPr="00696C78">
        <w:rPr>
          <w:rStyle w:val="Fotnotsreferens"/>
          <w:color w:val="2E74B5" w:themeColor="accent1" w:themeShade="BF"/>
          <w:u w:val="single"/>
          <w:vertAlign w:val="baseline"/>
        </w:rPr>
        <w:t>på www.trafikverket.se/materialkrav</w:t>
      </w:r>
      <w:r w:rsidR="00484F0C" w:rsidRPr="001157D6">
        <w:rPr>
          <w:rStyle w:val="Fotnotsreferens"/>
          <w:vertAlign w:val="baseline"/>
        </w:rPr>
        <w:t xml:space="preserve">. Trafikverkets kriterier för bedömning är harmoniserade med BASTA. Mer information om BASTA finns på </w:t>
      </w:r>
      <w:hyperlink r:id="rId1" w:history="1">
        <w:r w:rsidR="00484F0C" w:rsidRPr="00696C78">
          <w:rPr>
            <w:rStyle w:val="Fotnotsreferens"/>
            <w:color w:val="2E74B5" w:themeColor="accent1" w:themeShade="BF"/>
            <w:u w:val="single"/>
            <w:vertAlign w:val="baseline"/>
          </w:rPr>
          <w:t>www.bastaonline.se</w:t>
        </w:r>
      </w:hyperlink>
      <w:r w:rsidR="00484F0C" w:rsidRPr="001157D6">
        <w:rPr>
          <w:rStyle w:val="Fotnotsreferens"/>
          <w:vertAlign w:val="baseline"/>
        </w:rPr>
        <w:t>.</w:t>
      </w:r>
    </w:p>
  </w:footnote>
  <w:footnote w:id="2">
    <w:p w14:paraId="5E7193E2" w14:textId="2B3B53C9" w:rsidR="00484F0C" w:rsidRPr="001157D6" w:rsidRDefault="0094356C" w:rsidP="001157D6">
      <w:pPr>
        <w:pStyle w:val="Fotnotstext"/>
        <w:rPr>
          <w:rStyle w:val="Fotnotsreferens"/>
          <w:vertAlign w:val="baseline"/>
        </w:rPr>
      </w:pPr>
      <w:r w:rsidRPr="00BA4218">
        <w:rPr>
          <w:rStyle w:val="Fotnotsreferens"/>
          <w:vertAlign w:val="baseline"/>
        </w:rPr>
        <w:footnoteRef/>
      </w:r>
      <w:r w:rsidR="00484F0C" w:rsidRPr="001157D6">
        <w:rPr>
          <w:rStyle w:val="Fotnotsreferens"/>
          <w:vertAlign w:val="baseline"/>
        </w:rPr>
        <w:t xml:space="preserve"> Trafikverket följer den officiella svenska tolkningen av EU:s riktlinjer för sammansatta varor enligt </w:t>
      </w:r>
      <w:proofErr w:type="spellStart"/>
      <w:r w:rsidR="00484F0C" w:rsidRPr="001157D6">
        <w:rPr>
          <w:rStyle w:val="Fotnotsreferens"/>
          <w:vertAlign w:val="baseline"/>
        </w:rPr>
        <w:t>Reach</w:t>
      </w:r>
      <w:proofErr w:type="spellEnd"/>
      <w:r w:rsidR="00484F0C" w:rsidRPr="001157D6">
        <w:rPr>
          <w:rStyle w:val="Fotnotsreferens"/>
          <w:vertAlign w:val="baseline"/>
        </w:rPr>
        <w:t xml:space="preserve"> Artikel 33 ”en gång vara, alltid vara”. För en sammansatt vara innebär detta att alla ingående komponenter som en gång varit varor i sig själva ska bedömas separat. För att en sammansatt vara ska kunna uppfylla Trafikverkets grupp A eller grupp B krävs det att ingen av de ingående delkomponenterna innehåller ämnen med farliga egenskaper i halter som överskrider de angivna gränserna i kriterierna. Information om tillämpningen av informationskravet finns på Kemikalieinspektionens </w:t>
      </w:r>
      <w:hyperlink r:id="rId2" w:history="1">
        <w:r w:rsidR="00484F0C" w:rsidRPr="001157D6">
          <w:rPr>
            <w:rStyle w:val="Fotnotsreferens"/>
            <w:vertAlign w:val="baseline"/>
          </w:rPr>
          <w:t>hemsida</w:t>
        </w:r>
      </w:hyperlink>
      <w:r w:rsidR="00484F0C" w:rsidRPr="001157D6">
        <w:rPr>
          <w:rStyle w:val="Fotnotsreferens"/>
          <w:vertAlign w:val="baseline"/>
        </w:rPr>
        <w:t xml:space="preserve"> alternativt </w:t>
      </w:r>
      <w:hyperlink r:id="rId3" w:history="1">
        <w:r w:rsidR="00484F0C" w:rsidRPr="001157D6">
          <w:rPr>
            <w:rStyle w:val="Fotnotsreferens"/>
            <w:vertAlign w:val="baseline"/>
          </w:rPr>
          <w:t>vägledning</w:t>
        </w:r>
      </w:hyperlink>
      <w:r w:rsidR="00484F0C" w:rsidRPr="001157D6">
        <w:rPr>
          <w:rStyle w:val="Fotnotsreferens"/>
          <w:vertAlign w:val="baseline"/>
        </w:rPr>
        <w:t xml:space="preserve"> från </w:t>
      </w:r>
      <w:proofErr w:type="spellStart"/>
      <w:r w:rsidR="00484F0C" w:rsidRPr="001157D6">
        <w:rPr>
          <w:rStyle w:val="Fotnotsreferens"/>
          <w:vertAlign w:val="baseline"/>
        </w:rPr>
        <w:t>Echa</w:t>
      </w:r>
      <w:proofErr w:type="spellEnd"/>
      <w:r w:rsidR="00484F0C" w:rsidRPr="001157D6">
        <w:rPr>
          <w:rStyle w:val="Fotnotsreferens"/>
          <w:vertAlign w:val="baseline"/>
        </w:rPr>
        <w:t xml:space="preserve">. </w:t>
      </w:r>
    </w:p>
  </w:footnote>
  <w:footnote w:id="3">
    <w:p w14:paraId="6AFDBEFD" w14:textId="05BCE95D" w:rsidR="00F321C5" w:rsidRPr="00C33B38" w:rsidRDefault="0094356C" w:rsidP="001157D6">
      <w:pPr>
        <w:pStyle w:val="Fotnotstext"/>
      </w:pPr>
      <w:r>
        <w:rPr>
          <w:rStyle w:val="Fotnotsreferens"/>
          <w:i w:val="0"/>
        </w:rPr>
        <w:footnoteRef/>
      </w:r>
      <w:r w:rsidR="00F321C5" w:rsidRPr="00C33B38">
        <w:t xml:space="preserve"> Leverantören ska tillhandahålla information om innehåll av </w:t>
      </w:r>
      <w:proofErr w:type="spellStart"/>
      <w:r w:rsidR="00F321C5" w:rsidRPr="00C33B38">
        <w:t>hälso</w:t>
      </w:r>
      <w:proofErr w:type="spellEnd"/>
      <w:r w:rsidR="00F321C5" w:rsidRPr="00C33B38">
        <w:t>– och miljöfarliga ämnen i den kemiska produkten genom att bifoga aktuellt säkerhetsdatablad på svenska.</w:t>
      </w:r>
    </w:p>
  </w:footnote>
  <w:footnote w:id="4">
    <w:p w14:paraId="31BB190F" w14:textId="3A0B8FF8" w:rsidR="00176D3B" w:rsidRPr="001157D6" w:rsidRDefault="00581546" w:rsidP="001157D6">
      <w:pPr>
        <w:pStyle w:val="Fotnotstext"/>
      </w:pPr>
      <w:r>
        <w:rPr>
          <w:rStyle w:val="Fotnotsreferens"/>
        </w:rPr>
        <w:footnoteRef/>
      </w:r>
      <w:r w:rsidR="00176D3B" w:rsidRPr="001157D6">
        <w:t xml:space="preserve">TDOK 2012:22 hittar ni på Trafikverkets externa </w:t>
      </w:r>
      <w:hyperlink r:id="rId4" w:history="1">
        <w:r w:rsidR="00176D3B" w:rsidRPr="001157D6">
          <w:rPr>
            <w:rStyle w:val="Hyperlnk"/>
            <w:color w:val="auto"/>
            <w:u w:val="none"/>
          </w:rPr>
          <w:t>hemsida</w:t>
        </w:r>
      </w:hyperlink>
      <w:r w:rsidR="00176D3B" w:rsidRPr="001157D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4F52CE" w:rsidRPr="0057087E" w14:paraId="49A6EE3E" w14:textId="77777777" w:rsidTr="00E500C5">
      <w:trPr>
        <w:trHeight w:val="426"/>
      </w:trPr>
      <w:tc>
        <w:tcPr>
          <w:tcW w:w="3912" w:type="dxa"/>
        </w:tcPr>
        <w:p w14:paraId="1ED47B25" w14:textId="77777777" w:rsidR="004F52CE" w:rsidRPr="0057087E" w:rsidRDefault="004F52CE" w:rsidP="00E659D1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</w:tcPr>
        <w:p w14:paraId="588508BE" w14:textId="77777777" w:rsidR="004F52CE" w:rsidRPr="0057087E" w:rsidRDefault="004F52CE" w:rsidP="00E659D1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</w:tcPr>
        <w:p w14:paraId="02AD33C0" w14:textId="77777777" w:rsidR="004F52CE" w:rsidRPr="0057087E" w:rsidRDefault="004F52CE" w:rsidP="00E659D1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4F52CE" w:rsidRPr="0057087E" w14:paraId="0EA9E7ED" w14:textId="77777777" w:rsidTr="00E500C5">
      <w:trPr>
        <w:trHeight w:val="717"/>
      </w:trPr>
      <w:tc>
        <w:tcPr>
          <w:tcW w:w="3912" w:type="dxa"/>
        </w:tcPr>
        <w:p w14:paraId="240EA1C9" w14:textId="77777777" w:rsidR="004F52CE" w:rsidRPr="0057087E" w:rsidRDefault="004F52CE" w:rsidP="00E659D1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7070328C" wp14:editId="1B50128F">
                <wp:extent cx="1594800" cy="334800"/>
                <wp:effectExtent l="0" t="0" r="5715" b="8255"/>
                <wp:docPr id="1" name="Bildobjekt 1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317529103"/>
          <w:placeholder>
            <w:docPart w:val="CC5E65873C1F4B36A94C727B0CD4F60C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60615DA8" w14:textId="77777777" w:rsidR="004F52CE" w:rsidRPr="0057087E" w:rsidRDefault="004F52CE" w:rsidP="00E659D1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1252D45E" w14:textId="77777777" w:rsidR="004F52CE" w:rsidRPr="0057087E" w:rsidRDefault="004F52CE" w:rsidP="00E659D1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4F52CE" w:rsidRPr="0057087E" w14:paraId="0537D8EB" w14:textId="77777777" w:rsidTr="00E500C5">
      <w:tc>
        <w:tcPr>
          <w:tcW w:w="3912" w:type="dxa"/>
        </w:tcPr>
        <w:p w14:paraId="27333768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72E14F1E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48A536E5" w14:textId="77777777" w:rsidR="004F52CE" w:rsidRPr="0057087E" w:rsidRDefault="004F52CE" w:rsidP="00E659D1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4F52CE" w:rsidRPr="0057087E" w14:paraId="36F40075" w14:textId="77777777" w:rsidTr="00E500C5">
      <w:sdt>
        <w:sdtPr>
          <w:rPr>
            <w:rStyle w:val="Dokumentegenskap"/>
          </w:rPr>
          <w:alias w:val="Skapat av"/>
          <w:tag w:val="TrvCreatedBy"/>
          <w:id w:val="30890918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4A896E29" w14:textId="4B2D0955" w:rsidR="004F52CE" w:rsidRPr="00D47BE0" w:rsidRDefault="0058580A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1804647973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5-2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1553FCFB" w14:textId="678573D0" w:rsidR="004F52CE" w:rsidRPr="00D47BE0" w:rsidRDefault="0058580A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tc>
        <w:tcPr>
          <w:tcW w:w="2353" w:type="dxa"/>
        </w:tcPr>
        <w:p w14:paraId="521CD3BE" w14:textId="77777777" w:rsidR="004F52CE" w:rsidRPr="003910CF" w:rsidRDefault="004F52CE" w:rsidP="00E659D1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4F52CE" w:rsidRPr="0057087E" w14:paraId="50753F98" w14:textId="77777777" w:rsidTr="00E500C5">
      <w:tc>
        <w:tcPr>
          <w:tcW w:w="3912" w:type="dxa"/>
        </w:tcPr>
        <w:p w14:paraId="49C25993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</w:tcPr>
        <w:p w14:paraId="3FF34AC6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</w:tcPr>
        <w:p w14:paraId="738856C2" w14:textId="77777777" w:rsidR="004F52CE" w:rsidRPr="0057087E" w:rsidRDefault="004F52CE" w:rsidP="00E659D1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3D159272" w14:textId="77777777" w:rsidR="00BD77DF" w:rsidRPr="00BC776A" w:rsidRDefault="00D076BE" w:rsidP="00BC776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9E4B3F7" wp14:editId="2A15EA39">
              <wp:simplePos x="0" y="0"/>
              <wp:positionH relativeFrom="column">
                <wp:posOffset>-553085</wp:posOffset>
              </wp:positionH>
              <wp:positionV relativeFrom="paragraph">
                <wp:posOffset>3277870</wp:posOffset>
              </wp:positionV>
              <wp:extent cx="325120" cy="4621378"/>
              <wp:effectExtent l="0" t="0" r="0" b="8255"/>
              <wp:wrapNone/>
              <wp:docPr id="3" name="Textruta 3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120" cy="46213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C2C46" w14:textId="096F1849" w:rsidR="00D076BE" w:rsidRPr="00C22E12" w:rsidRDefault="00716EBE" w:rsidP="00D076B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8668970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074C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0194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786703239"/>
                              <w:placeholder>
                                <w:docPart w:val="15C8C3C958BF4985B40AE5EF42C72D02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074C0C" w:rsidRPr="00163DB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Leverantörsinty</w:t>
                              </w:r>
                              <w:r w:rsidR="00AB67AB" w:rsidRPr="00163DB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</w:t>
                              </w:r>
                            </w:sdtContent>
                          </w:sdt>
                          <w:r w:rsidR="00F9073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E50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 w:rsidR="00F9073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farliga ämnen</w:t>
                          </w:r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971016611"/>
                              <w:placeholder>
                                <w:docPart w:val="54207BEF84C84548B4A06D16C04A3A68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074C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4B3F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Titel: TMALL-nummer, mallnamn &amp; mallversion - Beskrivning: TMALL-nummer, mallnamn &amp; mallversion" style="position:absolute;margin-left:-43.55pt;margin-top:258.1pt;width:25.6pt;height:36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" fillcolor="white [3201]" stroked="f" strokeweight=".5pt">
              <v:textbox style="layout-flow:vertical;mso-layout-flow-alt:bottom-to-top">
                <w:txbxContent>
                  <w:p w14:paraId="6C4C2C46" w14:textId="096F1849" w:rsidR="00D076BE" w:rsidRPr="00C22E12" w:rsidRDefault="00716EBE" w:rsidP="00D076B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8668970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074C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0194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786703239"/>
                        <w:placeholder>
                          <w:docPart w:val="15C8C3C958BF4985B40AE5EF42C72D02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074C0C" w:rsidRPr="00163DB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Leverantörsinty</w:t>
                        </w:r>
                        <w:r w:rsidR="00AB67AB" w:rsidRPr="00163DB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</w:t>
                        </w:r>
                      </w:sdtContent>
                    </w:sdt>
                    <w:r w:rsidR="00F9073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E50A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</w:t>
                    </w:r>
                    <w:r w:rsidR="00F9073B">
                      <w:rPr>
                        <w:rFonts w:ascii="Arial" w:hAnsi="Arial" w:cs="Arial"/>
                        <w:sz w:val="16"/>
                        <w:szCs w:val="16"/>
                      </w:rPr>
                      <w:t>farliga ämnen</w:t>
                    </w:r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971016611"/>
                        <w:placeholder>
                          <w:docPart w:val="54207BEF84C84548B4A06D16C04A3A68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074C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072848" w:rsidRPr="00C21A7B" w14:paraId="484915F3" w14:textId="77777777" w:rsidTr="00E500C5">
      <w:trPr>
        <w:trHeight w:val="426"/>
      </w:trPr>
      <w:tc>
        <w:tcPr>
          <w:tcW w:w="3912" w:type="dxa"/>
        </w:tcPr>
        <w:p w14:paraId="036CD2D3" w14:textId="77777777" w:rsidR="00072848" w:rsidRPr="00C21A7B" w:rsidRDefault="00072848" w:rsidP="004D061A">
          <w:pPr>
            <w:spacing w:line="240" w:lineRule="atLeast"/>
            <w:ind w:left="-108"/>
            <w:rPr>
              <w:rStyle w:val="Dokumentegenskap"/>
            </w:rPr>
          </w:pPr>
        </w:p>
      </w:tc>
      <w:tc>
        <w:tcPr>
          <w:tcW w:w="3912" w:type="dxa"/>
        </w:tcPr>
        <w:p w14:paraId="00E08B93" w14:textId="77777777" w:rsidR="00072848" w:rsidRPr="00C21A7B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41572C3E" w14:textId="77777777" w:rsidR="00072848" w:rsidRPr="00C21A7B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072848" w:rsidRPr="0057087E" w14:paraId="6174245B" w14:textId="77777777" w:rsidTr="00E500C5">
      <w:trPr>
        <w:trHeight w:val="717"/>
      </w:trPr>
      <w:tc>
        <w:tcPr>
          <w:tcW w:w="3912" w:type="dxa"/>
        </w:tcPr>
        <w:p w14:paraId="36DBDEE6" w14:textId="77777777" w:rsidR="00072848" w:rsidRPr="0057087E" w:rsidRDefault="00072848" w:rsidP="004D061A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6F9CC5FD" wp14:editId="6C6473D8">
                <wp:extent cx="1594800" cy="334800"/>
                <wp:effectExtent l="0" t="0" r="5715" b="8255"/>
                <wp:docPr id="2" name="Bildobjekt 2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1563940605"/>
          <w:placeholder>
            <w:docPart w:val="048834FCCFB0424FBD65C4C1E07CAA77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2C02EC4E" w14:textId="77777777" w:rsidR="00072848" w:rsidRPr="0057087E" w:rsidRDefault="00072848" w:rsidP="004D061A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07304282" w14:textId="77777777" w:rsidR="00072848" w:rsidRPr="00C21A7B" w:rsidRDefault="00072848" w:rsidP="004D061A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072848" w:rsidRPr="0057087E" w14:paraId="3C992A41" w14:textId="77777777" w:rsidTr="00E500C5">
      <w:tc>
        <w:tcPr>
          <w:tcW w:w="3912" w:type="dxa"/>
        </w:tcPr>
        <w:p w14:paraId="3FA39A90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026D688C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3A507B5B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  <w:proofErr w:type="spellEnd"/>
        </w:p>
      </w:tc>
    </w:tr>
    <w:tr w:rsidR="00072848" w:rsidRPr="00DF0E5F" w14:paraId="1C7C5B9B" w14:textId="77777777" w:rsidTr="00E500C5">
      <w:sdt>
        <w:sdtPr>
          <w:rPr>
            <w:rStyle w:val="Dokumentegenskap"/>
          </w:rPr>
          <w:alias w:val="Skapat av"/>
          <w:tag w:val="TrvCreatedBy"/>
          <w:id w:val="-203363860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5AF6C213" w14:textId="5F5ADC48" w:rsidR="00072848" w:rsidRPr="00DF0E5F" w:rsidRDefault="0058580A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513143480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5-2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47803129" w14:textId="6B0EAD9C" w:rsidR="00072848" w:rsidRPr="00D47BE0" w:rsidRDefault="0058580A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Konfidentialitetsnivå"/>
          <w:tag w:val="TrvConfidentialityLevelTaxHTField0"/>
          <w:id w:val="1751079115"/>
          <w:showingPlcHdr/>
          <w:dataBinding w:xpath="/ns0:properties[1]/documentManagement[1]/ns4:TrvConfidentialityLevelTaxHTField0[1]/ns2:Terms[1]" w:storeItemID="{5316A796-3E13-4D76-B9BC-3A77F7C8617E}"/>
          <w:text w:multiLine="1"/>
        </w:sdtPr>
        <w:sdtEndPr>
          <w:rPr>
            <w:rStyle w:val="Dokumentegenskap"/>
          </w:rPr>
        </w:sdtEndPr>
        <w:sdtContent>
          <w:tc>
            <w:tcPr>
              <w:tcW w:w="2353" w:type="dxa"/>
            </w:tcPr>
            <w:p w14:paraId="1BEADF11" w14:textId="7788588C" w:rsidR="00072848" w:rsidRPr="00D47BE0" w:rsidRDefault="00CE4C02" w:rsidP="004D061A">
              <w:pPr>
                <w:spacing w:line="240" w:lineRule="atLeast"/>
                <w:ind w:right="-221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</w:tr>
    <w:tr w:rsidR="00072848" w:rsidRPr="0057087E" w14:paraId="50300FEA" w14:textId="77777777" w:rsidTr="00E500C5">
      <w:tc>
        <w:tcPr>
          <w:tcW w:w="3912" w:type="dxa"/>
        </w:tcPr>
        <w:p w14:paraId="69D30746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</w:tcPr>
        <w:p w14:paraId="5FCAEA96" w14:textId="77777777" w:rsidR="00072848" w:rsidRPr="0057087E" w:rsidRDefault="00072848" w:rsidP="004D061A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</w:tcPr>
        <w:p w14:paraId="06965463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072848" w:rsidRPr="00427D36" w14:paraId="46538221" w14:textId="77777777" w:rsidTr="00E500C5">
      <w:sdt>
        <w:sdtPr>
          <w:rPr>
            <w:rStyle w:val="Dokumentegenskap"/>
          </w:rPr>
          <w:alias w:val="Ärendenummer"/>
          <w:tag w:val="TrvCaseId"/>
          <w:id w:val="-1303379648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Ärendenummer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5EDF5574" w14:textId="77777777" w:rsidR="00072848" w:rsidRPr="00D47BE0" w:rsidRDefault="00D47BE0" w:rsidP="004D061A">
              <w:pPr>
                <w:spacing w:line="240" w:lineRule="atLeast"/>
                <w:rPr>
                  <w:rStyle w:val="Dokumentegenskap"/>
                </w:rPr>
              </w:pPr>
              <w:r w:rsidRPr="00D47BE0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</w:tcPr>
        <w:p w14:paraId="38DE2DFD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3E971D80" w14:textId="77777777" w:rsidR="00072848" w:rsidRPr="00427D36" w:rsidRDefault="00072848" w:rsidP="004D061A">
          <w:pPr>
            <w:spacing w:line="240" w:lineRule="atLeast"/>
            <w:ind w:right="-221"/>
            <w:rPr>
              <w:rStyle w:val="Dokumentegenskap"/>
            </w:rPr>
          </w:pPr>
        </w:p>
      </w:tc>
    </w:tr>
    <w:tr w:rsidR="00072848" w:rsidRPr="00427D36" w14:paraId="66DD2FE4" w14:textId="77777777" w:rsidTr="00E500C5">
      <w:tc>
        <w:tcPr>
          <w:tcW w:w="3912" w:type="dxa"/>
        </w:tcPr>
        <w:p w14:paraId="0CB40289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3912" w:type="dxa"/>
        </w:tcPr>
        <w:p w14:paraId="70D1ED60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408C7123" w14:textId="77777777" w:rsidR="00072848" w:rsidRPr="00427D36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</w:tbl>
  <w:p w14:paraId="4E833869" w14:textId="77777777" w:rsidR="00745085" w:rsidRDefault="00FD266F" w:rsidP="0086380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4BD05E6" wp14:editId="42984011">
              <wp:simplePos x="0" y="0"/>
              <wp:positionH relativeFrom="column">
                <wp:posOffset>-594360</wp:posOffset>
              </wp:positionH>
              <wp:positionV relativeFrom="paragraph">
                <wp:posOffset>3008630</wp:posOffset>
              </wp:positionV>
              <wp:extent cx="342900" cy="4620895"/>
              <wp:effectExtent l="0" t="0" r="0" b="8255"/>
              <wp:wrapNone/>
              <wp:docPr id="10" name="Textruta 10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4620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2B16D" w14:textId="714D3240" w:rsidR="00C22E12" w:rsidRPr="00C22E12" w:rsidRDefault="00716EB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72140339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074C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0194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14944159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074C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Leverantörsintyg</w:t>
                              </w:r>
                              <w:r w:rsidR="00C33B3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– farliga ämnen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13449406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074C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D05E6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alt="Titel: TMALL-nummer, mallnamn &amp; mallversion - Beskrivning: TMALL-nummer, mallnamn &amp; mallversion" style="position:absolute;margin-left:-46.8pt;margin-top:236.9pt;width:27pt;height:36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" fillcolor="white [3201]" stroked="f" strokeweight=".5pt">
              <v:textbox style="layout-flow:vertical;mso-layout-flow-alt:bottom-to-top">
                <w:txbxContent>
                  <w:p w14:paraId="0732B16D" w14:textId="714D3240" w:rsidR="00C22E12" w:rsidRPr="00C22E12" w:rsidRDefault="00716EB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72140339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074C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0194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14944159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074C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Leverantörsintyg</w:t>
                        </w:r>
                        <w:r w:rsidR="00C33B3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farliga ämnen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13449406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074C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7333"/>
        </w:tabs>
        <w:ind w:left="7333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DC130E6"/>
    <w:multiLevelType w:val="hybridMultilevel"/>
    <w:tmpl w:val="F8D2397A"/>
    <w:lvl w:ilvl="0" w:tplc="77B4C5C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80D23"/>
    <w:multiLevelType w:val="hybridMultilevel"/>
    <w:tmpl w:val="5A3C08C2"/>
    <w:lvl w:ilvl="0" w:tplc="4DD0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500B66"/>
    <w:multiLevelType w:val="hybridMultilevel"/>
    <w:tmpl w:val="87928EF4"/>
    <w:lvl w:ilvl="0" w:tplc="BD5E4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C54B1D"/>
    <w:multiLevelType w:val="hybridMultilevel"/>
    <w:tmpl w:val="032C0A20"/>
    <w:lvl w:ilvl="0" w:tplc="E72C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130337"/>
    <w:multiLevelType w:val="multilevel"/>
    <w:tmpl w:val="0BF8AB9E"/>
    <w:name w:val="Kapitellista"/>
    <w:styleLink w:val="Kapitellist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EE17DD"/>
    <w:multiLevelType w:val="hybridMultilevel"/>
    <w:tmpl w:val="BCDCE034"/>
    <w:lvl w:ilvl="0" w:tplc="A8E85E9E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4E5838C8"/>
    <w:multiLevelType w:val="hybridMultilevel"/>
    <w:tmpl w:val="16BC952E"/>
    <w:lvl w:ilvl="0" w:tplc="8F4E3644">
      <w:start w:val="1"/>
      <w:numFmt w:val="decimal"/>
      <w:lvlText w:val="%1."/>
      <w:lvlJc w:val="left"/>
      <w:pPr>
        <w:ind w:left="454" w:hanging="341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D7517"/>
    <w:multiLevelType w:val="multilevel"/>
    <w:tmpl w:val="EE5E13C8"/>
    <w:lvl w:ilvl="0">
      <w:start w:val="1"/>
      <w:numFmt w:val="decimal"/>
      <w:pStyle w:val="Numreradrubrik1"/>
      <w:suff w:val="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"/>
      <w:lvlJc w:val="left"/>
      <w:pPr>
        <w:ind w:left="1134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6E9A599B"/>
    <w:multiLevelType w:val="hybridMultilevel"/>
    <w:tmpl w:val="EA8480A6"/>
    <w:lvl w:ilvl="0" w:tplc="FC922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D32C8"/>
    <w:multiLevelType w:val="hybridMultilevel"/>
    <w:tmpl w:val="993C1118"/>
    <w:lvl w:ilvl="0" w:tplc="83B2E16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93" w:hanging="360"/>
      </w:pPr>
    </w:lvl>
    <w:lvl w:ilvl="2" w:tplc="041D001B" w:tentative="1">
      <w:start w:val="1"/>
      <w:numFmt w:val="lowerRoman"/>
      <w:lvlText w:val="%3."/>
      <w:lvlJc w:val="right"/>
      <w:pPr>
        <w:ind w:left="1913" w:hanging="180"/>
      </w:pPr>
    </w:lvl>
    <w:lvl w:ilvl="3" w:tplc="041D000F" w:tentative="1">
      <w:start w:val="1"/>
      <w:numFmt w:val="decimal"/>
      <w:lvlText w:val="%4."/>
      <w:lvlJc w:val="left"/>
      <w:pPr>
        <w:ind w:left="2633" w:hanging="360"/>
      </w:pPr>
    </w:lvl>
    <w:lvl w:ilvl="4" w:tplc="041D0019" w:tentative="1">
      <w:start w:val="1"/>
      <w:numFmt w:val="lowerLetter"/>
      <w:lvlText w:val="%5."/>
      <w:lvlJc w:val="left"/>
      <w:pPr>
        <w:ind w:left="3353" w:hanging="360"/>
      </w:pPr>
    </w:lvl>
    <w:lvl w:ilvl="5" w:tplc="041D001B" w:tentative="1">
      <w:start w:val="1"/>
      <w:numFmt w:val="lowerRoman"/>
      <w:lvlText w:val="%6."/>
      <w:lvlJc w:val="right"/>
      <w:pPr>
        <w:ind w:left="4073" w:hanging="180"/>
      </w:pPr>
    </w:lvl>
    <w:lvl w:ilvl="6" w:tplc="041D000F" w:tentative="1">
      <w:start w:val="1"/>
      <w:numFmt w:val="decimal"/>
      <w:lvlText w:val="%7."/>
      <w:lvlJc w:val="left"/>
      <w:pPr>
        <w:ind w:left="4793" w:hanging="360"/>
      </w:pPr>
    </w:lvl>
    <w:lvl w:ilvl="7" w:tplc="041D0019" w:tentative="1">
      <w:start w:val="1"/>
      <w:numFmt w:val="lowerLetter"/>
      <w:lvlText w:val="%8."/>
      <w:lvlJc w:val="left"/>
      <w:pPr>
        <w:ind w:left="5513" w:hanging="360"/>
      </w:pPr>
    </w:lvl>
    <w:lvl w:ilvl="8" w:tplc="041D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3"/>
    <w:lvlOverride w:ilvl="0">
      <w:startOverride w:val="1"/>
    </w:lvlOverride>
  </w:num>
  <w:num w:numId="32">
    <w:abstractNumId w:val="12"/>
  </w:num>
  <w:num w:numId="33">
    <w:abstractNumId w:val="15"/>
  </w:num>
  <w:num w:numId="34">
    <w:abstractNumId w:val="17"/>
  </w:num>
  <w:num w:numId="35">
    <w:abstractNumId w:val="9"/>
  </w:num>
  <w:num w:numId="36">
    <w:abstractNumId w:val="11"/>
  </w:num>
  <w:num w:numId="37">
    <w:abstractNumId w:val="10"/>
  </w:num>
  <w:num w:numId="38">
    <w:abstractNumId w:val="18"/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0C"/>
    <w:rsid w:val="00005804"/>
    <w:rsid w:val="00023475"/>
    <w:rsid w:val="0006436C"/>
    <w:rsid w:val="00072848"/>
    <w:rsid w:val="00074C0C"/>
    <w:rsid w:val="00080578"/>
    <w:rsid w:val="000838EE"/>
    <w:rsid w:val="00084F63"/>
    <w:rsid w:val="000910DF"/>
    <w:rsid w:val="000922C2"/>
    <w:rsid w:val="00093F48"/>
    <w:rsid w:val="0009542C"/>
    <w:rsid w:val="000A392E"/>
    <w:rsid w:val="000A4AA5"/>
    <w:rsid w:val="000C6B5A"/>
    <w:rsid w:val="000E50AA"/>
    <w:rsid w:val="000F1834"/>
    <w:rsid w:val="0011055B"/>
    <w:rsid w:val="001157D6"/>
    <w:rsid w:val="00134082"/>
    <w:rsid w:val="00135427"/>
    <w:rsid w:val="00140D27"/>
    <w:rsid w:val="00145916"/>
    <w:rsid w:val="00163DB7"/>
    <w:rsid w:val="00176D3B"/>
    <w:rsid w:val="00180614"/>
    <w:rsid w:val="0018245E"/>
    <w:rsid w:val="00191A6D"/>
    <w:rsid w:val="00194177"/>
    <w:rsid w:val="00195D21"/>
    <w:rsid w:val="001A3030"/>
    <w:rsid w:val="001C1C49"/>
    <w:rsid w:val="001C7917"/>
    <w:rsid w:val="001E0714"/>
    <w:rsid w:val="001F2722"/>
    <w:rsid w:val="001F3FCE"/>
    <w:rsid w:val="001F444D"/>
    <w:rsid w:val="001F50C9"/>
    <w:rsid w:val="00212B32"/>
    <w:rsid w:val="00230080"/>
    <w:rsid w:val="0024575C"/>
    <w:rsid w:val="00252052"/>
    <w:rsid w:val="002574BA"/>
    <w:rsid w:val="00270412"/>
    <w:rsid w:val="00280EE2"/>
    <w:rsid w:val="0028799D"/>
    <w:rsid w:val="002907FD"/>
    <w:rsid w:val="002A3BD2"/>
    <w:rsid w:val="002B3808"/>
    <w:rsid w:val="002C5CC0"/>
    <w:rsid w:val="002C7C58"/>
    <w:rsid w:val="002E4FAB"/>
    <w:rsid w:val="002F23EE"/>
    <w:rsid w:val="002F7A5F"/>
    <w:rsid w:val="00315629"/>
    <w:rsid w:val="00323F10"/>
    <w:rsid w:val="00337A86"/>
    <w:rsid w:val="003451B8"/>
    <w:rsid w:val="0035711F"/>
    <w:rsid w:val="003637CE"/>
    <w:rsid w:val="00385859"/>
    <w:rsid w:val="00396BA9"/>
    <w:rsid w:val="003A3C61"/>
    <w:rsid w:val="003A6266"/>
    <w:rsid w:val="003B7F03"/>
    <w:rsid w:val="003E019A"/>
    <w:rsid w:val="003E12EB"/>
    <w:rsid w:val="004009B8"/>
    <w:rsid w:val="004040DD"/>
    <w:rsid w:val="004059B0"/>
    <w:rsid w:val="004102E5"/>
    <w:rsid w:val="00413097"/>
    <w:rsid w:val="0041581E"/>
    <w:rsid w:val="00424298"/>
    <w:rsid w:val="00437211"/>
    <w:rsid w:val="00443C4A"/>
    <w:rsid w:val="0044498B"/>
    <w:rsid w:val="00451DB9"/>
    <w:rsid w:val="0046568A"/>
    <w:rsid w:val="00466502"/>
    <w:rsid w:val="00483718"/>
    <w:rsid w:val="00484F0C"/>
    <w:rsid w:val="004932DF"/>
    <w:rsid w:val="004A41E9"/>
    <w:rsid w:val="004B34D3"/>
    <w:rsid w:val="004B578F"/>
    <w:rsid w:val="004C548E"/>
    <w:rsid w:val="004E373A"/>
    <w:rsid w:val="004E4E41"/>
    <w:rsid w:val="004F52CE"/>
    <w:rsid w:val="00507327"/>
    <w:rsid w:val="005112CC"/>
    <w:rsid w:val="00511621"/>
    <w:rsid w:val="005216BE"/>
    <w:rsid w:val="00540F4B"/>
    <w:rsid w:val="005662F6"/>
    <w:rsid w:val="0057631E"/>
    <w:rsid w:val="005806A5"/>
    <w:rsid w:val="00581546"/>
    <w:rsid w:val="0058580A"/>
    <w:rsid w:val="005A2911"/>
    <w:rsid w:val="005B33ED"/>
    <w:rsid w:val="005B628F"/>
    <w:rsid w:val="005B7531"/>
    <w:rsid w:val="005E5049"/>
    <w:rsid w:val="005F2390"/>
    <w:rsid w:val="005F77A4"/>
    <w:rsid w:val="00600CAE"/>
    <w:rsid w:val="00616721"/>
    <w:rsid w:val="00630205"/>
    <w:rsid w:val="006351A1"/>
    <w:rsid w:val="00640065"/>
    <w:rsid w:val="00640475"/>
    <w:rsid w:val="006409D5"/>
    <w:rsid w:val="00647595"/>
    <w:rsid w:val="006777C6"/>
    <w:rsid w:val="0069552D"/>
    <w:rsid w:val="00696C78"/>
    <w:rsid w:val="006B4889"/>
    <w:rsid w:val="006C02AE"/>
    <w:rsid w:val="0070057E"/>
    <w:rsid w:val="00716EBE"/>
    <w:rsid w:val="00717624"/>
    <w:rsid w:val="00721AB1"/>
    <w:rsid w:val="007323AA"/>
    <w:rsid w:val="00734481"/>
    <w:rsid w:val="00745085"/>
    <w:rsid w:val="00750C8E"/>
    <w:rsid w:val="00757AE5"/>
    <w:rsid w:val="0077400B"/>
    <w:rsid w:val="00786E29"/>
    <w:rsid w:val="007E688E"/>
    <w:rsid w:val="007F16E6"/>
    <w:rsid w:val="00822237"/>
    <w:rsid w:val="008437FB"/>
    <w:rsid w:val="00852E7F"/>
    <w:rsid w:val="0085640E"/>
    <w:rsid w:val="00863801"/>
    <w:rsid w:val="008646F2"/>
    <w:rsid w:val="00892D09"/>
    <w:rsid w:val="008A3DA6"/>
    <w:rsid w:val="008B68E0"/>
    <w:rsid w:val="008E18DD"/>
    <w:rsid w:val="008E3C29"/>
    <w:rsid w:val="009148C9"/>
    <w:rsid w:val="00921B02"/>
    <w:rsid w:val="0093137D"/>
    <w:rsid w:val="0094356C"/>
    <w:rsid w:val="00944981"/>
    <w:rsid w:val="0095098B"/>
    <w:rsid w:val="0096673C"/>
    <w:rsid w:val="00966FB4"/>
    <w:rsid w:val="009711DB"/>
    <w:rsid w:val="00990DD3"/>
    <w:rsid w:val="00993231"/>
    <w:rsid w:val="009B1F4F"/>
    <w:rsid w:val="009B575C"/>
    <w:rsid w:val="009B59DD"/>
    <w:rsid w:val="009F1332"/>
    <w:rsid w:val="009F1D6D"/>
    <w:rsid w:val="00A07792"/>
    <w:rsid w:val="00A174E2"/>
    <w:rsid w:val="00A23DB7"/>
    <w:rsid w:val="00A43751"/>
    <w:rsid w:val="00A76AF8"/>
    <w:rsid w:val="00A84927"/>
    <w:rsid w:val="00A910C5"/>
    <w:rsid w:val="00A947DB"/>
    <w:rsid w:val="00AA3977"/>
    <w:rsid w:val="00AA7940"/>
    <w:rsid w:val="00AB16D6"/>
    <w:rsid w:val="00AB67AB"/>
    <w:rsid w:val="00AC0FB6"/>
    <w:rsid w:val="00AC1177"/>
    <w:rsid w:val="00AC46C0"/>
    <w:rsid w:val="00AD3C37"/>
    <w:rsid w:val="00AE6EAA"/>
    <w:rsid w:val="00AF17FC"/>
    <w:rsid w:val="00B13EE8"/>
    <w:rsid w:val="00B17DF6"/>
    <w:rsid w:val="00B234BB"/>
    <w:rsid w:val="00B4757F"/>
    <w:rsid w:val="00B54127"/>
    <w:rsid w:val="00B54E42"/>
    <w:rsid w:val="00B5548F"/>
    <w:rsid w:val="00B65771"/>
    <w:rsid w:val="00B7215B"/>
    <w:rsid w:val="00B80AE5"/>
    <w:rsid w:val="00BA4218"/>
    <w:rsid w:val="00BB5967"/>
    <w:rsid w:val="00BC34DC"/>
    <w:rsid w:val="00BC776A"/>
    <w:rsid w:val="00BD0EC8"/>
    <w:rsid w:val="00BD77DF"/>
    <w:rsid w:val="00BD7DD5"/>
    <w:rsid w:val="00BE4C08"/>
    <w:rsid w:val="00BE4F79"/>
    <w:rsid w:val="00BF3CB0"/>
    <w:rsid w:val="00C02D73"/>
    <w:rsid w:val="00C03A31"/>
    <w:rsid w:val="00C22E12"/>
    <w:rsid w:val="00C33B38"/>
    <w:rsid w:val="00C358FA"/>
    <w:rsid w:val="00C36F87"/>
    <w:rsid w:val="00C41D81"/>
    <w:rsid w:val="00C81E1A"/>
    <w:rsid w:val="00CB180A"/>
    <w:rsid w:val="00CB61B6"/>
    <w:rsid w:val="00CC2DC8"/>
    <w:rsid w:val="00CC7E84"/>
    <w:rsid w:val="00CD142B"/>
    <w:rsid w:val="00CE4C02"/>
    <w:rsid w:val="00D076BE"/>
    <w:rsid w:val="00D07D50"/>
    <w:rsid w:val="00D116E8"/>
    <w:rsid w:val="00D321DE"/>
    <w:rsid w:val="00D44007"/>
    <w:rsid w:val="00D44C3F"/>
    <w:rsid w:val="00D47BE0"/>
    <w:rsid w:val="00D47BE2"/>
    <w:rsid w:val="00D54E21"/>
    <w:rsid w:val="00D57A5A"/>
    <w:rsid w:val="00D85A00"/>
    <w:rsid w:val="00D91085"/>
    <w:rsid w:val="00D973A7"/>
    <w:rsid w:val="00D97517"/>
    <w:rsid w:val="00DC1C85"/>
    <w:rsid w:val="00DC74A1"/>
    <w:rsid w:val="00DD2E7F"/>
    <w:rsid w:val="00DF0816"/>
    <w:rsid w:val="00DF0E5F"/>
    <w:rsid w:val="00E02566"/>
    <w:rsid w:val="00E36BA5"/>
    <w:rsid w:val="00E44F01"/>
    <w:rsid w:val="00E47865"/>
    <w:rsid w:val="00E500C5"/>
    <w:rsid w:val="00E55353"/>
    <w:rsid w:val="00E659D1"/>
    <w:rsid w:val="00E7001E"/>
    <w:rsid w:val="00E74479"/>
    <w:rsid w:val="00E74614"/>
    <w:rsid w:val="00E90457"/>
    <w:rsid w:val="00E91246"/>
    <w:rsid w:val="00E91E18"/>
    <w:rsid w:val="00EA04EF"/>
    <w:rsid w:val="00EB1C50"/>
    <w:rsid w:val="00EB2EE4"/>
    <w:rsid w:val="00EC72BD"/>
    <w:rsid w:val="00ED1EF7"/>
    <w:rsid w:val="00F015E1"/>
    <w:rsid w:val="00F14345"/>
    <w:rsid w:val="00F200DD"/>
    <w:rsid w:val="00F22275"/>
    <w:rsid w:val="00F317C2"/>
    <w:rsid w:val="00F321C5"/>
    <w:rsid w:val="00F556AC"/>
    <w:rsid w:val="00F70BE6"/>
    <w:rsid w:val="00F716BA"/>
    <w:rsid w:val="00F840E8"/>
    <w:rsid w:val="00F9073B"/>
    <w:rsid w:val="00F94D77"/>
    <w:rsid w:val="00F95ED7"/>
    <w:rsid w:val="00FA4500"/>
    <w:rsid w:val="00FB41A6"/>
    <w:rsid w:val="00FC70D2"/>
    <w:rsid w:val="00FC7BE9"/>
    <w:rsid w:val="00FD266F"/>
    <w:rsid w:val="00FE6134"/>
    <w:rsid w:val="00FF46A4"/>
    <w:rsid w:val="00FF4B97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47E085C"/>
  <w15:chartTrackingRefBased/>
  <w15:docId w15:val="{6247F0F5-9B36-46B6-B703-13DA3165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3801"/>
  </w:style>
  <w:style w:type="paragraph" w:styleId="Rubrik1">
    <w:name w:val="heading 1"/>
    <w:basedOn w:val="Normal"/>
    <w:next w:val="Brdtext"/>
    <w:link w:val="Rubrik1Char"/>
    <w:uiPriority w:val="2"/>
    <w:qFormat/>
    <w:rsid w:val="00E44F01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E44F01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E44F01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E44F01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rsid w:val="00E44F01"/>
    <w:pPr>
      <w:keepNext/>
      <w:keepLines/>
      <w:numPr>
        <w:ilvl w:val="4"/>
        <w:numId w:val="39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rsid w:val="00E44F01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rsid w:val="00E44F01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rsid w:val="00E44F01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rsid w:val="00E44F01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44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4F01"/>
  </w:style>
  <w:style w:type="paragraph" w:styleId="Sidfot">
    <w:name w:val="footer"/>
    <w:basedOn w:val="Normal"/>
    <w:link w:val="SidfotChar"/>
    <w:uiPriority w:val="99"/>
    <w:unhideWhenUsed/>
    <w:rsid w:val="00C03A3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C03A31"/>
    <w:rPr>
      <w:rFonts w:ascii="Arial" w:hAnsi="Arial"/>
      <w:sz w:val="20"/>
    </w:rPr>
  </w:style>
  <w:style w:type="character" w:styleId="Platshllartext">
    <w:name w:val="Placeholder Text"/>
    <w:basedOn w:val="Standardstycketeckensnitt"/>
    <w:uiPriority w:val="99"/>
    <w:semiHidden/>
    <w:rsid w:val="00E44F01"/>
    <w:rPr>
      <w:color w:val="808080"/>
    </w:rPr>
  </w:style>
  <w:style w:type="paragraph" w:styleId="Punktlista">
    <w:name w:val="List Bullet"/>
    <w:basedOn w:val="Lista"/>
    <w:autoRedefine/>
    <w:uiPriority w:val="18"/>
    <w:unhideWhenUsed/>
    <w:qFormat/>
    <w:rsid w:val="00DF0E5F"/>
    <w:pPr>
      <w:numPr>
        <w:numId w:val="6"/>
      </w:numPr>
      <w:spacing w:line="280" w:lineRule="atLeast"/>
      <w:contextualSpacing w:val="0"/>
    </w:pPr>
  </w:style>
  <w:style w:type="paragraph" w:styleId="Brdtext">
    <w:name w:val="Body Text"/>
    <w:basedOn w:val="Normal"/>
    <w:link w:val="BrdtextChar"/>
    <w:qFormat/>
    <w:rsid w:val="00DF0E5F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F0E5F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4F01"/>
    <w:rPr>
      <w:rFonts w:ascii="Segoe UI" w:hAnsi="Segoe UI" w:cs="Segoe UI"/>
      <w:sz w:val="18"/>
      <w:szCs w:val="18"/>
    </w:rPr>
  </w:style>
  <w:style w:type="character" w:customStyle="1" w:styleId="Dokumentegenskap">
    <w:name w:val="Dokumentegenskap"/>
    <w:basedOn w:val="Standardstycketeckensnitt"/>
    <w:uiPriority w:val="1"/>
    <w:rsid w:val="00E44F01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unhideWhenUsed/>
    <w:rsid w:val="00E44F01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44F01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E44F01"/>
    <w:rPr>
      <w:color w:val="0563C1" w:themeColor="hyperlink"/>
      <w:u w:val="single"/>
    </w:rPr>
  </w:style>
  <w:style w:type="paragraph" w:styleId="Ingetavstnd">
    <w:name w:val="No Spacing"/>
    <w:uiPriority w:val="1"/>
    <w:unhideWhenUsed/>
    <w:rsid w:val="00E44F01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F0E5F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DF0E5F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F0E5F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E44F01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DF0E5F"/>
    <w:pPr>
      <w:keepLines/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E44F01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E44F01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E44F01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E44F01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E44F01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E44F01"/>
  </w:style>
  <w:style w:type="paragraph" w:styleId="Listafortstt2">
    <w:name w:val="List Continue 2"/>
    <w:basedOn w:val="Lista"/>
    <w:autoRedefine/>
    <w:uiPriority w:val="99"/>
    <w:semiHidden/>
    <w:unhideWhenUsed/>
    <w:rsid w:val="00E44F01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E44F01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E44F01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E44F01"/>
    <w:pPr>
      <w:ind w:left="1415"/>
    </w:pPr>
  </w:style>
  <w:style w:type="paragraph" w:styleId="Liststycke">
    <w:name w:val="List Paragraph"/>
    <w:basedOn w:val="Normal"/>
    <w:uiPriority w:val="34"/>
    <w:rsid w:val="00E44F01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270412"/>
    <w:pPr>
      <w:spacing w:line="280" w:lineRule="atLeast"/>
      <w:ind w:left="0" w:right="-624" w:firstLine="0"/>
      <w:contextualSpacing w:val="0"/>
    </w:pPr>
    <w:rPr>
      <w:b/>
      <w:bCs/>
    </w:rPr>
  </w:style>
  <w:style w:type="paragraph" w:styleId="Numreradlista2">
    <w:name w:val="List Number 2"/>
    <w:basedOn w:val="Lista"/>
    <w:autoRedefine/>
    <w:uiPriority w:val="99"/>
    <w:semiHidden/>
    <w:unhideWhenUsed/>
    <w:rsid w:val="00E44F01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E44F01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E44F01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E44F01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E44F01"/>
    <w:pPr>
      <w:numPr>
        <w:numId w:val="39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E44F01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E44F01"/>
    <w:pPr>
      <w:numPr>
        <w:ilvl w:val="1"/>
        <w:numId w:val="39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E44F01"/>
    <w:pPr>
      <w:numPr>
        <w:ilvl w:val="2"/>
        <w:numId w:val="39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E44F01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E44F01"/>
    <w:pPr>
      <w:numPr>
        <w:ilvl w:val="3"/>
        <w:numId w:val="39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E44F01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E44F01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E44F01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E44F01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E44F01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E44F01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E44F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E44F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E44F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E44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nt">
    <w:name w:val="Table Grid"/>
    <w:basedOn w:val="Normaltabell"/>
    <w:rsid w:val="00E5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E44F01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DF0E5F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qFormat/>
    <w:rsid w:val="00DF0E5F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qFormat/>
    <w:rsid w:val="00DF0E5F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qFormat/>
    <w:rsid w:val="00DF0E5F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qFormat/>
    <w:rsid w:val="00DF0E5F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Bildtext">
    <w:name w:val="Bildtext"/>
    <w:basedOn w:val="Brdtext"/>
    <w:uiPriority w:val="21"/>
    <w:qFormat/>
    <w:rsid w:val="00AD3C37"/>
    <w:pPr>
      <w:spacing w:line="320" w:lineRule="atLeast"/>
    </w:pPr>
    <w:rPr>
      <w:rFonts w:ascii="Arial" w:hAnsi="Arial" w:cs="Arial"/>
    </w:rPr>
  </w:style>
  <w:style w:type="paragraph" w:customStyle="1" w:styleId="Tabellinnehll">
    <w:name w:val="Tabell innehåll"/>
    <w:basedOn w:val="Normal"/>
    <w:link w:val="TabellinnehllChar"/>
    <w:uiPriority w:val="22"/>
    <w:qFormat/>
    <w:rsid w:val="00AD3C37"/>
    <w:pPr>
      <w:spacing w:before="80" w:after="80" w:line="240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TabellinnehllChar">
    <w:name w:val="Tabell innehåll Char"/>
    <w:basedOn w:val="Standardstycketeckensnitt"/>
    <w:link w:val="Tabellinnehll"/>
    <w:uiPriority w:val="22"/>
    <w:rsid w:val="00863801"/>
    <w:rPr>
      <w:rFonts w:ascii="Arial" w:hAnsi="Arial"/>
      <w:color w:val="000000" w:themeColor="text1"/>
      <w:sz w:val="20"/>
      <w:szCs w:val="20"/>
    </w:rPr>
  </w:style>
  <w:style w:type="paragraph" w:customStyle="1" w:styleId="Tabellkolumnrubrik">
    <w:name w:val="Tabell kolumnrubrik"/>
    <w:basedOn w:val="Normal"/>
    <w:link w:val="TabellkolumnrubrikChar"/>
    <w:uiPriority w:val="23"/>
    <w:qFormat/>
    <w:rsid w:val="00AD3C37"/>
    <w:pPr>
      <w:spacing w:after="0"/>
    </w:pPr>
    <w:rPr>
      <w:rFonts w:ascii="Arial" w:hAnsi="Arial" w:cs="Arial"/>
      <w:color w:val="000000" w:themeColor="text1"/>
      <w:sz w:val="20"/>
    </w:rPr>
  </w:style>
  <w:style w:type="character" w:customStyle="1" w:styleId="TabellkolumnrubrikChar">
    <w:name w:val="Tabell kolumnrubrik Char"/>
    <w:basedOn w:val="Standardstycketeckensnitt"/>
    <w:link w:val="Tabellkolumnrubrik"/>
    <w:uiPriority w:val="23"/>
    <w:rsid w:val="00863801"/>
    <w:rPr>
      <w:rFonts w:ascii="Arial" w:hAnsi="Arial" w:cs="Arial"/>
      <w:color w:val="000000" w:themeColor="text1"/>
      <w:sz w:val="20"/>
    </w:rPr>
  </w:style>
  <w:style w:type="table" w:customStyle="1" w:styleId="TRV">
    <w:name w:val="TRV"/>
    <w:basedOn w:val="Normaltabell"/>
    <w:uiPriority w:val="99"/>
    <w:rsid w:val="00AD3C37"/>
    <w:pPr>
      <w:spacing w:before="80" w:after="80" w:line="240" w:lineRule="auto"/>
    </w:pPr>
    <w:rPr>
      <w:rFonts w:ascii="Arial" w:hAnsi="Arial"/>
    </w:rPr>
    <w:tblPr>
      <w:tblStyleRowBandSize w:val="1"/>
      <w:tblStyleColBandSize w:val="1"/>
      <w:tblBorders>
        <w:bottom w:val="single" w:sz="4" w:space="0" w:color="C0000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  <w:insideV w:val="nil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Kapitellista">
    <w:name w:val="Kapitellista"/>
    <w:uiPriority w:val="99"/>
    <w:rsid w:val="00C03A31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rsid w:val="00F321C5"/>
    <w:rPr>
      <w:rFonts w:ascii="Times New Roman" w:hAnsi="Times New Roman" w:cs="Times New Roman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F4B9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F4B9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4B9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F4B9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4B97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721AB1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unhideWhenUsed/>
    <w:rsid w:val="0094356C"/>
    <w:rPr>
      <w:vertAlign w:val="superscript"/>
    </w:rPr>
  </w:style>
  <w:style w:type="paragraph" w:styleId="Revision">
    <w:name w:val="Revision"/>
    <w:hidden/>
    <w:uiPriority w:val="99"/>
    <w:semiHidden/>
    <w:rsid w:val="00FF4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ha.europa.eu/documents/10162/2324906/articles_sv.pdf" TargetMode="External"/><Relationship Id="rId2" Type="http://schemas.openxmlformats.org/officeDocument/2006/relationships/hyperlink" Target="https://www.kemi.se/vagledning-till-foretag/tillverkare-eller-importor/varor" TargetMode="External"/><Relationship Id="rId1" Type="http://schemas.openxmlformats.org/officeDocument/2006/relationships/hyperlink" Target="http://www.bastaonline.se" TargetMode="External"/><Relationship Id="rId4" Type="http://schemas.openxmlformats.org/officeDocument/2006/relationships/hyperlink" Target="https://www.trafikverket.se/for-dig-i-branschen/miljo---for-dig-i-branschen/Material-och-kemiska-produkter/Farliga-amnen-i-material-och-varor/mallar-riktlinjer-och-dokument---farliga-amnen-i-material-och-varo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lankett\Blankett%20TMALL%200238.dot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Blad1!$A$2</c:f>
              <c:strCache>
                <c:ptCount val="1"/>
                <c:pt idx="0">
                  <c:v>Grupp A (ALFA,  motsvarande klassning i BVB, Sundahus)</c:v>
                </c:pt>
              </c:strCache>
            </c:strRef>
          </c:tx>
          <c:spPr>
            <a:solidFill>
              <a:srgbClr val="00B050"/>
            </a:solidFill>
          </c:spPr>
          <c:dPt>
            <c:idx val="1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C980-4DEC-961A-5F8CF4F500BE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C980-4DEC-961A-5F8CF4F500BE}"/>
              </c:ext>
            </c:extLst>
          </c:dPt>
          <c:dPt>
            <c:idx val="3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5-C980-4DEC-961A-5F8CF4F500BE}"/>
              </c:ext>
            </c:extLst>
          </c:dPt>
          <c:dLbls>
            <c:dLbl>
              <c:idx val="0"/>
              <c:layout>
                <c:manualLayout>
                  <c:x val="-1.0505553558111756E-2"/>
                  <c:y val="0.1037990450487855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580162479690038"/>
                      <c:h val="0.328608923884514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C980-4DEC-961A-5F8CF4F500BE}"/>
                </c:ext>
              </c:extLst>
            </c:dLbl>
            <c:dLbl>
              <c:idx val="1"/>
              <c:layout>
                <c:manualLayout>
                  <c:x val="-4.2740190583732797E-3"/>
                  <c:y val="-0.1121029686526884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872740287629336"/>
                      <c:h val="0.27014995503184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980-4DEC-961A-5F8CF4F500BE}"/>
                </c:ext>
              </c:extLst>
            </c:dLbl>
            <c:dLbl>
              <c:idx val="2"/>
              <c:layout>
                <c:manualLayout>
                  <c:x val="-1.0708846926368107E-2"/>
                  <c:y val="-7.888727423707701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01886293138977"/>
                      <c:h val="0.28463373896444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980-4DEC-961A-5F8CF4F500BE}"/>
                </c:ext>
              </c:extLst>
            </c:dLbl>
            <c:dLbl>
              <c:idx val="3"/>
              <c:layout>
                <c:manualLayout>
                  <c:x val="2.5110505645512052E-2"/>
                  <c:y val="0.1411668647294114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197525961428731"/>
                      <c:h val="0.22541154265829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980-4DEC-961A-5F8CF4F500BE}"/>
                </c:ext>
              </c:extLst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sv-S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Blad1!$A$2:$A$5</c:f>
              <c:strCache>
                <c:ptCount val="4"/>
                <c:pt idx="0">
                  <c:v>Grupp A (ALFA,  motsvarande klassning i BVB, Sundahus)</c:v>
                </c:pt>
                <c:pt idx="1">
                  <c:v>Grupp B - RISKMINSKNING (BETA) </c:v>
                </c:pt>
                <c:pt idx="2">
                  <c:v>Grupp C - UTFASNING 
(Klarar varken A eller B)</c:v>
                </c:pt>
                <c:pt idx="3">
                  <c:v>Grupp E- OKÄNT INNEHÅLL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980-4DEC-961A-5F8CF4F500B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FA749C5A4A4EC6BC0E63FB1D3AA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D8ACC-681F-4A67-9E66-03F6C434A788}"/>
      </w:docPartPr>
      <w:docPartBody>
        <w:p w:rsidR="00A9545C" w:rsidRDefault="00A9545C">
          <w:pPr>
            <w:pStyle w:val="8CFA749C5A4A4EC6BC0E63FB1D3AA139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337386F083FF48AAB1DF8F38800E8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98850-A5E3-41FF-BEDE-C5CA50E90CE4}"/>
      </w:docPartPr>
      <w:docPartBody>
        <w:p w:rsidR="00A9545C" w:rsidRDefault="00A9545C">
          <w:pPr>
            <w:pStyle w:val="337386F083FF48AAB1DF8F38800E8E77"/>
          </w:pPr>
          <w:r w:rsidRPr="00B234BB">
            <w:rPr>
              <w:rStyle w:val="Platshllartext"/>
              <w:i/>
              <w:sz w:val="12"/>
              <w:szCs w:val="12"/>
            </w:rPr>
            <w:t>[Skapat av]</w:t>
          </w:r>
        </w:p>
      </w:docPartBody>
    </w:docPart>
    <w:docPart>
      <w:docPartPr>
        <w:name w:val="A1138966CB74432B8DDCF3F0BD464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DD8E5-259B-4365-9BED-D00C8E1747F9}"/>
      </w:docPartPr>
      <w:docPartBody>
        <w:p w:rsidR="00A9545C" w:rsidRDefault="00A9545C">
          <w:pPr>
            <w:pStyle w:val="A1138966CB74432B8DDCF3F0BD4649E3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048834FCCFB0424FBD65C4C1E07CA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F4BD1-6A95-4D2D-83A3-60578A19054C}"/>
      </w:docPartPr>
      <w:docPartBody>
        <w:p w:rsidR="00A9545C" w:rsidRDefault="00A9545C">
          <w:pPr>
            <w:pStyle w:val="048834FCCFB0424FBD65C4C1E07CAA77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CC5E65873C1F4B36A94C727B0CD4F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AEB2E-2319-40B3-B19D-34F23B1FFAA5}"/>
      </w:docPartPr>
      <w:docPartBody>
        <w:p w:rsidR="00A9545C" w:rsidRDefault="00A9545C">
          <w:pPr>
            <w:pStyle w:val="CC5E65873C1F4B36A94C727B0CD4F60C"/>
          </w:pPr>
          <w:r w:rsidRPr="00DF0E5F">
            <w:rPr>
              <w:rStyle w:val="Platshllartext"/>
              <w:sz w:val="12"/>
              <w:szCs w:val="12"/>
            </w:rPr>
            <w:t>[Konfidentialitetsnivå]</w:t>
          </w:r>
        </w:p>
      </w:docPartBody>
    </w:docPart>
    <w:docPart>
      <w:docPartPr>
        <w:name w:val="15C8C3C958BF4985B40AE5EF42C72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3851D-8682-49F6-8EED-69C183218BAA}"/>
      </w:docPartPr>
      <w:docPartBody>
        <w:p w:rsidR="00A9545C" w:rsidRDefault="00A9545C">
          <w:pPr>
            <w:pStyle w:val="15C8C3C958BF4985B40AE5EF42C72D02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  <w:docPart>
      <w:docPartPr>
        <w:name w:val="54207BEF84C84548B4A06D16C04A3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C269C-93A5-47B6-BA2B-846D232E0489}"/>
      </w:docPartPr>
      <w:docPartBody>
        <w:p w:rsidR="00A9545C" w:rsidRDefault="00A9545C">
          <w:pPr>
            <w:pStyle w:val="54207BEF84C84548B4A06D16C04A3A68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5C"/>
    <w:rsid w:val="00A9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CFA749C5A4A4EC6BC0E63FB1D3AA139">
    <w:name w:val="8CFA749C5A4A4EC6BC0E63FB1D3AA139"/>
  </w:style>
  <w:style w:type="paragraph" w:customStyle="1" w:styleId="337386F083FF48AAB1DF8F38800E8E77">
    <w:name w:val="337386F083FF48AAB1DF8F38800E8E77"/>
  </w:style>
  <w:style w:type="paragraph" w:customStyle="1" w:styleId="A1138966CB74432B8DDCF3F0BD4649E3">
    <w:name w:val="A1138966CB74432B8DDCF3F0BD4649E3"/>
  </w:style>
  <w:style w:type="paragraph" w:customStyle="1" w:styleId="048834FCCFB0424FBD65C4C1E07CAA77">
    <w:name w:val="048834FCCFB0424FBD65C4C1E07CAA77"/>
  </w:style>
  <w:style w:type="paragraph" w:customStyle="1" w:styleId="CC5E65873C1F4B36A94C727B0CD4F60C">
    <w:name w:val="CC5E65873C1F4B36A94C727B0CD4F60C"/>
  </w:style>
  <w:style w:type="paragraph" w:customStyle="1" w:styleId="15C8C3C958BF4985B40AE5EF42C72D02">
    <w:name w:val="15C8C3C958BF4985B40AE5EF42C72D02"/>
  </w:style>
  <w:style w:type="paragraph" w:customStyle="1" w:styleId="54207BEF84C84548B4A06D16C04A3A68">
    <w:name w:val="54207BEF84C84548B4A06D16C04A3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C1AA8FB0AF498F4B90B8DFB719E71809" ma:contentTypeVersion="4" ma:contentTypeDescription="Dokument som kan ha 'Ärendenummer'." ma:contentTypeScope="" ma:versionID="883fed59e8db7ad85b60c7e81220c2db">
  <xsd:schema xmlns:xsd="http://www.w3.org/2001/XMLSchema" xmlns:xs="http://www.w3.org/2001/XMLSchema" xmlns:p="http://schemas.microsoft.com/office/2006/metadata/properties" xmlns:ns1="Trafikverket" xmlns:ns3="a5f0e237-e16a-4a81-aeab-5f0c985a4427" targetNamespace="http://schemas.microsoft.com/office/2006/metadata/properties" ma:root="true" ma:fieldsID="5cc760fef554c3f8a5474a663bf2e360" ns1:_="" ns3:_="">
    <xsd:import namespace="Trafikverket"/>
    <xsd:import namespace="a5f0e237-e16a-4a81-aeab-5f0c985a4427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0e237-e16a-4a81-aeab-5f0c985a4427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508e8f9-e4dc-4314-ae9a-aaea5ead726e}" ma:internalName="TaxCatchAll" ma:showField="CatchAllData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508e8f9-e4dc-4314-ae9a-aaea5ead726e}" ma:internalName="TaxCatchAllLabel" ma:readOnly="true" ma:showField="CatchAllDataLabel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8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/>
    <Dokumentdatum_x0020_NY xmlns="Trafikverket"/>
    <TrvDocumentTemplateId xmlns="Trafikverket">TMALL 0194</TrvDocumentTemplateId>
    <TrvDocumentTemplateVersion xmlns="Trafikverket">3.0</TrvDocumentTemplateVersion>
    <TRVversionNY xmlns="Trafikverket">0.20</TRVversionNY>
    <Ärendenummer_x0020_NY xmlns="Trafikverket" xsi:nil="true"/>
    <TaxCatchAll xmlns="a5f0e237-e16a-4a81-aeab-5f0c985a4427">
      <Value>11</Value>
      <Value>150</Value>
      <Value>164</Value>
    </TaxCatchAll>
    <TrvDocumentTypeTaxHTField0 xmlns="a5f0e237-e16a-4a81-aeab-5f0c985a44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75148145-8c94-482c-80a1-04ba6c1d64b2</TermId>
        </TermInfo>
      </Terms>
    </TrvDocumentTypeTaxHTField0>
    <TrvConfidentialityLevelTaxHTField0 xmlns="a5f0e237-e16a-4a81-aeab-5f0c985a4427">
      <Terms xmlns="http://schemas.microsoft.com/office/infopath/2007/PartnerControls"/>
    </TrvConfidentialityLevelTaxHTField0>
  </documentManagement>
</p:properties>
</file>

<file path=customXml/itemProps1.xml><?xml version="1.0" encoding="utf-8"?>
<ds:datastoreItem xmlns:ds="http://schemas.openxmlformats.org/officeDocument/2006/customXml" ds:itemID="{7F3C0E47-A31B-402E-98BB-B8CDC20D5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58E17-5E07-4C62-83AA-FF49E6142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a5f0e237-e16a-4a81-aeab-5f0c985a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6A796-3E13-4D76-B9BC-3A77F7C8617E}">
  <ds:schemaRefs>
    <ds:schemaRef ds:uri="a5f0e237-e16a-4a81-aeab-5f0c985a4427"/>
    <ds:schemaRef ds:uri="Trafikverket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TMALL 0238</Template>
  <TotalTime>1</TotalTime>
  <Pages>7</Pages>
  <Words>1010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Intyg från material- eller varuleverantör om material eller varans innehåll av farliga ämnen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 från material- eller varuleverantör om material eller varans innehåll av farliga ämnen</dc:title>
  <dc:subject/>
  <dc:creator>Grebenshchikova Svetlana, PLkvm</dc:creator>
  <cp:keywords/>
  <dc:description/>
  <cp:lastModifiedBy>Hörlin Thomas, IKTei</cp:lastModifiedBy>
  <cp:revision>2</cp:revision>
  <dcterms:created xsi:type="dcterms:W3CDTF">2026-06-04T08:04:00Z</dcterms:created>
  <dcterms:modified xsi:type="dcterms:W3CDTF">2026-06-04T08:04:00Z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0x01010074FC7D4336B24E45B0BD3213A2A186E300AB4388E8488F44648CD279A66BABDBB500C1AA8FB0AF498F4B90B8DFB719E71809</vt:lpwstr>
  </property>
  <property fmtid="{D5CDD505-2E9C-101B-9397-08002B2CF9AE}" pid="3" name="TrvDocumentTemplateContact">
    <vt:lpwstr/>
  </property>
  <property fmtid="{D5CDD505-2E9C-101B-9397-08002B2CF9AE}" pid="4" name="TrvDocumentType">
    <vt:lpwstr>11;#BLANKETT|75148145-8c94-482c-80a1-04ba6c1d64b2</vt:lpwstr>
  </property>
  <property fmtid="{D5CDD505-2E9C-101B-9397-08002B2CF9AE}" pid="5" name="TrvDocumentTemplateCategory">
    <vt:lpwstr>13;#Grundmallar|ba03f0de-f93f-4e70-95f2-fa30c55e4680</vt:lpwstr>
  </property>
  <property fmtid="{D5CDD505-2E9C-101B-9397-08002B2CF9AE}" pid="6" name="TrvDocumentTemplateOwner">
    <vt:lpwstr>62;#IKTei Informationsstyrning|4e1e2b99-31b7-44e3-bd0f-dfaa8d516e26</vt:lpwstr>
  </property>
  <property fmtid="{D5CDD505-2E9C-101B-9397-08002B2CF9AE}" pid="7" name="TrvConfidentialityLevel">
    <vt:lpwstr>164;#1 Ej känslig|d6b02225-a7b5-4820-9bf2-4651be70f844</vt:lpwstr>
  </property>
  <property fmtid="{D5CDD505-2E9C-101B-9397-08002B2CF9AE}" pid="8" name="TrvCopyTo">
    <vt:lpwstr/>
  </property>
  <property fmtid="{D5CDD505-2E9C-101B-9397-08002B2CF9AE}" pid="9" name="TrvCounterpartIdentityNumber">
    <vt:lpwstr/>
  </property>
  <property fmtid="{D5CDD505-2E9C-101B-9397-08002B2CF9AE}" pid="10" name="TrvAddressee">
    <vt:lpwstr/>
  </property>
  <property fmtid="{D5CDD505-2E9C-101B-9397-08002B2CF9AE}" pid="11" name="TrvCounterpart">
    <vt:lpwstr/>
  </property>
  <property fmtid="{D5CDD505-2E9C-101B-9397-08002B2CF9AE}" pid="12" name="TrvApprovedBy">
    <vt:lpwstr/>
  </property>
  <property fmtid="{D5CDD505-2E9C-101B-9397-08002B2CF9AE}" pid="13" name="TrvCounterpartCaseId">
    <vt:lpwstr/>
  </property>
  <property fmtid="{D5CDD505-2E9C-101B-9397-08002B2CF9AE}" pid="14" name="_dlc_DocIdItemGuid">
    <vt:lpwstr>dc7a72f6-b485-4301-911e-255d34f74c83</vt:lpwstr>
  </property>
  <property fmtid="{D5CDD505-2E9C-101B-9397-08002B2CF9AE}" pid="15" name="TrvDocumentTemplateStatus">
    <vt:lpwstr>Distribuerad</vt:lpwstr>
  </property>
  <property fmtid="{D5CDD505-2E9C-101B-9397-08002B2CF9AE}" pid="16" name="TrvUploadedDocumentTypeTaxHTField0">
    <vt:lpwstr>UPPLADDAT DOKUMENT|7c5b34d8-57da-44ed-9451-2f10a78af863</vt:lpwstr>
  </property>
  <property fmtid="{D5CDD505-2E9C-101B-9397-08002B2CF9AE}" pid="17" name="TrvUploadedDocumentType">
    <vt:lpwstr>150;#UPPLADDAT DOKUMENT|7c5b34d8-57da-44ed-9451-2f10a78af863</vt:lpwstr>
  </property>
</Properties>
</file>