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E5F36" w14:textId="71A1E1AD" w:rsidR="00C03A31" w:rsidRDefault="00534491" w:rsidP="00C03A31">
      <w:pPr>
        <w:pStyle w:val="Brdtext"/>
        <w:rPr>
          <w:highlight w:val="yellow"/>
        </w:rPr>
      </w:pPr>
      <w:sdt>
        <w:sdtPr>
          <w:rPr>
            <w:rFonts w:ascii="Arial" w:hAnsi="Arial" w:cs="Arial"/>
            <w:b/>
            <w:sz w:val="36"/>
            <w:szCs w:val="36"/>
          </w:rPr>
          <w:alias w:val="Titel"/>
          <w:tag w:val=""/>
          <w:id w:val="2090738422"/>
          <w:placeholder>
            <w:docPart w:val="45260CC5FE394F4BB7CF25445146C1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51D5" w:rsidRPr="004A624D">
            <w:rPr>
              <w:rFonts w:ascii="Arial" w:hAnsi="Arial" w:cs="Arial"/>
              <w:b/>
              <w:sz w:val="36"/>
              <w:szCs w:val="36"/>
            </w:rPr>
            <w:t>Farobedömning enligt minimikrav</w:t>
          </w:r>
        </w:sdtContent>
      </w:sdt>
    </w:p>
    <w:p w14:paraId="45D4F706" w14:textId="77777777" w:rsidR="005E17DA" w:rsidRPr="005E17DA" w:rsidRDefault="005E17DA" w:rsidP="00142A3B">
      <w:pPr>
        <w:pStyle w:val="Liststyck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eorgia" w:hAnsi="Georgia"/>
        </w:rPr>
      </w:pPr>
      <w:bookmarkStart w:id="0" w:name="start"/>
      <w:bookmarkEnd w:id="0"/>
      <w:r w:rsidRPr="005E17DA">
        <w:rPr>
          <w:rFonts w:ascii="Georgia" w:hAnsi="Georgia"/>
        </w:rPr>
        <w:t>Produkter klassade i Grupp B och C samt produkter registrerade i BETA får inte användas utan att en farobedömning har genomförts. Farobedömningen ska genomföras av en person med kompetens och utbildning inom ämnet. Farobedömningen ska vara dokumenterad och uppfylla minimikraven i TDOK 2010:310. Denna mall är utformad för att uppfylla dessa minimikrav.</w:t>
      </w:r>
    </w:p>
    <w:p w14:paraId="17288C7B" w14:textId="1CE9B97A" w:rsidR="005E17DA" w:rsidRPr="0020639C" w:rsidRDefault="005E17DA" w:rsidP="00144293">
      <w:pPr>
        <w:pStyle w:val="Brdtext"/>
        <w:numPr>
          <w:ilvl w:val="0"/>
          <w:numId w:val="32"/>
        </w:numPr>
        <w:spacing w:before="480"/>
      </w:pPr>
      <w:r w:rsidRPr="0020639C">
        <w:t>Produktens namn:</w:t>
      </w:r>
      <w:r>
        <w:t xml:space="preserve"> _</w:t>
      </w:r>
      <w:r w:rsidRPr="0020639C">
        <w:t>_____________________________________</w:t>
      </w:r>
      <w:r w:rsidR="00F617C4">
        <w:t>______</w:t>
      </w:r>
      <w:r w:rsidRPr="0020639C">
        <w:t>__</w:t>
      </w:r>
    </w:p>
    <w:p w14:paraId="09A1FCAA" w14:textId="64654B50" w:rsidR="005E17DA" w:rsidRPr="0020639C" w:rsidRDefault="005E17DA" w:rsidP="005E17DA">
      <w:pPr>
        <w:pStyle w:val="Brdtext"/>
        <w:numPr>
          <w:ilvl w:val="0"/>
          <w:numId w:val="32"/>
        </w:numPr>
      </w:pPr>
      <w:r w:rsidRPr="0020639C">
        <w:t>Datum för farobedömning:</w:t>
      </w:r>
      <w:r>
        <w:t xml:space="preserve"> _</w:t>
      </w:r>
      <w:r w:rsidRPr="0020639C">
        <w:t>________________________________</w:t>
      </w:r>
      <w:r w:rsidR="00F617C4">
        <w:t>______</w:t>
      </w:r>
      <w:r>
        <w:t>_</w:t>
      </w:r>
    </w:p>
    <w:p w14:paraId="2666BF28" w14:textId="5C0CD181" w:rsidR="005E17DA" w:rsidRDefault="005E17DA" w:rsidP="005E17DA">
      <w:pPr>
        <w:pStyle w:val="Brdtext"/>
        <w:numPr>
          <w:ilvl w:val="0"/>
          <w:numId w:val="32"/>
        </w:numPr>
      </w:pPr>
      <w:r w:rsidRPr="0020639C">
        <w:t>Namn på den som gjort farobedömningen:</w:t>
      </w:r>
      <w:r>
        <w:t xml:space="preserve"> </w:t>
      </w:r>
      <w:r w:rsidRPr="0020639C">
        <w:t>______________________</w:t>
      </w:r>
      <w:r w:rsidR="00F617C4">
        <w:t>_____</w:t>
      </w:r>
      <w:r w:rsidRPr="0020639C">
        <w:t>_</w:t>
      </w:r>
      <w:r>
        <w:t>_</w:t>
      </w:r>
    </w:p>
    <w:p w14:paraId="31AD4A85" w14:textId="42486403" w:rsidR="005E17DA" w:rsidRDefault="005E17DA" w:rsidP="00F617C4">
      <w:pPr>
        <w:pStyle w:val="Brdtext"/>
        <w:numPr>
          <w:ilvl w:val="0"/>
          <w:numId w:val="32"/>
        </w:numPr>
        <w:spacing w:before="480" w:after="120"/>
      </w:pPr>
      <w:r>
        <w:t>___________________________________________________</w:t>
      </w:r>
      <w:r w:rsidR="00F617C4">
        <w:t>______</w:t>
      </w:r>
      <w:r>
        <w:t>__</w:t>
      </w:r>
    </w:p>
    <w:p w14:paraId="466A1B91" w14:textId="27459544" w:rsidR="005E17DA" w:rsidRPr="00C021D3" w:rsidRDefault="005E17DA" w:rsidP="00F617C4">
      <w:pPr>
        <w:pStyle w:val="Numreradrubrik1"/>
      </w:pPr>
      <w:r w:rsidRPr="00C021D3">
        <w:t>Beskriv produktens fara. Uppge dess klassificering</w:t>
      </w:r>
    </w:p>
    <w:p w14:paraId="54CBF47E" w14:textId="2436FCD7" w:rsidR="001F1FB5" w:rsidRPr="001F1FB5" w:rsidRDefault="005E17DA" w:rsidP="00F617C4">
      <w:pPr>
        <w:pStyle w:val="Brdtext"/>
      </w:pPr>
      <w:r w:rsidRPr="001F1FB5">
        <w:t>En produkts farlighet är oberoende av hur den används. Fara är en inneboende egenskap hos produkten. Kemiska produkters fara kan härledas från dess klassificering som finns i säkerhetsdatabladet under avsnitt 2 (produkten) samt 3 (ämnen). Finns det fastställda hygieniska gränsvärden (AFS 2023:14) för produkten eller dess ingående ämnen (se avsnitt 8 i säkerhetsdatabladet)?</w:t>
      </w:r>
    </w:p>
    <w:p w14:paraId="20FF2A9E" w14:textId="09127205" w:rsidR="005E17DA" w:rsidRDefault="005E17DA" w:rsidP="00F617C4">
      <w:pPr>
        <w:pStyle w:val="Brdtext"/>
        <w:spacing w:before="480" w:after="0"/>
      </w:pPr>
      <w:r>
        <w:t>_________________________________________________</w:t>
      </w:r>
      <w:r w:rsidR="00F617C4">
        <w:t>______</w:t>
      </w:r>
      <w:r>
        <w:t>____</w:t>
      </w:r>
    </w:p>
    <w:p w14:paraId="346B185E" w14:textId="2CD82665" w:rsidR="005E17DA" w:rsidRPr="00C021D3" w:rsidRDefault="005E17DA" w:rsidP="00EC17D6">
      <w:pPr>
        <w:pStyle w:val="Numreradrubrik1"/>
      </w:pPr>
      <w:r w:rsidRPr="00C021D3">
        <w:t>Exponering. Beskriv hur produkten ska användas</w:t>
      </w:r>
    </w:p>
    <w:p w14:paraId="273E8902" w14:textId="39EC8448" w:rsidR="005E17DA" w:rsidRDefault="005E17DA" w:rsidP="00EC17D6">
      <w:pPr>
        <w:pStyle w:val="Brdtext"/>
      </w:pPr>
      <w:r w:rsidRPr="00C021D3">
        <w:t>Beskriv bl.a. till vad produkten ska användas och hur hanteringen ser ut, t.ex. används produkten under tryck eller värme? Hur mycket planeras att användas? Under vilka hanteringssteg kan människor och/eller miljö exponeras för produkten? Beskriv samtliga steg där en möjlig felhantering leder till att människa/miljö exponeras.</w:t>
      </w:r>
    </w:p>
    <w:p w14:paraId="257051A2" w14:textId="71D7A1C4" w:rsidR="005E17DA" w:rsidRDefault="005E17DA" w:rsidP="00EC17D6">
      <w:pPr>
        <w:pStyle w:val="Brdtext"/>
        <w:spacing w:before="480" w:after="0"/>
      </w:pPr>
      <w:r>
        <w:t>___________________________________________________</w:t>
      </w:r>
      <w:r w:rsidR="00EC17D6">
        <w:t>______</w:t>
      </w:r>
      <w:r>
        <w:t>__</w:t>
      </w:r>
    </w:p>
    <w:p w14:paraId="602429A6" w14:textId="7865D97B" w:rsidR="005E17DA" w:rsidRPr="0020639C" w:rsidRDefault="005E17DA" w:rsidP="00EC17D6">
      <w:pPr>
        <w:pStyle w:val="Numreradrubrik1"/>
        <w:rPr>
          <w:rFonts w:cs="Arial"/>
        </w:rPr>
      </w:pPr>
      <w:r w:rsidRPr="000E1A57">
        <w:lastRenderedPageBreak/>
        <w:t>Beskriv risker som uppstår vid hantering av produkten</w:t>
      </w:r>
    </w:p>
    <w:p w14:paraId="665EAA62" w14:textId="77777777" w:rsidR="005E17DA" w:rsidRPr="000E1A57" w:rsidRDefault="005E17DA" w:rsidP="001F1FB5">
      <w:pPr>
        <w:pStyle w:val="Brdtext"/>
      </w:pPr>
      <w:r w:rsidRPr="000E1A57">
        <w:t>Utgå från produktens fara (fråga 1) och identifierade exponeringsscenarion (fråga 2). Vilka blir konsekvenserna om människor eller miljön exponeras? Kan hanteringen leda till att de hygieniska gränsvärdena överskrids? Separera hälso-, miljö- och ekonomiska konsekvenser om lämpligt.</w:t>
      </w:r>
    </w:p>
    <w:p w14:paraId="304F1896" w14:textId="2671B4AE" w:rsidR="005E17DA" w:rsidRDefault="005E17DA" w:rsidP="00EC17D6">
      <w:pPr>
        <w:pStyle w:val="Brdtext"/>
        <w:spacing w:before="480" w:after="0"/>
      </w:pPr>
      <w:r>
        <w:t>_________________________________________________</w:t>
      </w:r>
      <w:r w:rsidR="00EC17D6">
        <w:t>______</w:t>
      </w:r>
      <w:r>
        <w:t>____</w:t>
      </w:r>
    </w:p>
    <w:p w14:paraId="34A2FA26" w14:textId="4233EA07" w:rsidR="005E17DA" w:rsidRPr="000E1A57" w:rsidRDefault="005E17DA" w:rsidP="00EC17D6">
      <w:pPr>
        <w:pStyle w:val="Numreradrubrik1"/>
      </w:pPr>
      <w:r w:rsidRPr="000E1A57">
        <w:t>Bedöm vilka åtgärder som ska vidtas för att minimera risker</w:t>
      </w:r>
    </w:p>
    <w:p w14:paraId="6D7123B6" w14:textId="732D43A3" w:rsidR="005E17DA" w:rsidRDefault="005E17DA" w:rsidP="00EC17D6">
      <w:pPr>
        <w:pStyle w:val="Brdtext"/>
      </w:pPr>
      <w:r w:rsidRPr="005E17DA">
        <w:t>Hur kan sannolikheten för att identifierade riskscenarion inträffar minskas? Kan exponeringen begränsas på teknisk väg? Uppge vilken skyddsutrustning som ska användas vid hantering. Krävs skydd för miljö, mark, vatten, luft?</w:t>
      </w:r>
    </w:p>
    <w:p w14:paraId="04EC82FD" w14:textId="530E6A9E" w:rsidR="005E17DA" w:rsidRDefault="005E17DA" w:rsidP="00EC17D6">
      <w:pPr>
        <w:pStyle w:val="Brdtext"/>
        <w:spacing w:before="480"/>
      </w:pPr>
      <w:r>
        <w:t>_________________________________________</w:t>
      </w:r>
      <w:r w:rsidR="00EC17D6">
        <w:t>______</w:t>
      </w:r>
      <w:r>
        <w:t>____________</w:t>
      </w:r>
    </w:p>
    <w:p w14:paraId="5BEF1E91" w14:textId="0057E395" w:rsidR="005E17DA" w:rsidRPr="000E1A57" w:rsidRDefault="005E17DA" w:rsidP="00EC17D6">
      <w:pPr>
        <w:pStyle w:val="Numreradrubrik1"/>
      </w:pPr>
      <w:r w:rsidRPr="000E1A57">
        <w:t>Beskriv hur produkten ska omhändertas när den blivit avfall</w:t>
      </w:r>
    </w:p>
    <w:p w14:paraId="7F74817B" w14:textId="77777777" w:rsidR="005E17DA" w:rsidRPr="00BB1E5A" w:rsidRDefault="005E17DA" w:rsidP="001F1FB5">
      <w:pPr>
        <w:pStyle w:val="Brdtext"/>
      </w:pPr>
      <w:r w:rsidRPr="00BB1E5A">
        <w:t>Uppge om produkten är farligt avfall vid: kassering av oanvänd produkt, byggspill och härdad produkt (om tillämpligt). Beskriv även hur förpackningen ska tas omhand.</w:t>
      </w:r>
    </w:p>
    <w:p w14:paraId="1121AC7A" w14:textId="5F6BA7C1" w:rsidR="005E17DA" w:rsidRDefault="005E17DA" w:rsidP="00EC17D6">
      <w:pPr>
        <w:pStyle w:val="Brdtext"/>
        <w:spacing w:before="480"/>
      </w:pPr>
      <w:r>
        <w:t>___________________________________________________</w:t>
      </w:r>
      <w:r w:rsidR="00EC17D6">
        <w:t>______</w:t>
      </w:r>
      <w:r>
        <w:t>__</w:t>
      </w:r>
    </w:p>
    <w:p w14:paraId="26EB70A5" w14:textId="1986B9F0" w:rsidR="005E17DA" w:rsidRPr="000E1A57" w:rsidRDefault="005E17DA" w:rsidP="00EC17D6">
      <w:pPr>
        <w:pStyle w:val="Numreradrubrik1"/>
      </w:pPr>
      <w:r w:rsidRPr="000E1A57">
        <w:t>Uppge om det krävs utbildning och/eller hälsoundersökning för personal</w:t>
      </w:r>
    </w:p>
    <w:p w14:paraId="314D3EE9" w14:textId="77777777" w:rsidR="005E17DA" w:rsidRPr="00BB1E5A" w:rsidRDefault="005E17DA" w:rsidP="001F1FB5">
      <w:pPr>
        <w:pStyle w:val="Brdtext"/>
      </w:pPr>
      <w:r w:rsidRPr="00BB1E5A">
        <w:t>För hantering av vissa kemiska produkter krävs det specifik utbildning. Bland annat ställer AFS 2023:10 krav på att personal ska ha utbildning och genomgå hälsoundersökningar vid hantering av allergiframkallande ämnen som t.ex. epoxi och isocyanater.</w:t>
      </w:r>
    </w:p>
    <w:p w14:paraId="56B04EDA" w14:textId="095348D9" w:rsidR="005E17DA" w:rsidRDefault="005E17DA" w:rsidP="00EC17D6">
      <w:pPr>
        <w:pStyle w:val="Brdtext"/>
        <w:spacing w:before="480"/>
      </w:pPr>
      <w:r>
        <w:t>____________________________________________</w:t>
      </w:r>
      <w:r w:rsidR="00EC17D6">
        <w:t>______</w:t>
      </w:r>
      <w:r>
        <w:t>_________</w:t>
      </w:r>
    </w:p>
    <w:p w14:paraId="5B1E6EB1" w14:textId="4EE23F0A" w:rsidR="00EC17D6" w:rsidRDefault="00EC17D6">
      <w:pPr>
        <w:rPr>
          <w:rFonts w:ascii="Georgia" w:eastAsia="Times New Roman" w:hAnsi="Georgia" w:cs="Times New Roman"/>
          <w:color w:val="000000" w:themeColor="text1"/>
          <w:szCs w:val="24"/>
          <w:lang w:eastAsia="sv-SE"/>
        </w:rPr>
      </w:pPr>
      <w:r>
        <w:br w:type="page"/>
      </w:r>
    </w:p>
    <w:p w14:paraId="3A591972" w14:textId="1492079E" w:rsidR="00EC17D6" w:rsidRDefault="00AF17FC" w:rsidP="00EC17D6">
      <w:pPr>
        <w:pStyle w:val="Brdtext"/>
        <w:ind w:right="-246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9289713" wp14:editId="45386C2C">
                <wp:extent cx="6462000" cy="295275"/>
                <wp:effectExtent l="0" t="0" r="15240" b="28575"/>
                <wp:docPr id="15" name="Textruta 2" descr="Aktuella dokumentegenskaper räknas upp här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AF84" w14:textId="317648D9" w:rsidR="00AF17FC" w:rsidRPr="001E28A0" w:rsidRDefault="00AF17FC" w:rsidP="00475B2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1949117938"/>
                                <w:placeholder>
                                  <w:docPart w:val="397D75AC0871444EAB7155923259E04F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[Ärendenummer]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Skapat av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Skapat av"/>
                                <w:tag w:val="TrvCreatedBy"/>
                                <w:id w:val="-441764207"/>
                                <w:placeholder>
                                  <w:docPart w:val="07FD744A99FF48B785FA048D3581E93B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8D1D13" w:rsidRPr="00B234BB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[Skapat av]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1437511130"/>
                                <w:placeholder>
                                  <w:docPart w:val="6DB9E30137EB4C9AA03CFCE0FB53269B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      <w:date w:fullDate="2026-04-07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D1D13" w:rsidRPr="001E28A0">
                                  <w:rPr>
                                    <w:rStyle w:val="Platshllartext"/>
                                    <w:i/>
                                    <w:sz w:val="12"/>
                                    <w:szCs w:val="12"/>
                                  </w:rPr>
                                  <w:t>[Dokumentdatum]</w:t>
                                </w:r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665861044"/>
                                <w:lock w:val="contentLocked"/>
                                <w:placeholder>
                                  <w:docPart w:val="F16DD07E7C124DE796F00EC6D4853C98"/>
                                </w:placeholder>
                                <w:dataBinding w:xpath="/ns0:properties[1]/documentManagement[1]/ns4:TrvDocumentTypeTaxHTField0[1]/ns2:Terms[1]" w:storeItemID="{5316A796-3E13-4D76-B9BC-3A77F7C8617E}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sz w:val="12"/>
                                    <w:szCs w:val="12"/>
                                  </w:rPr>
                                  <w:t>BLANKETT</w:t>
                                </w:r>
                              </w:sdtContent>
                            </w:sdt>
                            <w:r w:rsidR="00DF0E5F">
                              <w:rPr>
                                <w:sz w:val="12"/>
                                <w:szCs w:val="12"/>
                              </w:rPr>
                              <w:t xml:space="preserve">, Konfidentialitetsnivå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Konfidentialitetsnivå"/>
                                <w:tag w:val="TrvConfidentialityLevelTaxHTField0"/>
                                <w:id w:val="-1802754041"/>
                                <w:placeholder>
                                  <w:docPart w:val="55E58A61F03741A3B853F07F4BFF7655"/>
                                </w:placeholder>
                                <w:dataBinding w:xpath="/ns0:properties[1]/documentManagement[1]/ns4:TrvConfidentialityLevelTaxHTField0[1]/ns2:Terms[1]" w:storeItemID="{5316A796-3E13-4D76-B9BC-3A77F7C8617E}"/>
                                <w:text/>
                              </w:sdtPr>
                              <w:sdtEndPr/>
                              <w:sdtContent>
                                <w:r w:rsidR="008D1D13">
                                  <w:rPr>
                                    <w:sz w:val="12"/>
                                    <w:szCs w:val="12"/>
                                  </w:rPr>
                                  <w:t>Ska klassas</w:t>
                                </w:r>
                              </w:sdtContent>
                            </w:sdt>
                            <w:r w:rsidR="00FD266F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28971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" style="width:508.8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">
                <v:textbox>
                  <w:txbxContent>
                    <w:p w14:paraId="1BEFAF84" w14:textId="317648D9" w:rsidR="00AF17FC" w:rsidRPr="001E28A0" w:rsidRDefault="00AF17FC" w:rsidP="00475B2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1949117938"/>
                          <w:placeholder>
                            <w:docPart w:val="397D75AC0871444EAB7155923259E04F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                <w:text/>
                        </w:sdtPr>
                        <w:sdtEndPr/>
                        <w:sdtContent>
                          <w:r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[Ärendenummer]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sz w:val="12"/>
                          <w:szCs w:val="12"/>
                        </w:rPr>
                        <w:t xml:space="preserve">Skapat av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Skapat av"/>
                          <w:tag w:val="TrvCreatedBy"/>
                          <w:id w:val="-441764207"/>
                          <w:placeholder>
                            <w:docPart w:val="07FD744A99FF48B785FA048D3581E93B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5316A796-3E13-4D76-B9BC-3A77F7C8617E}"/>
                          <w:text/>
                        </w:sdtPr>
                        <w:sdtEndPr/>
                        <w:sdtContent>
                          <w:r w:rsidR="008D1D13" w:rsidRPr="00B234BB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[Skapat av]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1437511130"/>
                          <w:placeholder>
                            <w:docPart w:val="6DB9E30137EB4C9AA03CFCE0FB53269B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5316A796-3E13-4D76-B9BC-3A77F7C8617E}"/>
                          <w:date w:fullDate="2026-04-07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D1D13" w:rsidRPr="001E28A0">
                            <w:rPr>
                              <w:rStyle w:val="Platshllartext"/>
                              <w:i/>
                              <w:sz w:val="12"/>
                              <w:szCs w:val="12"/>
                            </w:rPr>
                            <w:t>[Dokumentdatum]</w:t>
                          </w:r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665861044"/>
                          <w:lock w:val="contentLocked"/>
                          <w:placeholder>
                            <w:docPart w:val="F16DD07E7C124DE796F00EC6D4853C98"/>
                          </w:placeholder>
                          <w:dataBinding w:xpath="/ns0:properties[1]/documentManagement[1]/ns4:TrvDocumentTypeTaxHTField0[1]/ns2:Terms[1]" w:storeItemID="{5316A796-3E13-4D76-B9BC-3A77F7C8617E}"/>
                          <w:text w:multiLine="1"/>
                        </w:sdtPr>
                        <w:sdtEndPr/>
                        <w:sdtContent>
                          <w:r>
                            <w:rPr>
                              <w:sz w:val="12"/>
                              <w:szCs w:val="12"/>
                            </w:rPr>
                            <w:t>BLANKETT</w:t>
                          </w:r>
                        </w:sdtContent>
                      </w:sdt>
                      <w:r w:rsidR="00DF0E5F">
                        <w:rPr>
                          <w:sz w:val="12"/>
                          <w:szCs w:val="12"/>
                        </w:rPr>
                        <w:t xml:space="preserve">, Konfidentialitetsnivå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Konfidentialitetsnivå"/>
                          <w:tag w:val="TrvConfidentialityLevelTaxHTField0"/>
                          <w:id w:val="-1802754041"/>
                          <w:placeholder>
                            <w:docPart w:val="55E58A61F03741A3B853F07F4BFF7655"/>
                          </w:placeholder>
                          <w:dataBinding w:xpath="/ns0:properties[1]/documentManagement[1]/ns4:TrvConfidentialityLevelTaxHTField0[1]/ns2:Terms[1]" w:storeItemID="{5316A796-3E13-4D76-B9BC-3A77F7C8617E}"/>
                          <w:text/>
                        </w:sdtPr>
                        <w:sdtEndPr/>
                        <w:sdtContent>
                          <w:r w:rsidR="008D1D13">
                            <w:rPr>
                              <w:sz w:val="12"/>
                              <w:szCs w:val="12"/>
                            </w:rPr>
                            <w:t>Ska klassas</w:t>
                          </w:r>
                        </w:sdtContent>
                      </w:sdt>
                      <w:r w:rsidR="00FD266F"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A3062C" w14:textId="0C9A3BB6" w:rsidR="00BB5967" w:rsidRDefault="00B234BB" w:rsidP="00EC17D6">
      <w:pPr>
        <w:pStyle w:val="Brdtext"/>
        <w:ind w:right="-2268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BB5967" w:rsidSect="00EC17D6">
      <w:headerReference w:type="default" r:id="rId11"/>
      <w:footerReference w:type="default" r:id="rId12"/>
      <w:headerReference w:type="first" r:id="rId13"/>
      <w:pgSz w:w="11906" w:h="16838" w:code="9"/>
      <w:pgMar w:top="1418" w:right="2268" w:bottom="1418" w:left="119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F6A6" w14:textId="77777777" w:rsidR="00D751D5" w:rsidRDefault="00D751D5" w:rsidP="00BD77DF">
      <w:pPr>
        <w:spacing w:after="0" w:line="240" w:lineRule="auto"/>
      </w:pPr>
      <w:r>
        <w:separator/>
      </w:r>
    </w:p>
    <w:p w14:paraId="4499299A" w14:textId="77777777" w:rsidR="00D751D5" w:rsidRDefault="00D751D5"/>
  </w:endnote>
  <w:endnote w:type="continuationSeparator" w:id="0">
    <w:p w14:paraId="538D3373" w14:textId="77777777" w:rsidR="00D751D5" w:rsidRDefault="00D751D5" w:rsidP="00BD77DF">
      <w:pPr>
        <w:spacing w:after="0" w:line="240" w:lineRule="auto"/>
      </w:pPr>
      <w:r>
        <w:continuationSeparator/>
      </w:r>
    </w:p>
    <w:p w14:paraId="6AFB9B91" w14:textId="77777777" w:rsidR="00D751D5" w:rsidRDefault="00D75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B2A4" w14:textId="5655855F" w:rsidR="00BD77DF" w:rsidRPr="00E02566" w:rsidRDefault="00534491">
    <w:pPr>
      <w:pStyle w:val="Sidfot"/>
      <w:rPr>
        <w:rStyle w:val="Dokumentegenskap"/>
      </w:rPr>
    </w:pPr>
    <w:sdt>
      <w:sdtPr>
        <w:rPr>
          <w:rStyle w:val="Dokumentegenskap"/>
        </w:rPr>
        <w:alias w:val="Titel"/>
        <w:tag w:val=""/>
        <w:id w:val="-432053813"/>
        <w:placeholder>
          <w:docPart w:val="D90FB86F91794C9183EA26B608B02B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okumentegenskap"/>
        </w:rPr>
      </w:sdtEndPr>
      <w:sdtContent>
        <w:r w:rsidR="00D751D5">
          <w:rPr>
            <w:rStyle w:val="Dokumentegenskap"/>
          </w:rPr>
          <w:t>Farobedömning enligt minimikrav</w:t>
        </w:r>
      </w:sdtContent>
    </w:sdt>
    <w:r w:rsidR="00C03A31" w:rsidRPr="00C03A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35B8" w14:textId="77777777" w:rsidR="00D751D5" w:rsidRDefault="00D751D5" w:rsidP="00BD77DF">
      <w:pPr>
        <w:spacing w:after="0" w:line="240" w:lineRule="auto"/>
      </w:pPr>
      <w:r>
        <w:separator/>
      </w:r>
    </w:p>
    <w:p w14:paraId="046E8C58" w14:textId="77777777" w:rsidR="00D751D5" w:rsidRDefault="00D751D5"/>
  </w:footnote>
  <w:footnote w:type="continuationSeparator" w:id="0">
    <w:p w14:paraId="57200CEE" w14:textId="77777777" w:rsidR="00D751D5" w:rsidRDefault="00D751D5" w:rsidP="00BD77DF">
      <w:pPr>
        <w:spacing w:after="0" w:line="240" w:lineRule="auto"/>
      </w:pPr>
      <w:r>
        <w:continuationSeparator/>
      </w:r>
    </w:p>
    <w:p w14:paraId="039CEDCB" w14:textId="77777777" w:rsidR="00D751D5" w:rsidRDefault="00D75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4F52CE" w:rsidRPr="0057087E" w14:paraId="4B1C6039" w14:textId="77777777" w:rsidTr="00E500C5">
      <w:trPr>
        <w:trHeight w:val="426"/>
      </w:trPr>
      <w:tc>
        <w:tcPr>
          <w:tcW w:w="3912" w:type="dxa"/>
        </w:tcPr>
        <w:p w14:paraId="000B6077" w14:textId="77777777" w:rsidR="004F52CE" w:rsidRPr="0057087E" w:rsidRDefault="004F52CE" w:rsidP="00E659D1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</w:tcPr>
        <w:p w14:paraId="4F8057D9" w14:textId="77777777" w:rsidR="004F52CE" w:rsidRPr="0057087E" w:rsidRDefault="004F52CE" w:rsidP="00E659D1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</w:tcPr>
        <w:p w14:paraId="09B6F687" w14:textId="77777777" w:rsidR="004F52CE" w:rsidRPr="0057087E" w:rsidRDefault="004F52CE" w:rsidP="00E659D1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F52CE" w:rsidRPr="0057087E" w14:paraId="6F958C53" w14:textId="77777777" w:rsidTr="00E500C5">
      <w:trPr>
        <w:trHeight w:val="717"/>
      </w:trPr>
      <w:tc>
        <w:tcPr>
          <w:tcW w:w="3912" w:type="dxa"/>
        </w:tcPr>
        <w:p w14:paraId="1AA459FA" w14:textId="77777777" w:rsidR="004F52CE" w:rsidRPr="0057087E" w:rsidRDefault="004F52CE" w:rsidP="00E659D1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7686BF4A" wp14:editId="2A656F13">
                <wp:extent cx="1594800" cy="334800"/>
                <wp:effectExtent l="0" t="0" r="5715" b="8255"/>
                <wp:docPr id="27" name="Bildobjekt 27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317529103"/>
          <w:placeholder>
            <w:docPart w:val="55E58A61F03741A3B853F07F4BFF7655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2E1C9B8C" w14:textId="77777777" w:rsidR="004F52CE" w:rsidRPr="0057087E" w:rsidRDefault="004F52CE" w:rsidP="00E659D1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1A880787" w14:textId="77777777" w:rsidR="004F52CE" w:rsidRPr="0057087E" w:rsidRDefault="004F52CE" w:rsidP="00E659D1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E02566" w:rsidRPr="00E02566">
            <w:rPr>
              <w:rFonts w:ascii="Arial" w:hAnsi="Arial" w:cs="Arial"/>
              <w:noProof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4F52CE" w:rsidRPr="0057087E" w14:paraId="365A9ACA" w14:textId="77777777" w:rsidTr="00E500C5">
      <w:tc>
        <w:tcPr>
          <w:tcW w:w="3912" w:type="dxa"/>
        </w:tcPr>
        <w:p w14:paraId="57353487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2F2CF9EF" w14:textId="77777777" w:rsidR="004F52CE" w:rsidRPr="0057087E" w:rsidRDefault="004F52CE" w:rsidP="00E659D1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6B7D05F6" w14:textId="77777777" w:rsidR="004F52CE" w:rsidRPr="0057087E" w:rsidRDefault="004F52CE" w:rsidP="00E659D1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F52CE" w:rsidRPr="0057087E" w14:paraId="7547C8AE" w14:textId="77777777" w:rsidTr="00E500C5">
      <w:sdt>
        <w:sdtPr>
          <w:rPr>
            <w:rStyle w:val="Dokumentegenskap"/>
          </w:rPr>
          <w:alias w:val="Skapat av"/>
          <w:tag w:val="TrvCreatedBy"/>
          <w:id w:val="30890918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4CF10AED" w14:textId="52BEF004" w:rsidR="004F52CE" w:rsidRPr="00D47BE0" w:rsidRDefault="008D1D13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1804647973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563D143E" w14:textId="1BB0E09D" w:rsidR="004F52CE" w:rsidRPr="00D47BE0" w:rsidRDefault="008D1D13" w:rsidP="00E659D1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tc>
        <w:tcPr>
          <w:tcW w:w="2353" w:type="dxa"/>
        </w:tcPr>
        <w:p w14:paraId="003E68D1" w14:textId="77777777" w:rsidR="004F52CE" w:rsidRPr="003910CF" w:rsidRDefault="004F52CE" w:rsidP="00E659D1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F52CE" w:rsidRPr="0057087E" w14:paraId="4D784570" w14:textId="77777777" w:rsidTr="00E500C5">
      <w:tc>
        <w:tcPr>
          <w:tcW w:w="3912" w:type="dxa"/>
        </w:tcPr>
        <w:p w14:paraId="5DEAA23D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</w:tcPr>
        <w:p w14:paraId="0D5EDD19" w14:textId="77777777" w:rsidR="004F52CE" w:rsidRPr="0057087E" w:rsidRDefault="004F52CE" w:rsidP="00E659D1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</w:tcPr>
        <w:p w14:paraId="0B54C0E2" w14:textId="77777777" w:rsidR="004F52CE" w:rsidRPr="0057087E" w:rsidRDefault="004F52CE" w:rsidP="00E659D1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1A0CC164" w14:textId="77777777" w:rsidR="00BD77DF" w:rsidRPr="00BC776A" w:rsidRDefault="00D076BE" w:rsidP="00BC776A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62E2AE" wp14:editId="3F635A0D">
              <wp:simplePos x="0" y="0"/>
              <wp:positionH relativeFrom="column">
                <wp:posOffset>-556261</wp:posOffset>
              </wp:positionH>
              <wp:positionV relativeFrom="paragraph">
                <wp:posOffset>3276600</wp:posOffset>
              </wp:positionV>
              <wp:extent cx="371475" cy="4621378"/>
              <wp:effectExtent l="0" t="0" r="9525" b="8255"/>
              <wp:wrapNone/>
              <wp:docPr id="3" name="Textruta 3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46213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923F5" w14:textId="2A10BA65" w:rsidR="00D076BE" w:rsidRPr="00C22E12" w:rsidRDefault="00534491" w:rsidP="00D076B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8668970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D751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1170</w:t>
                              </w:r>
                            </w:sdtContent>
                          </w:sdt>
                          <w:r w:rsidR="001861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786703239"/>
                              <w:placeholder>
                                <w:docPart w:val="ADACFE05E73142D09F71A99A22404DC2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18618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Farobedömning</w:t>
                              </w:r>
                            </w:sdtContent>
                          </w:sdt>
                          <w:r w:rsidR="00A15F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 kemikalie</w:t>
                          </w:r>
                          <w:r w:rsidR="006B00F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971016611"/>
                              <w:placeholder>
                                <w:docPart w:val="D90FB86F91794C9183EA26B608B02B13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D751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2E2A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Titel: TMALL-nummer, mallnamn &amp; mallversion - Beskrivning: TMALL-nummer, mallnamn &amp; mallversion" style="position:absolute;margin-left:-43.8pt;margin-top:258pt;width:29.25pt;height:36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47B923F5" w14:textId="2A10BA65" w:rsidR="00D076BE" w:rsidRPr="00C22E12" w:rsidRDefault="00534491" w:rsidP="00D076B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8668970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D751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1170</w:t>
                        </w:r>
                      </w:sdtContent>
                    </w:sdt>
                    <w:r w:rsidR="001861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786703239"/>
                        <w:placeholder>
                          <w:docPart w:val="ADACFE05E73142D09F71A99A22404DC2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1861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Farobedömning</w:t>
                        </w:r>
                      </w:sdtContent>
                    </w:sdt>
                    <w:r w:rsidR="00A15F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- kemikalie</w:t>
                    </w:r>
                    <w:r w:rsidR="006B00F3"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971016611"/>
                        <w:placeholder>
                          <w:docPart w:val="D90FB86F91794C9183EA26B608B02B13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D751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Tabell för sidhuvud"/>
    </w:tblPr>
    <w:tblGrid>
      <w:gridCol w:w="3912"/>
      <w:gridCol w:w="3912"/>
      <w:gridCol w:w="2353"/>
    </w:tblGrid>
    <w:tr w:rsidR="00072848" w:rsidRPr="00C21A7B" w14:paraId="004C5250" w14:textId="77777777" w:rsidTr="00E500C5">
      <w:trPr>
        <w:trHeight w:val="426"/>
      </w:trPr>
      <w:tc>
        <w:tcPr>
          <w:tcW w:w="3912" w:type="dxa"/>
        </w:tcPr>
        <w:p w14:paraId="4A2D5A67" w14:textId="77777777" w:rsidR="00072848" w:rsidRPr="00C21A7B" w:rsidRDefault="00072848" w:rsidP="004D061A">
          <w:pPr>
            <w:spacing w:line="240" w:lineRule="atLeast"/>
            <w:ind w:left="-108"/>
            <w:rPr>
              <w:rStyle w:val="Dokumentegenskap"/>
            </w:rPr>
          </w:pPr>
        </w:p>
      </w:tc>
      <w:tc>
        <w:tcPr>
          <w:tcW w:w="3912" w:type="dxa"/>
        </w:tcPr>
        <w:p w14:paraId="48F2072C" w14:textId="77777777" w:rsidR="00072848" w:rsidRPr="00C21A7B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0809F017" w14:textId="77777777" w:rsidR="00072848" w:rsidRPr="00C21A7B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072848" w:rsidRPr="0057087E" w14:paraId="7CEF1567" w14:textId="77777777" w:rsidTr="00E500C5">
      <w:trPr>
        <w:trHeight w:val="717"/>
      </w:trPr>
      <w:tc>
        <w:tcPr>
          <w:tcW w:w="3912" w:type="dxa"/>
        </w:tcPr>
        <w:p w14:paraId="0AFE8422" w14:textId="77777777" w:rsidR="00072848" w:rsidRPr="0057087E" w:rsidRDefault="00072848" w:rsidP="004D061A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34D9C039" wp14:editId="20B0296B">
                <wp:extent cx="1594800" cy="334800"/>
                <wp:effectExtent l="0" t="0" r="5715" b="8255"/>
                <wp:docPr id="8" name="Bildobjekt 8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1563940605"/>
          <w:placeholder>
            <w:docPart w:val="F16DD07E7C124DE796F00EC6D4853C98"/>
          </w:placeholder>
          <w:dataBinding w:xpath="/ns0:properties[1]/documentManagement[1]/ns4:TrvDocumentTypeTaxHTField0[1]/ns2:Terms[1]" w:storeItemID="{5316A796-3E13-4D76-B9BC-3A77F7C8617E}"/>
          <w:text w:multiLine="1"/>
        </w:sdtPr>
        <w:sdtEndPr/>
        <w:sdtContent>
          <w:tc>
            <w:tcPr>
              <w:tcW w:w="3912" w:type="dxa"/>
            </w:tcPr>
            <w:p w14:paraId="611FC140" w14:textId="77777777" w:rsidR="00072848" w:rsidRPr="0057087E" w:rsidRDefault="00072848" w:rsidP="004D061A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BLANKETT</w:t>
              </w:r>
            </w:p>
          </w:tc>
        </w:sdtContent>
      </w:sdt>
      <w:tc>
        <w:tcPr>
          <w:tcW w:w="2353" w:type="dxa"/>
        </w:tcPr>
        <w:p w14:paraId="1A45A59C" w14:textId="77777777" w:rsidR="00072848" w:rsidRPr="00C21A7B" w:rsidRDefault="00072848" w:rsidP="004D061A">
          <w:pPr>
            <w:spacing w:before="220" w:line="240" w:lineRule="atLeast"/>
            <w:jc w:val="right"/>
            <w:rPr>
              <w:rStyle w:val="Dokumentegenskap"/>
            </w:rPr>
          </w:pP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PAGE 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 xml:space="preserve"> (</w:t>
          </w:r>
          <w:r w:rsidRPr="00C21A7B">
            <w:rPr>
              <w:rStyle w:val="Dokumentegenskap"/>
            </w:rPr>
            <w:fldChar w:fldCharType="begin"/>
          </w:r>
          <w:r w:rsidRPr="00C21A7B">
            <w:rPr>
              <w:rStyle w:val="Dokumentegenskap"/>
            </w:rPr>
            <w:instrText xml:space="preserve"> NUMPAGES  \# "0" \* Arabic  \* MERGEFORMAT </w:instrText>
          </w:r>
          <w:r w:rsidRPr="00C21A7B">
            <w:rPr>
              <w:rStyle w:val="Dokumentegenskap"/>
            </w:rPr>
            <w:fldChar w:fldCharType="separate"/>
          </w:r>
          <w:r w:rsidR="00E02566">
            <w:rPr>
              <w:rStyle w:val="Dokumentegenskap"/>
              <w:noProof/>
            </w:rPr>
            <w:t>1</w:t>
          </w:r>
          <w:r w:rsidRPr="00C21A7B">
            <w:rPr>
              <w:rStyle w:val="Dokumentegenskap"/>
            </w:rPr>
            <w:fldChar w:fldCharType="end"/>
          </w:r>
          <w:r w:rsidRPr="00C21A7B">
            <w:rPr>
              <w:rStyle w:val="Dokumentegenskap"/>
            </w:rPr>
            <w:t>)</w:t>
          </w:r>
        </w:p>
      </w:tc>
    </w:tr>
    <w:tr w:rsidR="00072848" w:rsidRPr="0057087E" w14:paraId="1EE9A5A2" w14:textId="77777777" w:rsidTr="00E500C5">
      <w:tc>
        <w:tcPr>
          <w:tcW w:w="3912" w:type="dxa"/>
        </w:tcPr>
        <w:p w14:paraId="7B151869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</w:tcPr>
        <w:p w14:paraId="7356680E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</w:tcPr>
        <w:p w14:paraId="54E2E14A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072848" w:rsidRPr="00DF0E5F" w14:paraId="01C5B5E3" w14:textId="77777777" w:rsidTr="00E500C5">
      <w:sdt>
        <w:sdtPr>
          <w:rPr>
            <w:rStyle w:val="Dokumentegenskap"/>
          </w:rPr>
          <w:alias w:val="Skapat av"/>
          <w:tag w:val="TrvCreatedBy"/>
          <w:id w:val="-2033638606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Skapat_x0020_av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0483F1DA" w14:textId="271CA4EB" w:rsidR="00072848" w:rsidRPr="00DF0E5F" w:rsidRDefault="008D1D13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513143480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Dokumentdatum_x0020_NY[1]" w:storeItemID="{5316A796-3E13-4D76-B9BC-3A77F7C8617E}"/>
          <w:date w:fullDate="2026-04-07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54E1DBEF" w14:textId="2E1D7622" w:rsidR="00072848" w:rsidRPr="00D47BE0" w:rsidRDefault="008D1D13" w:rsidP="004D061A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     </w:t>
              </w:r>
            </w:p>
          </w:tc>
        </w:sdtContent>
      </w:sdt>
      <w:sdt>
        <w:sdtPr>
          <w:rPr>
            <w:rStyle w:val="Dokumentegenskap"/>
          </w:rPr>
          <w:alias w:val="Konfidentialitetsnivå"/>
          <w:tag w:val="TrvConfidentialityLevelTaxHTField0"/>
          <w:id w:val="1751079115"/>
          <w:dataBinding w:xpath="/ns0:properties[1]/documentManagement[1]/ns4:TrvConfidentialityLevelTaxHTField0[1]/ns2:Terms[1]" w:storeItemID="{5316A796-3E13-4D76-B9BC-3A77F7C8617E}"/>
          <w:text w:multiLine="1"/>
        </w:sdtPr>
        <w:sdtEndPr>
          <w:rPr>
            <w:rStyle w:val="Dokumentegenskap"/>
          </w:rPr>
        </w:sdtEndPr>
        <w:sdtContent>
          <w:tc>
            <w:tcPr>
              <w:tcW w:w="2353" w:type="dxa"/>
            </w:tcPr>
            <w:p w14:paraId="77BF5250" w14:textId="03C47B87" w:rsidR="00072848" w:rsidRPr="00D47BE0" w:rsidRDefault="008D1D13" w:rsidP="004D061A">
              <w:pPr>
                <w:spacing w:line="240" w:lineRule="atLeast"/>
                <w:ind w:right="-221"/>
                <w:rPr>
                  <w:rStyle w:val="Dokumentegenskap"/>
                </w:rPr>
              </w:pPr>
              <w:r>
                <w:rPr>
                  <w:rStyle w:val="Dokumentegenskap"/>
                </w:rPr>
                <w:t>Ska klassas</w:t>
              </w:r>
            </w:p>
          </w:tc>
        </w:sdtContent>
      </w:sdt>
    </w:tr>
    <w:tr w:rsidR="00072848" w:rsidRPr="0057087E" w14:paraId="1573F41C" w14:textId="77777777" w:rsidTr="00E500C5">
      <w:tc>
        <w:tcPr>
          <w:tcW w:w="3912" w:type="dxa"/>
        </w:tcPr>
        <w:p w14:paraId="18DF6B75" w14:textId="77777777" w:rsidR="00072848" w:rsidRPr="0057087E" w:rsidRDefault="00072848" w:rsidP="004D061A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</w:tcPr>
        <w:p w14:paraId="4E2A1E81" w14:textId="77777777" w:rsidR="00072848" w:rsidRPr="0057087E" w:rsidRDefault="00072848" w:rsidP="004D061A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</w:tcPr>
        <w:p w14:paraId="40E111C8" w14:textId="77777777" w:rsidR="00072848" w:rsidRPr="0057087E" w:rsidRDefault="00072848" w:rsidP="004D061A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072848" w:rsidRPr="00427D36" w14:paraId="77B41E4A" w14:textId="77777777" w:rsidTr="00E500C5">
      <w:sdt>
        <w:sdtPr>
          <w:rPr>
            <w:rStyle w:val="Dokumentegenskap"/>
          </w:rPr>
          <w:alias w:val="Ärendenummer"/>
          <w:tag w:val="TrvCaseId"/>
          <w:id w:val="-1303379648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01b4fa8a-d73a-4efd-aaf1-46d33744f651' " w:xpath="/ns0:properties[1]/documentManagement[1]/ns3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</w:tcPr>
            <w:p w14:paraId="1C689078" w14:textId="77777777" w:rsidR="00072848" w:rsidRPr="00D47BE0" w:rsidRDefault="00D47BE0" w:rsidP="004D061A">
              <w:pPr>
                <w:spacing w:line="240" w:lineRule="atLeast"/>
                <w:rPr>
                  <w:rStyle w:val="Dokumentegenskap"/>
                </w:rPr>
              </w:pPr>
              <w:r w:rsidRPr="00D47BE0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</w:tcPr>
        <w:p w14:paraId="727B0B35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7569D242" w14:textId="77777777" w:rsidR="00072848" w:rsidRPr="00427D36" w:rsidRDefault="00072848" w:rsidP="004D061A">
          <w:pPr>
            <w:spacing w:line="240" w:lineRule="atLeast"/>
            <w:ind w:right="-221"/>
            <w:rPr>
              <w:rStyle w:val="Dokumentegenskap"/>
            </w:rPr>
          </w:pPr>
        </w:p>
      </w:tc>
    </w:tr>
    <w:tr w:rsidR="00072848" w:rsidRPr="00427D36" w14:paraId="7A22E41E" w14:textId="77777777" w:rsidTr="00E500C5">
      <w:tc>
        <w:tcPr>
          <w:tcW w:w="3912" w:type="dxa"/>
        </w:tcPr>
        <w:p w14:paraId="53FB07E0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3912" w:type="dxa"/>
        </w:tcPr>
        <w:p w14:paraId="6069F41D" w14:textId="77777777" w:rsidR="00072848" w:rsidRPr="00427D36" w:rsidRDefault="00072848" w:rsidP="004D061A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</w:tcPr>
        <w:p w14:paraId="5BC6F146" w14:textId="77777777" w:rsidR="00072848" w:rsidRPr="00427D36" w:rsidRDefault="00072848" w:rsidP="004D061A">
          <w:pPr>
            <w:spacing w:line="240" w:lineRule="atLeast"/>
            <w:ind w:right="-222"/>
            <w:rPr>
              <w:rStyle w:val="Dokumentegenskap"/>
            </w:rPr>
          </w:pPr>
        </w:p>
      </w:tc>
    </w:tr>
  </w:tbl>
  <w:p w14:paraId="27963D00" w14:textId="77777777" w:rsidR="00745085" w:rsidRDefault="00FD266F" w:rsidP="0086380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31B821" wp14:editId="0B717DB1">
              <wp:simplePos x="0" y="0"/>
              <wp:positionH relativeFrom="column">
                <wp:posOffset>-594360</wp:posOffset>
              </wp:positionH>
              <wp:positionV relativeFrom="paragraph">
                <wp:posOffset>3008630</wp:posOffset>
              </wp:positionV>
              <wp:extent cx="342900" cy="4620895"/>
              <wp:effectExtent l="0" t="0" r="0" b="8255"/>
              <wp:wrapNone/>
              <wp:docPr id="10" name="Textruta 10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62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A3954" w14:textId="1DE4C8D2" w:rsidR="00C22E12" w:rsidRPr="00C22E12" w:rsidRDefault="0053449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72140339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      <w:text/>
                            </w:sdtPr>
                            <w:sdtEndPr/>
                            <w:sdtContent>
                              <w:r w:rsidR="00D751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1170</w:t>
                              </w:r>
                            </w:sdtContent>
                          </w:sdt>
                          <w:r w:rsidR="001861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1494415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      <w:text/>
                            </w:sdtPr>
                            <w:sdtEndPr/>
                            <w:sdtContent>
                              <w:r w:rsidR="0018618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Farobedömning</w:t>
                              </w:r>
                              <w:r w:rsidR="004A624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- </w:t>
                              </w:r>
                              <w:r w:rsidR="00A15F9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kemikalie</w:t>
                              </w:r>
                              <w:r w:rsidR="006B00F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A15F9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  <w:r w:rsidR="00D076B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3449406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      <w:text/>
                            </w:sdtPr>
                            <w:sdtEndPr/>
                            <w:sdtContent>
                              <w:r w:rsidR="00D751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1B821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Titel: TMALL-nummer, mallnamn &amp; mallversion - Beskrivning: TMALL-nummer, mallnamn &amp; mallversion" style="position:absolute;margin-left:-46.8pt;margin-top:236.9pt;width:27pt;height:36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" fillcolor="white [3201]" stroked="f" strokeweight=".5pt">
              <v:textbox style="layout-flow:vertical;mso-layout-flow-alt:bottom-to-top">
                <w:txbxContent>
                  <w:p w14:paraId="73EA3954" w14:textId="1DE4C8D2" w:rsidR="00C22E12" w:rsidRPr="00C22E12" w:rsidRDefault="0053449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72140339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5316A796-3E13-4D76-B9BC-3A77F7C8617E}"/>
                        <w:text/>
                      </w:sdtPr>
                      <w:sdtEndPr/>
                      <w:sdtContent>
                        <w:r w:rsidR="00D751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1170</w:t>
                        </w:r>
                      </w:sdtContent>
                    </w:sdt>
                    <w:r w:rsidR="001861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1494415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5316A796-3E13-4D76-B9BC-3A77F7C8617E}"/>
                        <w:text/>
                      </w:sdtPr>
                      <w:sdtEndPr/>
                      <w:sdtContent>
                        <w:r w:rsidR="0018618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Farobedömning</w:t>
                        </w:r>
                        <w:r w:rsidR="004A624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- </w:t>
                        </w:r>
                        <w:r w:rsidR="00A15F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kemikalie</w:t>
                        </w:r>
                        <w:r w:rsidR="006B00F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</w:t>
                        </w:r>
                        <w:r w:rsidR="00A15F9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sdtContent>
                    </w:sdt>
                    <w:r w:rsidR="00D076B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3449406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5316A796-3E13-4D76-B9BC-3A77F7C8617E}"/>
                        <w:text/>
                      </w:sdtPr>
                      <w:sdtEndPr/>
                      <w:sdtContent>
                        <w:r w:rsidR="00D751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0E0111B"/>
    <w:multiLevelType w:val="hybridMultilevel"/>
    <w:tmpl w:val="E0E200B0"/>
    <w:lvl w:ilvl="0" w:tplc="381878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16FA"/>
    <w:multiLevelType w:val="hybridMultilevel"/>
    <w:tmpl w:val="722674CA"/>
    <w:lvl w:ilvl="0" w:tplc="381878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130E6"/>
    <w:multiLevelType w:val="hybridMultilevel"/>
    <w:tmpl w:val="F8D2397A"/>
    <w:lvl w:ilvl="0" w:tplc="77B4C5C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54EB"/>
    <w:multiLevelType w:val="hybridMultilevel"/>
    <w:tmpl w:val="CADCFE50"/>
    <w:lvl w:ilvl="0" w:tplc="381878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B17FC"/>
    <w:multiLevelType w:val="hybridMultilevel"/>
    <w:tmpl w:val="1668DC64"/>
    <w:lvl w:ilvl="0" w:tplc="38187808">
      <w:start w:val="1"/>
      <w:numFmt w:val="decimal"/>
      <w:lvlText w:val="%1."/>
      <w:lvlJc w:val="left"/>
      <w:pPr>
        <w:ind w:left="2628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3F130337"/>
    <w:multiLevelType w:val="multilevel"/>
    <w:tmpl w:val="0BF8AB9E"/>
    <w:name w:val="Kapitellista"/>
    <w:styleLink w:val="Kapitellist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20355"/>
    <w:multiLevelType w:val="multilevel"/>
    <w:tmpl w:val="A216A5FA"/>
    <w:name w:val="Rubrik Flernivålist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5B0936A3"/>
    <w:multiLevelType w:val="hybridMultilevel"/>
    <w:tmpl w:val="3504329A"/>
    <w:lvl w:ilvl="0" w:tplc="381878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167C"/>
    <w:multiLevelType w:val="hybridMultilevel"/>
    <w:tmpl w:val="8C981208"/>
    <w:lvl w:ilvl="0" w:tplc="3818780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D7517"/>
    <w:multiLevelType w:val="multilevel"/>
    <w:tmpl w:val="12607464"/>
    <w:lvl w:ilvl="0">
      <w:start w:val="1"/>
      <w:numFmt w:val="decimal"/>
      <w:pStyle w:val="Numreradrubrik1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8"/>
  </w:num>
  <w:num w:numId="12">
    <w:abstractNumId w:val="1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4"/>
    <w:lvlOverride w:ilvl="0">
      <w:startOverride w:val="1"/>
    </w:lvlOverride>
  </w:num>
  <w:num w:numId="32">
    <w:abstractNumId w:val="13"/>
  </w:num>
  <w:num w:numId="33">
    <w:abstractNumId w:val="12"/>
  </w:num>
  <w:num w:numId="34">
    <w:abstractNumId w:val="17"/>
  </w:num>
  <w:num w:numId="35">
    <w:abstractNumId w:val="9"/>
  </w:num>
  <w:num w:numId="36">
    <w:abstractNumId w:val="16"/>
  </w:num>
  <w:num w:numId="37">
    <w:abstractNumId w:val="11"/>
  </w:num>
  <w:num w:numId="3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D5"/>
    <w:rsid w:val="00005804"/>
    <w:rsid w:val="00023475"/>
    <w:rsid w:val="0006436C"/>
    <w:rsid w:val="00072848"/>
    <w:rsid w:val="00084F63"/>
    <w:rsid w:val="000910DF"/>
    <w:rsid w:val="0009542C"/>
    <w:rsid w:val="000A392E"/>
    <w:rsid w:val="000A4AA5"/>
    <w:rsid w:val="000C6B5A"/>
    <w:rsid w:val="000F1834"/>
    <w:rsid w:val="00134082"/>
    <w:rsid w:val="00135427"/>
    <w:rsid w:val="00140D27"/>
    <w:rsid w:val="00142A3B"/>
    <w:rsid w:val="00144293"/>
    <w:rsid w:val="00145916"/>
    <w:rsid w:val="00180614"/>
    <w:rsid w:val="00186181"/>
    <w:rsid w:val="00191A6D"/>
    <w:rsid w:val="00194177"/>
    <w:rsid w:val="00195D21"/>
    <w:rsid w:val="001C7917"/>
    <w:rsid w:val="001E0714"/>
    <w:rsid w:val="001F1FB5"/>
    <w:rsid w:val="001F444D"/>
    <w:rsid w:val="001F50C9"/>
    <w:rsid w:val="00212B32"/>
    <w:rsid w:val="00230080"/>
    <w:rsid w:val="0024575C"/>
    <w:rsid w:val="00252052"/>
    <w:rsid w:val="00280EE2"/>
    <w:rsid w:val="002907FD"/>
    <w:rsid w:val="002A3BD2"/>
    <w:rsid w:val="002C5CC0"/>
    <w:rsid w:val="002C7C58"/>
    <w:rsid w:val="002E4FAB"/>
    <w:rsid w:val="002F23EE"/>
    <w:rsid w:val="002F7A5F"/>
    <w:rsid w:val="00315629"/>
    <w:rsid w:val="00323F10"/>
    <w:rsid w:val="003637CE"/>
    <w:rsid w:val="00385859"/>
    <w:rsid w:val="00396BA9"/>
    <w:rsid w:val="003A3C61"/>
    <w:rsid w:val="003A6266"/>
    <w:rsid w:val="003B7F03"/>
    <w:rsid w:val="004009B8"/>
    <w:rsid w:val="004040DD"/>
    <w:rsid w:val="004059B0"/>
    <w:rsid w:val="004102E5"/>
    <w:rsid w:val="00424298"/>
    <w:rsid w:val="00437211"/>
    <w:rsid w:val="00443C4A"/>
    <w:rsid w:val="0044498B"/>
    <w:rsid w:val="00451DB9"/>
    <w:rsid w:val="0046568A"/>
    <w:rsid w:val="00466502"/>
    <w:rsid w:val="004932DF"/>
    <w:rsid w:val="004A41E9"/>
    <w:rsid w:val="004A624D"/>
    <w:rsid w:val="004B578F"/>
    <w:rsid w:val="004C548E"/>
    <w:rsid w:val="004E4E41"/>
    <w:rsid w:val="004F52CE"/>
    <w:rsid w:val="00507327"/>
    <w:rsid w:val="005112CC"/>
    <w:rsid w:val="00511621"/>
    <w:rsid w:val="00534491"/>
    <w:rsid w:val="00540F4B"/>
    <w:rsid w:val="0057631E"/>
    <w:rsid w:val="005806A5"/>
    <w:rsid w:val="005A2911"/>
    <w:rsid w:val="005B33ED"/>
    <w:rsid w:val="005B628F"/>
    <w:rsid w:val="005B7531"/>
    <w:rsid w:val="005E17DA"/>
    <w:rsid w:val="005E5049"/>
    <w:rsid w:val="005F77A4"/>
    <w:rsid w:val="00600CAE"/>
    <w:rsid w:val="00616721"/>
    <w:rsid w:val="00630205"/>
    <w:rsid w:val="006351A1"/>
    <w:rsid w:val="00640065"/>
    <w:rsid w:val="00640475"/>
    <w:rsid w:val="006409D5"/>
    <w:rsid w:val="00647595"/>
    <w:rsid w:val="006777C6"/>
    <w:rsid w:val="0069552D"/>
    <w:rsid w:val="006B00F3"/>
    <w:rsid w:val="006B4889"/>
    <w:rsid w:val="006C02AE"/>
    <w:rsid w:val="0070057E"/>
    <w:rsid w:val="00717624"/>
    <w:rsid w:val="007323AA"/>
    <w:rsid w:val="00734481"/>
    <w:rsid w:val="00745085"/>
    <w:rsid w:val="00757AE5"/>
    <w:rsid w:val="0077400B"/>
    <w:rsid w:val="008437FB"/>
    <w:rsid w:val="00852E7F"/>
    <w:rsid w:val="0085640E"/>
    <w:rsid w:val="00863801"/>
    <w:rsid w:val="008646F2"/>
    <w:rsid w:val="00892D09"/>
    <w:rsid w:val="008B68E0"/>
    <w:rsid w:val="008D1D13"/>
    <w:rsid w:val="008E18DD"/>
    <w:rsid w:val="008E3C29"/>
    <w:rsid w:val="009148C9"/>
    <w:rsid w:val="00921B02"/>
    <w:rsid w:val="0093137D"/>
    <w:rsid w:val="00944981"/>
    <w:rsid w:val="0096673C"/>
    <w:rsid w:val="00966FB4"/>
    <w:rsid w:val="009711DB"/>
    <w:rsid w:val="00993231"/>
    <w:rsid w:val="009B1F4F"/>
    <w:rsid w:val="009B575C"/>
    <w:rsid w:val="009B59DD"/>
    <w:rsid w:val="009F1D6D"/>
    <w:rsid w:val="00A07792"/>
    <w:rsid w:val="00A15F96"/>
    <w:rsid w:val="00A174E2"/>
    <w:rsid w:val="00A23DB7"/>
    <w:rsid w:val="00A43751"/>
    <w:rsid w:val="00A76AF8"/>
    <w:rsid w:val="00A947DB"/>
    <w:rsid w:val="00AA3977"/>
    <w:rsid w:val="00AA7940"/>
    <w:rsid w:val="00AB16D6"/>
    <w:rsid w:val="00AC1177"/>
    <w:rsid w:val="00AC46C0"/>
    <w:rsid w:val="00AD3C37"/>
    <w:rsid w:val="00AF17FC"/>
    <w:rsid w:val="00AF5D4C"/>
    <w:rsid w:val="00B234BB"/>
    <w:rsid w:val="00B54E42"/>
    <w:rsid w:val="00B65771"/>
    <w:rsid w:val="00BB5967"/>
    <w:rsid w:val="00BC34DC"/>
    <w:rsid w:val="00BC776A"/>
    <w:rsid w:val="00BD77DF"/>
    <w:rsid w:val="00BD7DD5"/>
    <w:rsid w:val="00BE4F79"/>
    <w:rsid w:val="00BF3CB0"/>
    <w:rsid w:val="00C02D73"/>
    <w:rsid w:val="00C03A31"/>
    <w:rsid w:val="00C22E12"/>
    <w:rsid w:val="00C358FA"/>
    <w:rsid w:val="00C36F87"/>
    <w:rsid w:val="00C41D81"/>
    <w:rsid w:val="00C875A5"/>
    <w:rsid w:val="00CB180A"/>
    <w:rsid w:val="00CC2DC8"/>
    <w:rsid w:val="00CD142B"/>
    <w:rsid w:val="00D076BE"/>
    <w:rsid w:val="00D116E8"/>
    <w:rsid w:val="00D47BE0"/>
    <w:rsid w:val="00D47BE2"/>
    <w:rsid w:val="00D54E21"/>
    <w:rsid w:val="00D57A5A"/>
    <w:rsid w:val="00D751D5"/>
    <w:rsid w:val="00D85A00"/>
    <w:rsid w:val="00D973A7"/>
    <w:rsid w:val="00D97517"/>
    <w:rsid w:val="00DC1C85"/>
    <w:rsid w:val="00DD2E7F"/>
    <w:rsid w:val="00DF0816"/>
    <w:rsid w:val="00DF0E5F"/>
    <w:rsid w:val="00E02566"/>
    <w:rsid w:val="00E36BA5"/>
    <w:rsid w:val="00E44F01"/>
    <w:rsid w:val="00E47865"/>
    <w:rsid w:val="00E500C5"/>
    <w:rsid w:val="00E659D1"/>
    <w:rsid w:val="00E7001E"/>
    <w:rsid w:val="00E74479"/>
    <w:rsid w:val="00E74614"/>
    <w:rsid w:val="00E90457"/>
    <w:rsid w:val="00E91246"/>
    <w:rsid w:val="00EC17D6"/>
    <w:rsid w:val="00EC72BD"/>
    <w:rsid w:val="00ED1EF7"/>
    <w:rsid w:val="00F015E1"/>
    <w:rsid w:val="00F14345"/>
    <w:rsid w:val="00F22275"/>
    <w:rsid w:val="00F317C2"/>
    <w:rsid w:val="00F556AC"/>
    <w:rsid w:val="00F617C4"/>
    <w:rsid w:val="00F70BE6"/>
    <w:rsid w:val="00F716BA"/>
    <w:rsid w:val="00F840E8"/>
    <w:rsid w:val="00F94D77"/>
    <w:rsid w:val="00FA4500"/>
    <w:rsid w:val="00FC7BE9"/>
    <w:rsid w:val="00FD266F"/>
    <w:rsid w:val="00FE613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039B1"/>
  <w15:chartTrackingRefBased/>
  <w15:docId w15:val="{348B939E-4745-4F4F-AEBB-A0EC7553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3801"/>
  </w:style>
  <w:style w:type="paragraph" w:styleId="Rubrik1">
    <w:name w:val="heading 1"/>
    <w:basedOn w:val="Normal"/>
    <w:next w:val="Brdtext"/>
    <w:link w:val="Rubrik1Char"/>
    <w:uiPriority w:val="2"/>
    <w:qFormat/>
    <w:rsid w:val="00E44F01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E44F01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E44F01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E44F01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E44F01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E44F01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E44F01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E44F01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E44F01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44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4F01"/>
  </w:style>
  <w:style w:type="paragraph" w:styleId="Sidfot">
    <w:name w:val="footer"/>
    <w:basedOn w:val="Normal"/>
    <w:link w:val="SidfotChar"/>
    <w:uiPriority w:val="99"/>
    <w:unhideWhenUsed/>
    <w:rsid w:val="00C03A3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C03A31"/>
    <w:rPr>
      <w:rFonts w:ascii="Arial" w:hAnsi="Arial"/>
      <w:sz w:val="20"/>
    </w:rPr>
  </w:style>
  <w:style w:type="character" w:styleId="Platshllartext">
    <w:name w:val="Placeholder Text"/>
    <w:basedOn w:val="Standardstycketeckensnitt"/>
    <w:uiPriority w:val="99"/>
    <w:semiHidden/>
    <w:rsid w:val="00E44F01"/>
    <w:rPr>
      <w:color w:val="808080"/>
    </w:rPr>
  </w:style>
  <w:style w:type="paragraph" w:styleId="Punktlista">
    <w:name w:val="List Bullet"/>
    <w:basedOn w:val="Lista"/>
    <w:autoRedefine/>
    <w:uiPriority w:val="18"/>
    <w:unhideWhenUsed/>
    <w:qFormat/>
    <w:rsid w:val="00DF0E5F"/>
    <w:pPr>
      <w:numPr>
        <w:numId w:val="6"/>
      </w:numPr>
      <w:spacing w:line="280" w:lineRule="atLeast"/>
      <w:contextualSpacing w:val="0"/>
    </w:pPr>
  </w:style>
  <w:style w:type="paragraph" w:styleId="Brdtext">
    <w:name w:val="Body Text"/>
    <w:basedOn w:val="Normal"/>
    <w:link w:val="BrdtextChar"/>
    <w:qFormat/>
    <w:rsid w:val="00DF0E5F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F0E5F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4F01"/>
    <w:rPr>
      <w:rFonts w:ascii="Segoe UI" w:hAnsi="Segoe UI" w:cs="Segoe UI"/>
      <w:sz w:val="18"/>
      <w:szCs w:val="18"/>
    </w:rPr>
  </w:style>
  <w:style w:type="character" w:customStyle="1" w:styleId="Dokumentegenskap">
    <w:name w:val="Dokumentegenskap"/>
    <w:basedOn w:val="Standardstycketeckensnitt"/>
    <w:uiPriority w:val="1"/>
    <w:rsid w:val="00E44F01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44F01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44F01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E44F01"/>
    <w:rPr>
      <w:color w:val="0563C1" w:themeColor="hyperlink"/>
      <w:u w:val="single"/>
    </w:rPr>
  </w:style>
  <w:style w:type="paragraph" w:styleId="Ingetavstnd">
    <w:name w:val="No Spacing"/>
    <w:uiPriority w:val="1"/>
    <w:unhideWhenUsed/>
    <w:rsid w:val="00E44F01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F0E5F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DF0E5F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F0E5F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E44F01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DF0E5F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E44F01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E44F01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E44F01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E44F01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E44F01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E44F01"/>
  </w:style>
  <w:style w:type="paragraph" w:styleId="Listafortstt2">
    <w:name w:val="List Continue 2"/>
    <w:basedOn w:val="Lista"/>
    <w:autoRedefine/>
    <w:uiPriority w:val="99"/>
    <w:semiHidden/>
    <w:unhideWhenUsed/>
    <w:rsid w:val="00E44F01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E44F01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E44F01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E44F01"/>
    <w:pPr>
      <w:ind w:left="1415"/>
    </w:pPr>
  </w:style>
  <w:style w:type="paragraph" w:styleId="Liststycke">
    <w:name w:val="List Paragraph"/>
    <w:basedOn w:val="Normal"/>
    <w:uiPriority w:val="34"/>
    <w:rsid w:val="00E44F01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E44F01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E44F01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E44F01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E44F01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E44F01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E44F01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E44F01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E44F01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E44F01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E44F01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E44F01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E44F01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E44F01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E44F01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E44F01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E44F01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E44F01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E44F01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E44F01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E44F0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E44F0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E44F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E44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rutnt">
    <w:name w:val="Table Grid"/>
    <w:basedOn w:val="Normaltabell"/>
    <w:rsid w:val="00E5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E44F01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DF0E5F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qFormat/>
    <w:rsid w:val="00DF0E5F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qFormat/>
    <w:rsid w:val="00DF0E5F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qFormat/>
    <w:rsid w:val="00DF0E5F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qFormat/>
    <w:rsid w:val="00DF0E5F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DF0E5F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Bildtext">
    <w:name w:val="Bildtext"/>
    <w:basedOn w:val="Brdtext"/>
    <w:uiPriority w:val="21"/>
    <w:qFormat/>
    <w:rsid w:val="00AD3C37"/>
    <w:pPr>
      <w:spacing w:line="320" w:lineRule="atLeast"/>
    </w:pPr>
    <w:rPr>
      <w:rFonts w:ascii="Arial" w:hAnsi="Arial" w:cs="Arial"/>
    </w:rPr>
  </w:style>
  <w:style w:type="paragraph" w:customStyle="1" w:styleId="Tabellinnehll">
    <w:name w:val="Tabell innehåll"/>
    <w:basedOn w:val="Normal"/>
    <w:link w:val="TabellinnehllChar"/>
    <w:uiPriority w:val="22"/>
    <w:qFormat/>
    <w:rsid w:val="00AD3C37"/>
    <w:pPr>
      <w:spacing w:before="80" w:after="80" w:line="240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TabellinnehllChar">
    <w:name w:val="Tabell innehåll Char"/>
    <w:basedOn w:val="Standardstycketeckensnitt"/>
    <w:link w:val="Tabellinnehll"/>
    <w:uiPriority w:val="22"/>
    <w:rsid w:val="00863801"/>
    <w:rPr>
      <w:rFonts w:ascii="Arial" w:hAnsi="Arial"/>
      <w:color w:val="000000" w:themeColor="text1"/>
      <w:sz w:val="20"/>
      <w:szCs w:val="20"/>
    </w:rPr>
  </w:style>
  <w:style w:type="paragraph" w:customStyle="1" w:styleId="Tabellkolumnrubrik">
    <w:name w:val="Tabell kolumnrubrik"/>
    <w:basedOn w:val="Normal"/>
    <w:link w:val="TabellkolumnrubrikChar"/>
    <w:uiPriority w:val="23"/>
    <w:qFormat/>
    <w:rsid w:val="00AD3C37"/>
    <w:pPr>
      <w:spacing w:after="0"/>
    </w:pPr>
    <w:rPr>
      <w:rFonts w:ascii="Arial" w:hAnsi="Arial" w:cs="Arial"/>
      <w:color w:val="000000" w:themeColor="text1"/>
      <w:sz w:val="20"/>
    </w:rPr>
  </w:style>
  <w:style w:type="character" w:customStyle="1" w:styleId="TabellkolumnrubrikChar">
    <w:name w:val="Tabell kolumnrubrik Char"/>
    <w:basedOn w:val="Standardstycketeckensnitt"/>
    <w:link w:val="Tabellkolumnrubrik"/>
    <w:uiPriority w:val="23"/>
    <w:rsid w:val="00863801"/>
    <w:rPr>
      <w:rFonts w:ascii="Arial" w:hAnsi="Arial" w:cs="Arial"/>
      <w:color w:val="000000" w:themeColor="text1"/>
      <w:sz w:val="20"/>
    </w:rPr>
  </w:style>
  <w:style w:type="table" w:customStyle="1" w:styleId="TRV">
    <w:name w:val="TRV"/>
    <w:basedOn w:val="Normaltabell"/>
    <w:uiPriority w:val="99"/>
    <w:rsid w:val="00AD3C37"/>
    <w:pPr>
      <w:spacing w:before="80" w:after="80" w:line="240" w:lineRule="auto"/>
    </w:pPr>
    <w:rPr>
      <w:rFonts w:ascii="Arial" w:hAnsi="Arial"/>
    </w:rPr>
    <w:tblPr>
      <w:tblStyleRowBandSize w:val="1"/>
      <w:tblStyleColBandSize w:val="1"/>
      <w:tblBorders>
        <w:bottom w:val="single" w:sz="4" w:space="0" w:color="C0000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  <w:insideV w:val="nil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Kapitellista">
    <w:name w:val="Kapitellista"/>
    <w:uiPriority w:val="99"/>
    <w:rsid w:val="00C03A31"/>
    <w:pPr>
      <w:numPr>
        <w:numId w:val="32"/>
      </w:numPr>
    </w:pPr>
  </w:style>
  <w:style w:type="paragraph" w:customStyle="1" w:styleId="TRVbrdtext">
    <w:name w:val="TRV brödtext"/>
    <w:basedOn w:val="Brdtext"/>
    <w:link w:val="TRVbrdtextChar"/>
    <w:qFormat/>
    <w:rsid w:val="005E17DA"/>
    <w:pPr>
      <w:spacing w:after="120" w:line="280" w:lineRule="atLeast"/>
    </w:pPr>
    <w:rPr>
      <w:rFonts w:eastAsiaTheme="minorHAnsi" w:cstheme="minorBidi"/>
      <w:sz w:val="20"/>
      <w:szCs w:val="22"/>
      <w:lang w:eastAsia="en-US"/>
    </w:rPr>
  </w:style>
  <w:style w:type="character" w:customStyle="1" w:styleId="TRVbrdtextChar">
    <w:name w:val="TRV brödtext Char"/>
    <w:basedOn w:val="Standardstycketeckensnitt"/>
    <w:link w:val="TRVbrdtext"/>
    <w:rsid w:val="005E17DA"/>
    <w:rPr>
      <w:rFonts w:ascii="Georgia" w:hAnsi="Georgi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lankett\Blankett%20TMALL%20023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260CC5FE394F4BB7CF25445146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9122A-B86D-44B6-BE2C-0241F32B137E}"/>
      </w:docPartPr>
      <w:docPartBody>
        <w:p w:rsidR="00CE220E" w:rsidRDefault="00CE220E">
          <w:pPr>
            <w:pStyle w:val="45260CC5FE394F4BB7CF25445146C155"/>
          </w:pPr>
          <w:r w:rsidRPr="005C218C">
            <w:rPr>
              <w:rStyle w:val="Platshllartext"/>
            </w:rPr>
            <w:t>[Titel]</w:t>
          </w:r>
        </w:p>
      </w:docPartBody>
    </w:docPart>
    <w:docPart>
      <w:docPartPr>
        <w:name w:val="397D75AC0871444EAB7155923259E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77907-912C-43E2-8D39-3AB7BA97E8D0}"/>
      </w:docPartPr>
      <w:docPartBody>
        <w:p w:rsidR="00CE220E" w:rsidRDefault="00CE220E">
          <w:pPr>
            <w:pStyle w:val="397D75AC0871444EAB7155923259E04F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07FD744A99FF48B785FA048D3581E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94440-3215-4D75-B4F7-563E229C62E7}"/>
      </w:docPartPr>
      <w:docPartBody>
        <w:p w:rsidR="00CE220E" w:rsidRDefault="00CE220E">
          <w:pPr>
            <w:pStyle w:val="07FD744A99FF48B785FA048D3581E93B"/>
          </w:pPr>
          <w:r w:rsidRPr="00B234BB">
            <w:rPr>
              <w:rStyle w:val="Platshllartext"/>
              <w:i/>
              <w:sz w:val="12"/>
              <w:szCs w:val="12"/>
            </w:rPr>
            <w:t>[Skapat av]</w:t>
          </w:r>
        </w:p>
      </w:docPartBody>
    </w:docPart>
    <w:docPart>
      <w:docPartPr>
        <w:name w:val="6DB9E30137EB4C9AA03CFCE0FB532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3CD89B-2083-4D2D-8DB9-2D288B7CD0F6}"/>
      </w:docPartPr>
      <w:docPartBody>
        <w:p w:rsidR="00CE220E" w:rsidRDefault="00CE220E">
          <w:pPr>
            <w:pStyle w:val="6DB9E30137EB4C9AA03CFCE0FB53269B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F16DD07E7C124DE796F00EC6D4853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15A8-641A-4772-B17E-E7CD3BD149A8}"/>
      </w:docPartPr>
      <w:docPartBody>
        <w:p w:rsidR="00CE220E" w:rsidRDefault="00CE220E">
          <w:pPr>
            <w:pStyle w:val="F16DD07E7C124DE796F00EC6D4853C98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55E58A61F03741A3B853F07F4BFF7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5ABFA-21F5-430C-A464-85F802310845}"/>
      </w:docPartPr>
      <w:docPartBody>
        <w:p w:rsidR="00CE220E" w:rsidRDefault="00CE220E">
          <w:pPr>
            <w:pStyle w:val="55E58A61F03741A3B853F07F4BFF7655"/>
          </w:pPr>
          <w:r w:rsidRPr="00DF0E5F">
            <w:rPr>
              <w:rStyle w:val="Platshllartext"/>
              <w:sz w:val="12"/>
              <w:szCs w:val="12"/>
            </w:rPr>
            <w:t>[Konfidentialitetsnivå]</w:t>
          </w:r>
        </w:p>
      </w:docPartBody>
    </w:docPart>
    <w:docPart>
      <w:docPartPr>
        <w:name w:val="ADACFE05E73142D09F71A99A2240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926F5D-402C-4DB8-85B6-A7C30684A766}"/>
      </w:docPartPr>
      <w:docPartBody>
        <w:p w:rsidR="00CE220E" w:rsidRDefault="00CE220E">
          <w:pPr>
            <w:pStyle w:val="ADACFE05E73142D09F71A99A22404DC2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  <w:docPart>
      <w:docPartPr>
        <w:name w:val="D90FB86F91794C9183EA26B608B02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39701-31C9-461A-9D3F-8E0DAF6BB836}"/>
      </w:docPartPr>
      <w:docPartBody>
        <w:p w:rsidR="00CE220E" w:rsidRDefault="00CE220E">
          <w:pPr>
            <w:pStyle w:val="D90FB86F91794C9183EA26B608B02B13"/>
          </w:pPr>
          <w:r w:rsidRPr="004932DF">
            <w:rPr>
              <w:rStyle w:val="Platshllartext"/>
              <w:rFonts w:ascii="Arial" w:hAnsi="Arial" w:cs="Arial"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0E"/>
    <w:rsid w:val="00C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5260CC5FE394F4BB7CF25445146C155">
    <w:name w:val="45260CC5FE394F4BB7CF25445146C155"/>
  </w:style>
  <w:style w:type="paragraph" w:customStyle="1" w:styleId="397D75AC0871444EAB7155923259E04F">
    <w:name w:val="397D75AC0871444EAB7155923259E04F"/>
  </w:style>
  <w:style w:type="paragraph" w:customStyle="1" w:styleId="07FD744A99FF48B785FA048D3581E93B">
    <w:name w:val="07FD744A99FF48B785FA048D3581E93B"/>
  </w:style>
  <w:style w:type="paragraph" w:customStyle="1" w:styleId="6DB9E30137EB4C9AA03CFCE0FB53269B">
    <w:name w:val="6DB9E30137EB4C9AA03CFCE0FB53269B"/>
  </w:style>
  <w:style w:type="paragraph" w:customStyle="1" w:styleId="F16DD07E7C124DE796F00EC6D4853C98">
    <w:name w:val="F16DD07E7C124DE796F00EC6D4853C98"/>
  </w:style>
  <w:style w:type="paragraph" w:customStyle="1" w:styleId="55E58A61F03741A3B853F07F4BFF7655">
    <w:name w:val="55E58A61F03741A3B853F07F4BFF7655"/>
  </w:style>
  <w:style w:type="paragraph" w:customStyle="1" w:styleId="ADACFE05E73142D09F71A99A22404DC2">
    <w:name w:val="ADACFE05E73142D09F71A99A22404DC2"/>
  </w:style>
  <w:style w:type="paragraph" w:customStyle="1" w:styleId="D90FB86F91794C9183EA26B608B02B13">
    <w:name w:val="D90FB86F91794C9183EA26B608B02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t_x0020_av_x0020_NY xmlns="Trafikverket"/>
    <Dokumentdatum_x0020_NY xmlns="Trafikverket"/>
    <TrvDocumentTemplateId xmlns="Trafikverket">TMALL 1170</TrvDocumentTemplateId>
    <TrvDocumentTemplateVersion xmlns="Trafikverket">2.0</TrvDocumentTemplateVersion>
    <TRVversionNY xmlns="Trafikverket">0.2</TRVversionNY>
    <Ärendenummer_x0020_NY xmlns="Trafikverket" xsi:nil="true"/>
    <TaxCatchAll xmlns="a5f0e237-e16a-4a81-aeab-5f0c985a4427">
      <Value>11</Value>
      <Value>164</Value>
    </TaxCatchAll>
    <TrvDocumentType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75148145-8c94-482c-80a1-04ba6c1d64b2</TermId>
        </TermInfo>
      </Terms>
    </TrvDocumentTypeTaxHTField0>
    <TrvConfidentialityLevelTaxHTField0 xmlns="a5f0e237-e16a-4a81-aeab-5f0c985a44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Ska klassas</TermName>
          <TermId xmlns="http://schemas.microsoft.com/office/infopath/2007/PartnerControls">e2276ad6-a9d2-4145-a6ad-3ea87d20e505</TermId>
        </TermInfo>
      </Terms>
    </TrvConfidentialityLevel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Dokument02" ma:contentTypeID="0x01010074FC7D4336B24E45B0BD3213A2A186E300AB4388E8488F44648CD279A66BABDBB500C1AA8FB0AF498F4B90B8DFB719E71809" ma:contentTypeVersion="4" ma:contentTypeDescription="Dokument som kan ha 'Ärendenummer'." ma:contentTypeScope="" ma:versionID="883fed59e8db7ad85b60c7e81220c2db">
  <xsd:schema xmlns:xsd="http://www.w3.org/2001/XMLSchema" xmlns:xs="http://www.w3.org/2001/XMLSchema" xmlns:p="http://schemas.microsoft.com/office/2006/metadata/properties" xmlns:ns1="Trafikverket" xmlns:ns3="a5f0e237-e16a-4a81-aeab-5f0c985a4427" targetNamespace="http://schemas.microsoft.com/office/2006/metadata/properties" ma:root="true" ma:fieldsID="5cc760fef554c3f8a5474a663bf2e360" ns1:_="" ns3:_="">
    <xsd:import namespace="Trafikverket"/>
    <xsd:import namespace="a5f0e237-e16a-4a81-aeab-5f0c985a4427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Ärendenummer_x0020_NY" minOccurs="0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Ärendenummer_x0020_NY" ma:index="4" nillable="true" ma:displayName="Ärendenummer" ma:description="Unikt identifikationsnummer för ärende." ma:internalName="TrvCaseId" ma:readOnly="false">
      <xsd:simpleType>
        <xsd:restriction base="dms:Text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0e237-e16a-4a81-aeab-5f0c985a4427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508e8f9-e4dc-4314-ae9a-aaea5ead726e}" ma:internalName="TaxCatchAll" ma:showField="CatchAllData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508e8f9-e4dc-4314-ae9a-aaea5ead726e}" ma:internalName="TaxCatchAllLabel" ma:readOnly="true" ma:showField="CatchAllDataLabel" ma:web="a5f0e237-e16a-4a81-aeab-5f0c985a4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8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1083-6536-4EC8-8530-7EB68101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6A796-3E13-4D76-B9BC-3A77F7C8617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5f0e237-e16a-4a81-aeab-5f0c985a4427"/>
    <ds:schemaRef ds:uri="Trafikverket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3A8553-DEDC-4F4A-97BE-AA56B1579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a5f0e237-e16a-4a81-aeab-5f0c985a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C0E47-A31B-402E-98BB-B8CDC20D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TMALL 0238</Template>
  <TotalTime>1</TotalTime>
  <Pages>3</Pages>
  <Words>512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Farobedömning enligt minimikrav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Farobedömning enligt minimikrav</dc:title>
  <dc:subject/>
  <dc:creator>Grebenshchikova Svetlana, PLkvm</dc:creator>
  <cp:keywords/>
  <dc:description/>
  <cp:lastModifiedBy>Hörlin Thomas, IKTei</cp:lastModifiedBy>
  <cp:revision>2</cp:revision>
  <dcterms:created xsi:type="dcterms:W3CDTF">2026-05-13T08:11:00Z</dcterms:created>
  <dcterms:modified xsi:type="dcterms:W3CDTF">2026-05-13T08:11:00Z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0x01010074FC7D4336B24E45B0BD3213A2A186E300AB4388E8488F44648CD279A66BABDBB500C1AA8FB0AF498F4B90B8DFB719E71809</vt:lpwstr>
  </property>
  <property fmtid="{D5CDD505-2E9C-101B-9397-08002B2CF9AE}" pid="3" name="TrvDocumentTemplateContact">
    <vt:lpwstr/>
  </property>
  <property fmtid="{D5CDD505-2E9C-101B-9397-08002B2CF9AE}" pid="4" name="TrvDocumentType">
    <vt:lpwstr>11;#BLANKETT|75148145-8c94-482c-80a1-04ba6c1d64b2</vt:lpwstr>
  </property>
  <property fmtid="{D5CDD505-2E9C-101B-9397-08002B2CF9AE}" pid="5" name="TrvDocumentTemplateCategory">
    <vt:lpwstr>13;#Grundmallar|ba03f0de-f93f-4e70-95f2-fa30c55e4680</vt:lpwstr>
  </property>
  <property fmtid="{D5CDD505-2E9C-101B-9397-08002B2CF9AE}" pid="6" name="TrvDocumentTemplateOwner">
    <vt:lpwstr>62;#IKTei Informationsstyrning|4e1e2b99-31b7-44e3-bd0f-dfaa8d516e26</vt:lpwstr>
  </property>
  <property fmtid="{D5CDD505-2E9C-101B-9397-08002B2CF9AE}" pid="7" name="TrvConfidentialityLevel">
    <vt:lpwstr>164;#1 Ej känslig|d6b02225-a7b5-4820-9bf2-4651be70f844</vt:lpwstr>
  </property>
  <property fmtid="{D5CDD505-2E9C-101B-9397-08002B2CF9AE}" pid="8" name="TrvCopyTo">
    <vt:lpwstr/>
  </property>
  <property fmtid="{D5CDD505-2E9C-101B-9397-08002B2CF9AE}" pid="9" name="TrvCounterpartIdentityNumber">
    <vt:lpwstr/>
  </property>
  <property fmtid="{D5CDD505-2E9C-101B-9397-08002B2CF9AE}" pid="10" name="TrvAddressee">
    <vt:lpwstr/>
  </property>
  <property fmtid="{D5CDD505-2E9C-101B-9397-08002B2CF9AE}" pid="11" name="TrvCounterpart">
    <vt:lpwstr/>
  </property>
  <property fmtid="{D5CDD505-2E9C-101B-9397-08002B2CF9AE}" pid="12" name="TrvApprovedBy">
    <vt:lpwstr/>
  </property>
  <property fmtid="{D5CDD505-2E9C-101B-9397-08002B2CF9AE}" pid="13" name="TrvCounterpartCaseId">
    <vt:lpwstr/>
  </property>
  <property fmtid="{D5CDD505-2E9C-101B-9397-08002B2CF9AE}" pid="14" name="_dlc_DocIdItemGuid">
    <vt:lpwstr>dc7a72f6-b485-4301-911e-255d34f74c83</vt:lpwstr>
  </property>
  <property fmtid="{D5CDD505-2E9C-101B-9397-08002B2CF9AE}" pid="15" name="TrvDocumentTemplateStatus">
    <vt:lpwstr>Distribuerad</vt:lpwstr>
  </property>
</Properties>
</file>