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61C7" w14:textId="77777777" w:rsidR="00260A20" w:rsidRDefault="001E5618" w:rsidP="00B234BB">
      <w:pPr>
        <w:pStyle w:val="Brdtext"/>
        <w:rPr>
          <w:rFonts w:cs="Arial"/>
          <w:b/>
        </w:rPr>
      </w:pPr>
      <w:sdt>
        <w:sdtPr>
          <w:rPr>
            <w:rStyle w:val="Dokumentegenskap"/>
            <w:sz w:val="36"/>
            <w:szCs w:val="36"/>
          </w:rPr>
          <w:alias w:val="Titel"/>
          <w:tag w:val=""/>
          <w:id w:val="944883966"/>
          <w:placeholder>
            <w:docPart w:val="8BE5279993D740FD81A96C071878D8B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Standardstycketeckensnitt"/>
            <w:rFonts w:ascii="Georgia" w:hAnsi="Georgia" w:cs="Arial"/>
            <w:b/>
            <w:sz w:val="22"/>
            <w:szCs w:val="24"/>
          </w:rPr>
        </w:sdtEndPr>
        <w:sdtContent>
          <w:r w:rsidR="006637DA">
            <w:rPr>
              <w:rStyle w:val="Dokumentegenskap"/>
              <w:sz w:val="36"/>
              <w:szCs w:val="36"/>
            </w:rPr>
            <w:t>Underrättelse och ÄTA blankett</w:t>
          </w:r>
        </w:sdtContent>
      </w:sdt>
    </w:p>
    <w:p w14:paraId="0458E188" w14:textId="77777777" w:rsidR="00260A20" w:rsidRPr="001C3529" w:rsidRDefault="00260A20" w:rsidP="00260A20">
      <w:pPr>
        <w:pStyle w:val="Brdtext"/>
        <w:spacing w:after="0"/>
        <w:rPr>
          <w:i/>
          <w:sz w:val="20"/>
          <w:szCs w:val="20"/>
        </w:rPr>
      </w:pPr>
      <w:r w:rsidRPr="001C3529">
        <w:rPr>
          <w:i/>
          <w:sz w:val="20"/>
          <w:szCs w:val="20"/>
        </w:rPr>
        <w:t>Denna blankett tillgodoser kravställning i rutinbeskrivning TDOK 2020:0317 Hantering av underrättelser (UR) och ÄTA.</w:t>
      </w:r>
    </w:p>
    <w:tbl>
      <w:tblPr>
        <w:tblStyle w:val="Tabellrutnt"/>
        <w:tblW w:w="5000" w:type="pct"/>
        <w:tblLook w:val="04A0" w:firstRow="1" w:lastRow="0" w:firstColumn="1" w:lastColumn="0" w:noHBand="0" w:noVBand="1"/>
        <w:tblCaption w:val="Uppdragsinformation"/>
        <w:tblDescription w:val="Används för spårbarhet av underrättelse"/>
      </w:tblPr>
      <w:tblGrid>
        <w:gridCol w:w="3793"/>
        <w:gridCol w:w="3793"/>
      </w:tblGrid>
      <w:tr w:rsidR="00260A20" w:rsidRPr="001C3529" w14:paraId="12508CA6" w14:textId="77777777" w:rsidTr="00B96054">
        <w:trPr>
          <w:cantSplit/>
          <w:tblHeader/>
        </w:trPr>
        <w:tc>
          <w:tcPr>
            <w:tcW w:w="3793" w:type="dxa"/>
          </w:tcPr>
          <w:p w14:paraId="60D0CC26" w14:textId="77777777" w:rsidR="00260A20" w:rsidRPr="001C3529" w:rsidRDefault="001C3529" w:rsidP="00260A20">
            <w:pPr>
              <w:pStyle w:val="Brdtext"/>
              <w:spacing w:after="0"/>
              <w:rPr>
                <w:rFonts w:eastAsia="Calibri"/>
                <w:b/>
                <w:szCs w:val="20"/>
              </w:rPr>
            </w:pPr>
            <w:r w:rsidRPr="001C3529">
              <w:rPr>
                <w:rFonts w:eastAsia="Calibri"/>
                <w:b/>
                <w:szCs w:val="20"/>
              </w:rPr>
              <w:t>Benämning</w:t>
            </w:r>
          </w:p>
        </w:tc>
        <w:tc>
          <w:tcPr>
            <w:tcW w:w="3793" w:type="dxa"/>
          </w:tcPr>
          <w:p w14:paraId="4534B6AB" w14:textId="77777777" w:rsidR="00260A20" w:rsidRPr="001C3529" w:rsidRDefault="001C3529" w:rsidP="0040320D">
            <w:pPr>
              <w:pStyle w:val="Brdtext"/>
              <w:spacing w:after="0"/>
              <w:rPr>
                <w:rFonts w:eastAsia="Calibri"/>
                <w:b/>
                <w:szCs w:val="20"/>
              </w:rPr>
            </w:pPr>
            <w:r w:rsidRPr="001C3529">
              <w:rPr>
                <w:rFonts w:eastAsia="Calibri"/>
                <w:b/>
                <w:szCs w:val="20"/>
              </w:rPr>
              <w:t>Information/Värde</w:t>
            </w:r>
          </w:p>
        </w:tc>
      </w:tr>
      <w:tr w:rsidR="00260A20" w:rsidRPr="001C3529" w14:paraId="7E3714C9" w14:textId="77777777" w:rsidTr="007C1AD4">
        <w:trPr>
          <w:cantSplit/>
        </w:trPr>
        <w:tc>
          <w:tcPr>
            <w:tcW w:w="3793" w:type="dxa"/>
          </w:tcPr>
          <w:p w14:paraId="37307D91" w14:textId="77777777" w:rsidR="00260A20" w:rsidRPr="001C3529" w:rsidRDefault="0040320D" w:rsidP="0040320D">
            <w:pPr>
              <w:pStyle w:val="Brdtext"/>
              <w:spacing w:after="0"/>
              <w:rPr>
                <w:rFonts w:eastAsia="Calibri"/>
                <w:szCs w:val="20"/>
              </w:rPr>
            </w:pPr>
            <w:r w:rsidRPr="001C3529">
              <w:rPr>
                <w:b/>
                <w:bCs/>
                <w:szCs w:val="20"/>
              </w:rPr>
              <w:t>Uppdragsnummer*</w:t>
            </w:r>
          </w:p>
        </w:tc>
        <w:tc>
          <w:tcPr>
            <w:tcW w:w="3793" w:type="dxa"/>
          </w:tcPr>
          <w:sdt>
            <w:sdtPr>
              <w:rPr>
                <w:szCs w:val="20"/>
              </w:rPr>
              <w:id w:val="-729233592"/>
              <w:placeholder>
                <w:docPart w:val="F4E7FC2F195944519EB3EF6A783ACCD6"/>
              </w:placeholder>
              <w:showingPlcHdr/>
              <w:text/>
            </w:sdtPr>
            <w:sdtEndPr/>
            <w:sdtContent>
              <w:p w14:paraId="5A4E0588" w14:textId="77777777" w:rsidR="00260A20" w:rsidRPr="001C3529" w:rsidRDefault="0040320D" w:rsidP="0040320D">
                <w:pPr>
                  <w:pStyle w:val="Brdtext"/>
                  <w:spacing w:after="0"/>
                  <w:rPr>
                    <w:rFonts w:eastAsia="Calibri"/>
                    <w:szCs w:val="20"/>
                  </w:rPr>
                </w:pPr>
                <w:r w:rsidRPr="001C3529">
                  <w:rPr>
                    <w:rStyle w:val="Platshllartext"/>
                    <w:color w:val="FF0000"/>
                    <w:szCs w:val="20"/>
                  </w:rPr>
                  <w:t>[Uppdragsnummer]</w:t>
                </w:r>
              </w:p>
            </w:sdtContent>
          </w:sdt>
        </w:tc>
      </w:tr>
      <w:tr w:rsidR="0040320D" w:rsidRPr="001C3529" w14:paraId="52BA67F2" w14:textId="77777777" w:rsidTr="007C1AD4">
        <w:trPr>
          <w:cantSplit/>
        </w:trPr>
        <w:tc>
          <w:tcPr>
            <w:tcW w:w="3793" w:type="dxa"/>
          </w:tcPr>
          <w:p w14:paraId="22254FD1" w14:textId="77777777" w:rsidR="0040320D" w:rsidRPr="001C3529" w:rsidRDefault="0040320D" w:rsidP="00260A20">
            <w:pPr>
              <w:pStyle w:val="Brdtext"/>
              <w:spacing w:after="0"/>
              <w:rPr>
                <w:b/>
                <w:bCs/>
                <w:szCs w:val="20"/>
              </w:rPr>
            </w:pPr>
            <w:r w:rsidRPr="001C3529">
              <w:rPr>
                <w:b/>
                <w:bCs/>
                <w:szCs w:val="20"/>
              </w:rPr>
              <w:t>Uppdragsbenämning*</w:t>
            </w:r>
          </w:p>
        </w:tc>
        <w:tc>
          <w:tcPr>
            <w:tcW w:w="3793" w:type="dxa"/>
          </w:tcPr>
          <w:sdt>
            <w:sdtPr>
              <w:rPr>
                <w:szCs w:val="20"/>
              </w:rPr>
              <w:id w:val="550885804"/>
              <w:placeholder>
                <w:docPart w:val="0C2169EA70D34984931D12383278707C"/>
              </w:placeholder>
              <w:showingPlcHdr/>
              <w:text/>
            </w:sdtPr>
            <w:sdtEndPr/>
            <w:sdtContent>
              <w:p w14:paraId="0C73D4E1" w14:textId="77777777" w:rsidR="0040320D" w:rsidRPr="001C3529" w:rsidRDefault="0040320D" w:rsidP="0040320D">
                <w:pPr>
                  <w:pStyle w:val="Brdtext"/>
                  <w:spacing w:after="0"/>
                  <w:rPr>
                    <w:b/>
                    <w:bCs/>
                    <w:szCs w:val="20"/>
                  </w:rPr>
                </w:pPr>
                <w:r w:rsidRPr="001C3529">
                  <w:rPr>
                    <w:rStyle w:val="Platshllartext"/>
                    <w:color w:val="FF0000"/>
                    <w:szCs w:val="20"/>
                  </w:rPr>
                  <w:t>[Uppdragsbenämning]</w:t>
                </w:r>
              </w:p>
            </w:sdtContent>
          </w:sdt>
        </w:tc>
      </w:tr>
      <w:tr w:rsidR="0040320D" w:rsidRPr="001C3529" w14:paraId="191EFC02" w14:textId="77777777" w:rsidTr="007C1AD4">
        <w:trPr>
          <w:cantSplit/>
        </w:trPr>
        <w:tc>
          <w:tcPr>
            <w:tcW w:w="3793" w:type="dxa"/>
          </w:tcPr>
          <w:p w14:paraId="54328F32" w14:textId="77777777" w:rsidR="0040320D" w:rsidRPr="001C3529" w:rsidRDefault="0040320D" w:rsidP="00260A20">
            <w:pPr>
              <w:pStyle w:val="Brdtext"/>
              <w:spacing w:after="0"/>
              <w:rPr>
                <w:b/>
                <w:bCs/>
                <w:szCs w:val="20"/>
              </w:rPr>
            </w:pPr>
            <w:r w:rsidRPr="001C3529">
              <w:rPr>
                <w:b/>
                <w:bCs/>
                <w:szCs w:val="20"/>
              </w:rPr>
              <w:t>Leverantörsnamn*</w:t>
            </w:r>
          </w:p>
        </w:tc>
        <w:tc>
          <w:tcPr>
            <w:tcW w:w="3793" w:type="dxa"/>
          </w:tcPr>
          <w:sdt>
            <w:sdtPr>
              <w:rPr>
                <w:szCs w:val="20"/>
              </w:rPr>
              <w:id w:val="1530994611"/>
              <w:placeholder>
                <w:docPart w:val="1BF64A9BDC6C4B01A99E9C6F885AAAAF"/>
              </w:placeholder>
              <w:showingPlcHdr/>
              <w:text/>
            </w:sdtPr>
            <w:sdtEndPr/>
            <w:sdtContent>
              <w:p w14:paraId="32AC5AAA" w14:textId="77777777" w:rsidR="0040320D" w:rsidRPr="001C3529" w:rsidRDefault="0040320D" w:rsidP="0040320D">
                <w:pPr>
                  <w:pStyle w:val="Brdtext"/>
                  <w:spacing w:after="0"/>
                  <w:rPr>
                    <w:b/>
                    <w:bCs/>
                    <w:szCs w:val="20"/>
                  </w:rPr>
                </w:pPr>
                <w:r w:rsidRPr="001C3529">
                  <w:rPr>
                    <w:rStyle w:val="Platshllartext"/>
                    <w:color w:val="FF0000"/>
                    <w:szCs w:val="20"/>
                  </w:rPr>
                  <w:t>[Leverantörsnamn]</w:t>
                </w:r>
              </w:p>
            </w:sdtContent>
          </w:sdt>
        </w:tc>
      </w:tr>
      <w:tr w:rsidR="0040320D" w:rsidRPr="001C3529" w14:paraId="331AC5A3" w14:textId="77777777" w:rsidTr="007C1AD4">
        <w:trPr>
          <w:cantSplit/>
        </w:trPr>
        <w:tc>
          <w:tcPr>
            <w:tcW w:w="3793" w:type="dxa"/>
          </w:tcPr>
          <w:p w14:paraId="54B6A0CF" w14:textId="77777777" w:rsidR="0040320D" w:rsidRPr="001C3529" w:rsidRDefault="0040320D" w:rsidP="0040320D">
            <w:pPr>
              <w:pStyle w:val="Brdtext"/>
              <w:spacing w:after="0"/>
              <w:rPr>
                <w:b/>
                <w:bCs/>
                <w:szCs w:val="20"/>
              </w:rPr>
            </w:pPr>
            <w:r w:rsidRPr="001C3529">
              <w:rPr>
                <w:b/>
                <w:bCs/>
                <w:szCs w:val="20"/>
              </w:rPr>
              <w:t>Leverantörsnummer</w:t>
            </w:r>
          </w:p>
        </w:tc>
        <w:tc>
          <w:tcPr>
            <w:tcW w:w="3793" w:type="dxa"/>
          </w:tcPr>
          <w:sdt>
            <w:sdtPr>
              <w:rPr>
                <w:szCs w:val="20"/>
              </w:rPr>
              <w:id w:val="-678891144"/>
              <w:placeholder>
                <w:docPart w:val="CEACB80D3D7041D5BA4B4C5747C3607C"/>
              </w:placeholder>
              <w:showingPlcHdr/>
              <w:text/>
            </w:sdtPr>
            <w:sdtEndPr/>
            <w:sdtContent>
              <w:p w14:paraId="7D43F4FF" w14:textId="77777777" w:rsidR="0040320D" w:rsidRPr="001C3529" w:rsidRDefault="0040320D" w:rsidP="0040320D">
                <w:pPr>
                  <w:pStyle w:val="Brdtext"/>
                  <w:spacing w:after="0"/>
                  <w:rPr>
                    <w:b/>
                    <w:bCs/>
                    <w:szCs w:val="20"/>
                  </w:rPr>
                </w:pPr>
                <w:r w:rsidRPr="001C3529">
                  <w:rPr>
                    <w:rStyle w:val="Platshllartext"/>
                    <w:szCs w:val="20"/>
                  </w:rPr>
                  <w:t>[Leverantörsnummer]</w:t>
                </w:r>
              </w:p>
            </w:sdtContent>
          </w:sdt>
        </w:tc>
      </w:tr>
      <w:tr w:rsidR="0040320D" w:rsidRPr="001C3529" w14:paraId="1E83D06B" w14:textId="77777777" w:rsidTr="007C1AD4">
        <w:trPr>
          <w:cantSplit/>
        </w:trPr>
        <w:tc>
          <w:tcPr>
            <w:tcW w:w="3793" w:type="dxa"/>
          </w:tcPr>
          <w:p w14:paraId="251CC061" w14:textId="77777777" w:rsidR="0040320D" w:rsidRPr="001C3529" w:rsidRDefault="0040320D" w:rsidP="0040320D">
            <w:pPr>
              <w:pStyle w:val="Brdtext"/>
              <w:spacing w:after="0"/>
              <w:rPr>
                <w:b/>
                <w:bCs/>
                <w:szCs w:val="20"/>
              </w:rPr>
            </w:pPr>
            <w:r w:rsidRPr="001C3529">
              <w:rPr>
                <w:b/>
                <w:bCs/>
                <w:szCs w:val="20"/>
              </w:rPr>
              <w:t xml:space="preserve">Kontraktets avtalsnummer* </w:t>
            </w:r>
            <w:r w:rsidRPr="001C3529">
              <w:rPr>
                <w:bCs/>
                <w:i/>
                <w:szCs w:val="20"/>
              </w:rPr>
              <w:t>(W3D3/upphandlingssystemet)</w:t>
            </w:r>
          </w:p>
        </w:tc>
        <w:tc>
          <w:tcPr>
            <w:tcW w:w="3793" w:type="dxa"/>
          </w:tcPr>
          <w:sdt>
            <w:sdtPr>
              <w:rPr>
                <w:szCs w:val="20"/>
              </w:rPr>
              <w:id w:val="462783102"/>
              <w:placeholder>
                <w:docPart w:val="49EA86AC031B493795E102D63040ADEE"/>
              </w:placeholder>
              <w:showingPlcHdr/>
              <w:text/>
            </w:sdtPr>
            <w:sdtEndPr/>
            <w:sdtContent>
              <w:p w14:paraId="5B0D0BA0" w14:textId="77777777" w:rsidR="0040320D" w:rsidRPr="001C3529" w:rsidRDefault="0040320D" w:rsidP="0040320D">
                <w:pPr>
                  <w:pStyle w:val="Brdtext"/>
                  <w:spacing w:after="0"/>
                  <w:rPr>
                    <w:b/>
                    <w:bCs/>
                    <w:szCs w:val="20"/>
                  </w:rPr>
                </w:pPr>
                <w:r w:rsidRPr="001C3529">
                  <w:rPr>
                    <w:rStyle w:val="Platshllartext"/>
                    <w:color w:val="FF0000"/>
                    <w:szCs w:val="20"/>
                  </w:rPr>
                  <w:t>[Avtalsnummer]</w:t>
                </w:r>
              </w:p>
            </w:sdtContent>
          </w:sdt>
        </w:tc>
      </w:tr>
      <w:tr w:rsidR="0040320D" w:rsidRPr="001C3529" w14:paraId="7103AB87" w14:textId="77777777" w:rsidTr="007C1AD4">
        <w:trPr>
          <w:cantSplit/>
        </w:trPr>
        <w:tc>
          <w:tcPr>
            <w:tcW w:w="3793" w:type="dxa"/>
          </w:tcPr>
          <w:p w14:paraId="41DF63CD" w14:textId="77777777" w:rsidR="0040320D" w:rsidRPr="001C3529" w:rsidRDefault="0040320D" w:rsidP="0040320D">
            <w:pPr>
              <w:pStyle w:val="Brdtext"/>
              <w:spacing w:after="0"/>
              <w:rPr>
                <w:b/>
                <w:bCs/>
                <w:szCs w:val="20"/>
              </w:rPr>
            </w:pPr>
            <w:r w:rsidRPr="001C3529">
              <w:rPr>
                <w:b/>
                <w:bCs/>
                <w:szCs w:val="20"/>
              </w:rPr>
              <w:t>Ärendenummer (</w:t>
            </w:r>
            <w:proofErr w:type="spellStart"/>
            <w:r w:rsidRPr="001C3529">
              <w:rPr>
                <w:b/>
                <w:bCs/>
                <w:szCs w:val="20"/>
              </w:rPr>
              <w:t>diarie</w:t>
            </w:r>
            <w:proofErr w:type="spellEnd"/>
            <w:r w:rsidRPr="001C3529">
              <w:rPr>
                <w:b/>
                <w:bCs/>
                <w:szCs w:val="20"/>
              </w:rPr>
              <w:t>)</w:t>
            </w:r>
          </w:p>
        </w:tc>
        <w:tc>
          <w:tcPr>
            <w:tcW w:w="3793" w:type="dxa"/>
          </w:tcPr>
          <w:sdt>
            <w:sdtPr>
              <w:rPr>
                <w:szCs w:val="20"/>
              </w:rPr>
              <w:id w:val="-1157301160"/>
              <w:placeholder>
                <w:docPart w:val="1484355A366642B5A37EF1C38866AB19"/>
              </w:placeholder>
              <w:showingPlcHdr/>
              <w:text/>
            </w:sdtPr>
            <w:sdtEndPr/>
            <w:sdtContent>
              <w:p w14:paraId="32047B87" w14:textId="77777777" w:rsidR="0040320D" w:rsidRPr="001C3529" w:rsidRDefault="0040320D" w:rsidP="0040320D">
                <w:pPr>
                  <w:pStyle w:val="Brdtext"/>
                  <w:spacing w:after="0"/>
                  <w:rPr>
                    <w:b/>
                    <w:bCs/>
                    <w:szCs w:val="20"/>
                  </w:rPr>
                </w:pPr>
                <w:r w:rsidRPr="001C3529">
                  <w:rPr>
                    <w:rStyle w:val="Platshllartext"/>
                    <w:szCs w:val="20"/>
                  </w:rPr>
                  <w:t>[Ärendenummer]</w:t>
                </w:r>
              </w:p>
            </w:sdtContent>
          </w:sdt>
        </w:tc>
      </w:tr>
    </w:tbl>
    <w:p w14:paraId="34D850CE" w14:textId="77777777" w:rsidR="00260A20" w:rsidRDefault="00260A20" w:rsidP="0040320D">
      <w:pPr>
        <w:pStyle w:val="Rubrik1"/>
      </w:pPr>
      <w:r>
        <w:t>Anmälan</w:t>
      </w:r>
    </w:p>
    <w:tbl>
      <w:tblPr>
        <w:tblStyle w:val="Tabellrutnt"/>
        <w:tblW w:w="5000" w:type="pct"/>
        <w:tblLook w:val="04A0" w:firstRow="1" w:lastRow="0" w:firstColumn="1" w:lastColumn="0" w:noHBand="0" w:noVBand="1"/>
        <w:tblCaption w:val="Anmälan"/>
        <w:tblDescription w:val="Används vid upprättande av underrättelse"/>
      </w:tblPr>
      <w:tblGrid>
        <w:gridCol w:w="3793"/>
        <w:gridCol w:w="3793"/>
      </w:tblGrid>
      <w:tr w:rsidR="005137F4" w:rsidRPr="001C3529" w14:paraId="098C272D" w14:textId="77777777" w:rsidTr="00B96054">
        <w:trPr>
          <w:cantSplit/>
          <w:tblHeader/>
        </w:trPr>
        <w:tc>
          <w:tcPr>
            <w:tcW w:w="3793" w:type="dxa"/>
          </w:tcPr>
          <w:p w14:paraId="69A0C4ED" w14:textId="77777777" w:rsidR="005137F4" w:rsidRPr="001C3529" w:rsidRDefault="001C3529" w:rsidP="0040320D">
            <w:pPr>
              <w:pStyle w:val="Brdtext"/>
              <w:spacing w:after="0"/>
              <w:rPr>
                <w:b/>
                <w:bCs/>
                <w:szCs w:val="20"/>
              </w:rPr>
            </w:pPr>
            <w:r w:rsidRPr="001C3529">
              <w:rPr>
                <w:b/>
                <w:bCs/>
                <w:szCs w:val="20"/>
              </w:rPr>
              <w:t>Benämning</w:t>
            </w:r>
          </w:p>
        </w:tc>
        <w:tc>
          <w:tcPr>
            <w:tcW w:w="3793" w:type="dxa"/>
          </w:tcPr>
          <w:p w14:paraId="57AFACFC" w14:textId="77777777" w:rsidR="005137F4" w:rsidRPr="001C3529" w:rsidRDefault="001C3529" w:rsidP="00260A20">
            <w:pPr>
              <w:pStyle w:val="Brdtext"/>
              <w:spacing w:after="0"/>
              <w:rPr>
                <w:b/>
                <w:szCs w:val="20"/>
              </w:rPr>
            </w:pPr>
            <w:r w:rsidRPr="001C3529">
              <w:rPr>
                <w:b/>
                <w:szCs w:val="20"/>
              </w:rPr>
              <w:t>Information/Värde</w:t>
            </w:r>
          </w:p>
        </w:tc>
      </w:tr>
      <w:tr w:rsidR="0040320D" w:rsidRPr="001C3529" w14:paraId="6931B7D7" w14:textId="77777777" w:rsidTr="005137F4">
        <w:trPr>
          <w:cantSplit/>
        </w:trPr>
        <w:tc>
          <w:tcPr>
            <w:tcW w:w="3793" w:type="dxa"/>
          </w:tcPr>
          <w:p w14:paraId="60C7A4D7" w14:textId="77777777" w:rsidR="0040320D" w:rsidRPr="001C3529" w:rsidRDefault="0040320D" w:rsidP="0040320D">
            <w:pPr>
              <w:pStyle w:val="Brdtext"/>
              <w:spacing w:after="0"/>
              <w:rPr>
                <w:b/>
                <w:szCs w:val="20"/>
              </w:rPr>
            </w:pPr>
            <w:r w:rsidRPr="001C3529">
              <w:rPr>
                <w:b/>
                <w:bCs/>
                <w:szCs w:val="20"/>
              </w:rPr>
              <w:t>UR</w:t>
            </w:r>
            <w:r w:rsidR="001C3529" w:rsidRPr="001C3529">
              <w:rPr>
                <w:b/>
                <w:szCs w:val="20"/>
              </w:rPr>
              <w:t>-nummer</w:t>
            </w:r>
          </w:p>
        </w:tc>
        <w:tc>
          <w:tcPr>
            <w:tcW w:w="3793" w:type="dxa"/>
          </w:tcPr>
          <w:p w14:paraId="660BAE7C" w14:textId="77777777" w:rsidR="0040320D" w:rsidRPr="001C3529" w:rsidRDefault="001E5618" w:rsidP="00260A20">
            <w:pPr>
              <w:pStyle w:val="Brdtext"/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tag w:val="ur_number"/>
                <w:id w:val="1111471923"/>
                <w:placeholder>
                  <w:docPart w:val="895A8A9DE5724A30B1E7B80F7075991B"/>
                </w:placeholder>
                <w:showingPlcHdr/>
                <w:dataBinding w:xpath="/root[1]/ur_number[1]" w:storeItemID="{6F2F3D0E-5650-4BFB-A86E-20D5DC2070FC}"/>
                <w:text/>
              </w:sdtPr>
              <w:sdtEndPr/>
              <w:sdtContent>
                <w:r w:rsidR="0040320D" w:rsidRPr="001C3529">
                  <w:rPr>
                    <w:rStyle w:val="Platshllartext"/>
                    <w:b/>
                    <w:color w:val="FF0000"/>
                    <w:szCs w:val="20"/>
                  </w:rPr>
                  <w:t>[Ange UR-nummer]</w:t>
                </w:r>
              </w:sdtContent>
            </w:sdt>
          </w:p>
        </w:tc>
      </w:tr>
      <w:tr w:rsidR="0040320D" w:rsidRPr="001C3529" w14:paraId="7A7B0F55" w14:textId="77777777" w:rsidTr="005137F4">
        <w:trPr>
          <w:cantSplit/>
        </w:trPr>
        <w:tc>
          <w:tcPr>
            <w:tcW w:w="3793" w:type="dxa"/>
          </w:tcPr>
          <w:p w14:paraId="3366A96B" w14:textId="77777777" w:rsidR="0040320D" w:rsidRPr="001C3529" w:rsidRDefault="0040320D" w:rsidP="0040320D">
            <w:pPr>
              <w:pStyle w:val="Brdtext"/>
              <w:spacing w:after="0"/>
              <w:rPr>
                <w:b/>
                <w:bCs/>
                <w:szCs w:val="20"/>
              </w:rPr>
            </w:pPr>
            <w:r w:rsidRPr="001C3529">
              <w:rPr>
                <w:b/>
                <w:bCs/>
                <w:szCs w:val="20"/>
              </w:rPr>
              <w:t>Anmält av*</w:t>
            </w:r>
          </w:p>
        </w:tc>
        <w:tc>
          <w:tcPr>
            <w:tcW w:w="3793" w:type="dxa"/>
          </w:tcPr>
          <w:p w14:paraId="047E4072" w14:textId="77777777" w:rsidR="0040320D" w:rsidRPr="001C3529" w:rsidRDefault="001E5618" w:rsidP="00260A20">
            <w:pPr>
              <w:pStyle w:val="Brdtext"/>
              <w:spacing w:after="0"/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anmält_via"/>
                <w:id w:val="773067840"/>
                <w:placeholder>
                  <w:docPart w:val="DDCFE517BDEA49F488DAC50A38DCB71C"/>
                </w:placeholder>
                <w:showingPlcHdr/>
                <w:dataBinding w:xpath="/root[1]/anmalt_av[1]" w:storeItemID="{6F2F3D0E-5650-4BFB-A86E-20D5DC2070FC}"/>
                <w:dropDownList>
                  <w:listItem w:displayText="Beställare" w:value="Beställare"/>
                  <w:listItem w:displayText="Leverantör" w:value="Leverantör"/>
                </w:dropDownList>
              </w:sdtPr>
              <w:sdtEndPr/>
              <w:sdtContent>
                <w:r w:rsidR="0040320D" w:rsidRPr="001C3529">
                  <w:rPr>
                    <w:rStyle w:val="Platshllartext"/>
                    <w:color w:val="FF0000"/>
                    <w:szCs w:val="20"/>
                  </w:rPr>
                  <w:t>[Välj ur listan]</w:t>
                </w:r>
              </w:sdtContent>
            </w:sdt>
          </w:p>
        </w:tc>
      </w:tr>
      <w:tr w:rsidR="0040320D" w:rsidRPr="001C3529" w14:paraId="7915797D" w14:textId="77777777" w:rsidTr="005137F4">
        <w:trPr>
          <w:cantSplit/>
        </w:trPr>
        <w:tc>
          <w:tcPr>
            <w:tcW w:w="3793" w:type="dxa"/>
          </w:tcPr>
          <w:p w14:paraId="5E081960" w14:textId="77777777" w:rsidR="0040320D" w:rsidRPr="001C3529" w:rsidRDefault="0040320D" w:rsidP="0040320D">
            <w:pPr>
              <w:pStyle w:val="Brdtext"/>
              <w:spacing w:after="0"/>
              <w:rPr>
                <w:b/>
                <w:bCs/>
                <w:szCs w:val="20"/>
              </w:rPr>
            </w:pPr>
            <w:r w:rsidRPr="001C3529">
              <w:rPr>
                <w:b/>
                <w:bCs/>
                <w:szCs w:val="20"/>
              </w:rPr>
              <w:t>Underrättelsens rubrik*</w:t>
            </w:r>
          </w:p>
        </w:tc>
        <w:tc>
          <w:tcPr>
            <w:tcW w:w="3793" w:type="dxa"/>
          </w:tcPr>
          <w:p w14:paraId="77C26E7C" w14:textId="77777777" w:rsidR="0040320D" w:rsidRPr="001C3529" w:rsidRDefault="001E5618" w:rsidP="00260A20">
            <w:pPr>
              <w:pStyle w:val="Brdtext"/>
              <w:spacing w:after="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rubrik"/>
                <w:id w:val="-1224519918"/>
                <w:placeholder>
                  <w:docPart w:val="9A6307C4CE4B4A1EB24CE7519B6751B0"/>
                </w:placeholder>
                <w:showingPlcHdr/>
                <w:text w:multiLine="1"/>
              </w:sdtPr>
              <w:sdtEndPr/>
              <w:sdtContent>
                <w:r w:rsidR="0040320D" w:rsidRPr="001C3529">
                  <w:rPr>
                    <w:rStyle w:val="Platshllartext"/>
                    <w:b/>
                    <w:color w:val="FF0000"/>
                    <w:szCs w:val="20"/>
                  </w:rPr>
                  <w:t>[Ange rubrik]</w:t>
                </w:r>
              </w:sdtContent>
            </w:sdt>
          </w:p>
        </w:tc>
      </w:tr>
      <w:tr w:rsidR="0040320D" w:rsidRPr="001C3529" w14:paraId="1D0C6773" w14:textId="77777777" w:rsidTr="005137F4">
        <w:trPr>
          <w:cantSplit/>
        </w:trPr>
        <w:tc>
          <w:tcPr>
            <w:tcW w:w="3793" w:type="dxa"/>
          </w:tcPr>
          <w:p w14:paraId="47E2A6B9" w14:textId="77777777" w:rsidR="0040320D" w:rsidRPr="001C3529" w:rsidRDefault="0040320D" w:rsidP="0040320D">
            <w:pPr>
              <w:pStyle w:val="Brdtext"/>
              <w:spacing w:after="0"/>
              <w:rPr>
                <w:b/>
                <w:bCs/>
                <w:szCs w:val="20"/>
              </w:rPr>
            </w:pPr>
            <w:r w:rsidRPr="001C3529">
              <w:rPr>
                <w:b/>
                <w:bCs/>
                <w:szCs w:val="20"/>
              </w:rPr>
              <w:t>Upprättat datum*</w:t>
            </w:r>
          </w:p>
        </w:tc>
        <w:tc>
          <w:tcPr>
            <w:tcW w:w="3793" w:type="dxa"/>
          </w:tcPr>
          <w:sdt>
            <w:sdtPr>
              <w:rPr>
                <w:szCs w:val="20"/>
              </w:rPr>
              <w:tag w:val="upprättad_datum"/>
              <w:id w:val="-1890870370"/>
              <w:placeholder>
                <w:docPart w:val="14FF4E0CC37448629E9FA65D8525C999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5D22D9DA" w14:textId="77777777" w:rsidR="0040320D" w:rsidRPr="001C3529" w:rsidRDefault="0040320D" w:rsidP="0040320D">
                <w:pPr>
                  <w:pStyle w:val="Brdtext"/>
                  <w:spacing w:after="0"/>
                  <w:rPr>
                    <w:rFonts w:cs="Arial"/>
                    <w:szCs w:val="20"/>
                  </w:rPr>
                </w:pPr>
                <w:r w:rsidRPr="001C3529">
                  <w:rPr>
                    <w:rStyle w:val="Platshllartext"/>
                    <w:color w:val="FF0000"/>
                    <w:szCs w:val="20"/>
                  </w:rPr>
                  <w:t>[Ange datum]</w:t>
                </w:r>
              </w:p>
            </w:sdtContent>
          </w:sdt>
        </w:tc>
      </w:tr>
      <w:tr w:rsidR="0040320D" w:rsidRPr="001C3529" w14:paraId="7D891A11" w14:textId="77777777" w:rsidTr="005137F4">
        <w:trPr>
          <w:cantSplit/>
        </w:trPr>
        <w:tc>
          <w:tcPr>
            <w:tcW w:w="3793" w:type="dxa"/>
          </w:tcPr>
          <w:p w14:paraId="7FE965CA" w14:textId="77777777" w:rsidR="0040320D" w:rsidRPr="001C3529" w:rsidRDefault="0040320D" w:rsidP="0040320D">
            <w:pPr>
              <w:pStyle w:val="Brdtext"/>
              <w:spacing w:after="0"/>
              <w:rPr>
                <w:b/>
                <w:bCs/>
                <w:szCs w:val="20"/>
              </w:rPr>
            </w:pPr>
            <w:r w:rsidRPr="001C3529">
              <w:rPr>
                <w:b/>
                <w:bCs/>
                <w:szCs w:val="20"/>
              </w:rPr>
              <w:t>Upprättat av*</w:t>
            </w:r>
          </w:p>
        </w:tc>
        <w:tc>
          <w:tcPr>
            <w:tcW w:w="3793" w:type="dxa"/>
          </w:tcPr>
          <w:sdt>
            <w:sdtPr>
              <w:rPr>
                <w:szCs w:val="20"/>
              </w:rPr>
              <w:tag w:val="upprättad_av"/>
              <w:id w:val="1794403057"/>
              <w:placeholder>
                <w:docPart w:val="406C4E534E1146BBB01763A4E3FE66A5"/>
              </w:placeholder>
              <w:showingPlcHdr/>
              <w:text/>
            </w:sdtPr>
            <w:sdtEndPr/>
            <w:sdtContent>
              <w:p w14:paraId="37F2ED5F" w14:textId="77777777" w:rsidR="0040320D" w:rsidRPr="001C3529" w:rsidRDefault="0040320D" w:rsidP="0040320D">
                <w:pPr>
                  <w:pStyle w:val="Brdtext"/>
                  <w:spacing w:after="0"/>
                  <w:rPr>
                    <w:rFonts w:cs="Arial"/>
                    <w:szCs w:val="20"/>
                  </w:rPr>
                </w:pPr>
                <w:r w:rsidRPr="001C3529">
                  <w:rPr>
                    <w:rStyle w:val="Platshllartext"/>
                    <w:rFonts w:eastAsiaTheme="majorEastAsia"/>
                    <w:color w:val="FF0000"/>
                    <w:szCs w:val="20"/>
                  </w:rPr>
                  <w:t>[Ange namn]</w:t>
                </w:r>
              </w:p>
            </w:sdtContent>
          </w:sdt>
        </w:tc>
      </w:tr>
      <w:tr w:rsidR="0040320D" w:rsidRPr="001C3529" w14:paraId="0D643E84" w14:textId="77777777" w:rsidTr="005137F4">
        <w:trPr>
          <w:cantSplit/>
        </w:trPr>
        <w:tc>
          <w:tcPr>
            <w:tcW w:w="3793" w:type="dxa"/>
          </w:tcPr>
          <w:p w14:paraId="0FBA0619" w14:textId="77777777" w:rsidR="0040320D" w:rsidRPr="001C3529" w:rsidRDefault="0040320D" w:rsidP="0040320D">
            <w:pPr>
              <w:pStyle w:val="Brdtext"/>
              <w:spacing w:after="0"/>
              <w:rPr>
                <w:b/>
                <w:bCs/>
                <w:szCs w:val="20"/>
              </w:rPr>
            </w:pPr>
            <w:r w:rsidRPr="001C3529">
              <w:rPr>
                <w:b/>
                <w:bCs/>
                <w:szCs w:val="20"/>
              </w:rPr>
              <w:t>Mottagare*</w:t>
            </w:r>
          </w:p>
        </w:tc>
        <w:tc>
          <w:tcPr>
            <w:tcW w:w="3793" w:type="dxa"/>
          </w:tcPr>
          <w:sdt>
            <w:sdtPr>
              <w:rPr>
                <w:szCs w:val="20"/>
              </w:rPr>
              <w:tag w:val="mottagare"/>
              <w:id w:val="687790526"/>
              <w:placeholder>
                <w:docPart w:val="B115A84C4F114E64A346A01601083347"/>
              </w:placeholder>
              <w:showingPlcHdr/>
              <w:text/>
            </w:sdtPr>
            <w:sdtEndPr/>
            <w:sdtContent>
              <w:p w14:paraId="6E88B3BD" w14:textId="77777777" w:rsidR="0040320D" w:rsidRPr="001C3529" w:rsidRDefault="0040320D" w:rsidP="0040320D">
                <w:pPr>
                  <w:pStyle w:val="Brdtext"/>
                  <w:spacing w:after="0"/>
                  <w:rPr>
                    <w:rFonts w:cs="Arial"/>
                    <w:szCs w:val="20"/>
                  </w:rPr>
                </w:pPr>
                <w:r w:rsidRPr="001C3529">
                  <w:rPr>
                    <w:rStyle w:val="Platshllartext"/>
                    <w:rFonts w:eastAsiaTheme="majorEastAsia"/>
                    <w:color w:val="FF0000"/>
                    <w:szCs w:val="20"/>
                  </w:rPr>
                  <w:t>[Ange namn]</w:t>
                </w:r>
              </w:p>
            </w:sdtContent>
          </w:sdt>
        </w:tc>
      </w:tr>
      <w:tr w:rsidR="0040320D" w:rsidRPr="001C3529" w14:paraId="153D1EB1" w14:textId="77777777" w:rsidTr="005137F4">
        <w:trPr>
          <w:cantSplit/>
        </w:trPr>
        <w:tc>
          <w:tcPr>
            <w:tcW w:w="3793" w:type="dxa"/>
          </w:tcPr>
          <w:p w14:paraId="59BF144F" w14:textId="77777777" w:rsidR="0040320D" w:rsidRPr="001C3529" w:rsidRDefault="0040320D" w:rsidP="0040320D">
            <w:pPr>
              <w:pStyle w:val="Brdtext"/>
              <w:spacing w:after="0"/>
              <w:rPr>
                <w:b/>
                <w:bCs/>
                <w:szCs w:val="20"/>
              </w:rPr>
            </w:pPr>
            <w:r w:rsidRPr="001C3529">
              <w:rPr>
                <w:b/>
                <w:bCs/>
                <w:szCs w:val="20"/>
              </w:rPr>
              <w:t xml:space="preserve">Geografisk plats </w:t>
            </w:r>
            <w:r w:rsidRPr="001C3529">
              <w:rPr>
                <w:bCs/>
                <w:i/>
                <w:szCs w:val="20"/>
              </w:rPr>
              <w:t>(Bandel/</w:t>
            </w:r>
            <w:proofErr w:type="spellStart"/>
            <w:r w:rsidRPr="001C3529">
              <w:rPr>
                <w:bCs/>
                <w:i/>
                <w:szCs w:val="20"/>
              </w:rPr>
              <w:t>Vägnr</w:t>
            </w:r>
            <w:proofErr w:type="spellEnd"/>
            <w:r w:rsidRPr="001C3529">
              <w:rPr>
                <w:bCs/>
                <w:i/>
                <w:szCs w:val="20"/>
              </w:rPr>
              <w:t xml:space="preserve">./ </w:t>
            </w:r>
            <w:proofErr w:type="spellStart"/>
            <w:r w:rsidRPr="001C3529">
              <w:rPr>
                <w:bCs/>
                <w:i/>
                <w:szCs w:val="20"/>
              </w:rPr>
              <w:t>Konstruktionsnr</w:t>
            </w:r>
            <w:proofErr w:type="spellEnd"/>
            <w:r w:rsidRPr="001C3529">
              <w:rPr>
                <w:bCs/>
                <w:i/>
                <w:szCs w:val="20"/>
              </w:rPr>
              <w:t>./GPS-</w:t>
            </w:r>
            <w:proofErr w:type="spellStart"/>
            <w:r w:rsidRPr="001C3529">
              <w:rPr>
                <w:bCs/>
                <w:i/>
                <w:szCs w:val="20"/>
              </w:rPr>
              <w:t>koord</w:t>
            </w:r>
            <w:proofErr w:type="spellEnd"/>
            <w:r w:rsidRPr="001C3529">
              <w:rPr>
                <w:bCs/>
                <w:i/>
                <w:szCs w:val="20"/>
              </w:rPr>
              <w:t>.)</w:t>
            </w:r>
          </w:p>
        </w:tc>
        <w:tc>
          <w:tcPr>
            <w:tcW w:w="3793" w:type="dxa"/>
          </w:tcPr>
          <w:sdt>
            <w:sdtPr>
              <w:rPr>
                <w:szCs w:val="20"/>
              </w:rPr>
              <w:tag w:val="plats"/>
              <w:id w:val="-308946755"/>
              <w:placeholder>
                <w:docPart w:val="7417E436AB49404BB9DDF230E68706B5"/>
              </w:placeholder>
              <w:showingPlcHdr/>
              <w:text/>
            </w:sdtPr>
            <w:sdtEndPr/>
            <w:sdtContent>
              <w:p w14:paraId="127B0A0C" w14:textId="77777777" w:rsidR="0040320D" w:rsidRPr="001C3529" w:rsidRDefault="0040320D" w:rsidP="0040320D">
                <w:pPr>
                  <w:pStyle w:val="Brdtext"/>
                  <w:spacing w:after="0"/>
                  <w:rPr>
                    <w:rFonts w:cs="Arial"/>
                    <w:szCs w:val="20"/>
                  </w:rPr>
                </w:pPr>
                <w:r w:rsidRPr="001C3529">
                  <w:rPr>
                    <w:rStyle w:val="Platshllartext"/>
                    <w:szCs w:val="20"/>
                  </w:rPr>
                  <w:t>[Geografisk plats]</w:t>
                </w:r>
              </w:p>
            </w:sdtContent>
          </w:sdt>
        </w:tc>
      </w:tr>
      <w:tr w:rsidR="0040320D" w:rsidRPr="001C3529" w14:paraId="63AAEC43" w14:textId="77777777" w:rsidTr="005137F4">
        <w:trPr>
          <w:cantSplit/>
        </w:trPr>
        <w:tc>
          <w:tcPr>
            <w:tcW w:w="3793" w:type="dxa"/>
          </w:tcPr>
          <w:p w14:paraId="64CF25D8" w14:textId="77777777" w:rsidR="0040320D" w:rsidRPr="001C3529" w:rsidRDefault="0040320D" w:rsidP="0040320D">
            <w:pPr>
              <w:pStyle w:val="Brdtext"/>
              <w:spacing w:after="0"/>
              <w:rPr>
                <w:b/>
                <w:bCs/>
                <w:szCs w:val="20"/>
              </w:rPr>
            </w:pPr>
            <w:r w:rsidRPr="001C3529">
              <w:rPr>
                <w:b/>
                <w:bCs/>
                <w:szCs w:val="20"/>
              </w:rPr>
              <w:t>Paragrafhänvisning till AB04/ABT06/Kontrakt, bedömd som</w:t>
            </w:r>
          </w:p>
        </w:tc>
        <w:tc>
          <w:tcPr>
            <w:tcW w:w="3793" w:type="dxa"/>
          </w:tcPr>
          <w:sdt>
            <w:sdtPr>
              <w:rPr>
                <w:rFonts w:cs="Arial"/>
                <w:szCs w:val="20"/>
              </w:rPr>
              <w:id w:val="-2109261342"/>
              <w:placeholder>
                <w:docPart w:val="DE7F22FE201E4CBA9A61DFDFB539E092"/>
              </w:placeholder>
              <w:showingPlcHdr/>
              <w:comboBox>
                <w:listItem w:displayText="Beställarens anmärkning; kap 3 § 7" w:value="Beställarens anmärkning; kap 3 § 7"/>
                <w:listItem w:displayText="Beställarens föreskrivna tillägg; kap 2 § 3" w:value="Beställarens föreskrivna tillägg; kap 2 § 3"/>
                <w:listItem w:displayText="Beställarens föreskrivna ändringar; kap 2 § 3" w:value="Beställarens föreskrivna ändringar; kap 2 § 3"/>
                <w:listItem w:displayText="Beställarens föreskrivna avgående arbeten; kap 2 § 3" w:value="Beställarens föreskrivna avgående arbeten; kap 2 § 3"/>
                <w:listItem w:displayText="Beställarens anspråk på vite för försening av deltid eller sluttid; kap 5 § 3" w:value="Beställarens anspråk på vite för försening av deltid eller sluttid; kap 5 § 3"/>
                <w:listItem w:displayText="Beställarens underrättelse om fel i entreprenaden; kap 5 § 15" w:value="Beställarens underrättelse om fel i entreprenaden; kap 5 § 15"/>
                <w:listItem w:displayText="Beställarens framställan av anspråk på skadestånd; kap 5 § 20(AB 04) och kap 5 § 21(ABT 06) " w:value="Beställarens framställan av anspråk på skadestånd; kap 5 § 20(AB 04) och kap 5 § 21(ABT 06) "/>
                <w:listItem w:displayText="Beställarens övriga påtalanden; kap §" w:value="Beställarens övriga påtalanden; kap §"/>
                <w:listItem w:displayText="Entreprenörens anmälda hinder; kap 4 § 3" w:value="Entreprenörens anmälda hinder; kap 4 § 3"/>
                <w:listItem w:displayText="Entreprenörens anmälda likställda ÄTA; kap 2 § 4" w:value="Entreprenörens anmälda likställda ÄTA; kap 2 § 4"/>
                <w:listItem w:displayText="Entreprenörens anmälda väsentligt rubbade förhållanden; kap 6 § 5" w:value="Entreprenörens anmälda väsentligt rubbade förhållanden; kap 6 § 5"/>
                <w:listItem w:displayText="Entreprenörens anmälda andra förutsättningar; kap 6 § 6" w:value="Entreprenörens anmälda andra förutsättningar; kap 6 § 6"/>
                <w:listItem w:displayText="Entreprenörens anmälda forcering; kap 4 § 6" w:value="Entreprenörens anmälda forcering; kap 4 § 6"/>
                <w:listItem w:displayText="Entreprenörens framställan av anspråk på skadestånd; kap 5 § 20(AB 04) och kap 5 § 21(ABT 06)" w:value="Entreprenörens framställan av anspråk på skadestånd; kap 5 § 20(AB 04) och kap 5 § 21(ABT 06)"/>
                <w:listItem w:displayText="Entreprenörens anmälan i övrigt; kap  § " w:value="Entreprenörens anmälan i övrigt; kap  § "/>
              </w:comboBox>
            </w:sdtPr>
            <w:sdtEndPr/>
            <w:sdtContent>
              <w:p w14:paraId="79EBBC7C" w14:textId="77777777" w:rsidR="0040320D" w:rsidRPr="001C3529" w:rsidRDefault="0040320D" w:rsidP="0040320D">
                <w:pPr>
                  <w:pStyle w:val="Brdtext"/>
                  <w:spacing w:after="0"/>
                  <w:rPr>
                    <w:rFonts w:cs="Arial"/>
                    <w:szCs w:val="20"/>
                  </w:rPr>
                </w:pPr>
                <w:r w:rsidRPr="001C3529">
                  <w:rPr>
                    <w:rStyle w:val="Platshllartext"/>
                    <w:color w:val="808080" w:themeColor="background1" w:themeShade="80"/>
                    <w:szCs w:val="20"/>
                  </w:rPr>
                  <w:t>[Vid behov eller på motpartens begäran, välj föreslagen paragrafhänvisning]</w:t>
                </w:r>
              </w:p>
            </w:sdtContent>
          </w:sdt>
        </w:tc>
      </w:tr>
      <w:tr w:rsidR="0040320D" w:rsidRPr="001C3529" w14:paraId="319C8370" w14:textId="77777777" w:rsidTr="005137F4">
        <w:trPr>
          <w:cantSplit/>
        </w:trPr>
        <w:tc>
          <w:tcPr>
            <w:tcW w:w="3793" w:type="dxa"/>
          </w:tcPr>
          <w:p w14:paraId="2F36B310" w14:textId="77777777" w:rsidR="0040320D" w:rsidRPr="001C3529" w:rsidRDefault="0040320D" w:rsidP="0040320D">
            <w:pPr>
              <w:pStyle w:val="Brdtext"/>
              <w:spacing w:after="0"/>
              <w:rPr>
                <w:b/>
                <w:bCs/>
                <w:szCs w:val="20"/>
              </w:rPr>
            </w:pPr>
            <w:r w:rsidRPr="001C3529">
              <w:rPr>
                <w:b/>
                <w:bCs/>
                <w:szCs w:val="20"/>
              </w:rPr>
              <w:t>Paragrafhänvisning till ABK09/Kontrakt, bedömd som</w:t>
            </w:r>
          </w:p>
        </w:tc>
        <w:tc>
          <w:tcPr>
            <w:tcW w:w="3793" w:type="dxa"/>
          </w:tcPr>
          <w:sdt>
            <w:sdtPr>
              <w:rPr>
                <w:rFonts w:cs="Arial"/>
                <w:szCs w:val="20"/>
              </w:rPr>
              <w:id w:val="-467124075"/>
              <w:placeholder>
                <w:docPart w:val="0BD8492B424C47068EF9998D99C5C539"/>
              </w:placeholder>
              <w:showingPlcHdr/>
              <w:comboBox>
                <w:listItem w:displayText="Beställarens föreskrivna ändringar; kap 2 § 7" w:value="Beställarens föreskrivna ändringar; kap 2 § 7"/>
                <w:listItem w:displayText="Beställarens avbeställning; kap 6 § 13" w:value="Beställarens avbeställning; kap 6 § 13"/>
                <w:listItem w:displayText="Beställarens krav på felavhjälpande; kap 5 § 5" w:value="Beställarens krav på felavhjälpande; kap 5 § 5"/>
                <w:listItem w:displayText="Beställarens krav på skadestånd; kap 5 § 6" w:value="Beställarens krav på skadestånd; kap 5 § 6"/>
                <w:listItem w:displayText="Beställarens begäran om ändring av tidsplan, arbetets avbrytande under viss tid eller forcering; kap 4 § 4" w:value="Beställarens begäran om ändring av tidsplan, arbetets avbrytande under viss tid eller forcering; kap 4 § 4"/>
                <w:listItem w:displayText="Beställarens anspråk på vite eller skadestånd för försening av deltid eller sluttid; kap 4 § 6 och 7" w:value="Beställarens anspråk på vite eller skadestånd för försening av deltid eller sluttid; kap 4 § 6 och 7"/>
                <w:listItem w:displayText="Beställarens begäran om justerad ersättning; kap 6 § 3" w:value="Beställarens begäran om justerad ersättning; kap 6 § 3"/>
                <w:listItem w:displayText="Beställarens hävning av avtalet; kap 8 § 1" w:value="Beställarens hävning av avtalet; kap 8 § 1"/>
                <w:listItem w:displayText="Beställarens övriga påtalanden; kap  §" w:value="Beställarens övriga påtalanden; kap  §"/>
                <w:listItem w:displayText="Konsultens anmälan om behov av arbete som inte ingår i uppdraget; kap 2 § 8" w:value="Konsultens anmälan om behov av arbete som inte ingår i uppdraget; kap 2 § 8"/>
                <w:listItem w:displayText="Konsultens anmälan om behov av nya eller ändrade direktiv; kap 2 § 8" w:value="Konsultens anmälan om behov av nya eller ändrade direktiv; kap 2 § 8"/>
                <w:listItem w:displayText="Konsultens begäran om byte av väsentlig personal; kap 3 § 3" w:value="Konsultens begäran om byte av väsentlig personal; kap 3 § 3"/>
                <w:listItem w:displayText="Konsultens underrättelse om förhållande som kan medföra ändring av tidplan; kap 4 § 3" w:value="Konsultens underrättelse om förhållande som kan medföra ändring av tidplan; kap 4 § 3"/>
                <w:listItem w:displayText="Konsultens begäran om justerad ersättning; kap 6 § 3" w:value="Konsultens begäran om justerad ersättning; kap 6 § 3"/>
                <w:listItem w:displayText="Konsultens underrättelse om att överenskommen budget inte kan hållas; kap 6 § 6" w:value="Konsultens underrättelse om att överenskommen budget inte kan hållas; kap 6 § 6"/>
                <w:listItem w:displayText="Konsultens hävning av avtalet; kap 8  § 2" w:value="Konsultens hävning av avtalet; kap 8  § 2"/>
                <w:listItem w:displayText="Konsultens anmälan i övrigt; kap  § " w:value="Konsultens anmälan i övrigt; kap  § "/>
              </w:comboBox>
            </w:sdtPr>
            <w:sdtEndPr/>
            <w:sdtContent>
              <w:p w14:paraId="608035CA" w14:textId="77777777" w:rsidR="0040320D" w:rsidRPr="001C3529" w:rsidRDefault="0040320D" w:rsidP="0040320D">
                <w:pPr>
                  <w:pStyle w:val="Brdtext"/>
                  <w:spacing w:after="0"/>
                  <w:rPr>
                    <w:rFonts w:cs="Arial"/>
                    <w:szCs w:val="20"/>
                  </w:rPr>
                </w:pPr>
                <w:r w:rsidRPr="001C3529">
                  <w:rPr>
                    <w:rStyle w:val="Platshllartext"/>
                    <w:color w:val="808080" w:themeColor="background1" w:themeShade="80"/>
                    <w:szCs w:val="20"/>
                  </w:rPr>
                  <w:t>[Vid behov eller på motpartens begäran, välj föreslagen paragrafhänvisning]</w:t>
                </w:r>
              </w:p>
            </w:sdtContent>
          </w:sdt>
        </w:tc>
      </w:tr>
      <w:tr w:rsidR="0040320D" w:rsidRPr="001C3529" w14:paraId="027DE405" w14:textId="77777777" w:rsidTr="005137F4">
        <w:trPr>
          <w:cantSplit/>
        </w:trPr>
        <w:tc>
          <w:tcPr>
            <w:tcW w:w="3793" w:type="dxa"/>
          </w:tcPr>
          <w:p w14:paraId="5C6B3F98" w14:textId="77777777" w:rsidR="0040320D" w:rsidRPr="001C3529" w:rsidRDefault="005137F4" w:rsidP="0040320D">
            <w:pPr>
              <w:pStyle w:val="Brdtext"/>
              <w:spacing w:after="0"/>
              <w:rPr>
                <w:b/>
                <w:bCs/>
                <w:szCs w:val="20"/>
              </w:rPr>
            </w:pPr>
            <w:r w:rsidRPr="001C3529">
              <w:rPr>
                <w:b/>
                <w:bCs/>
                <w:szCs w:val="20"/>
              </w:rPr>
              <w:t>Bedömd påverkan, ersättning</w:t>
            </w:r>
          </w:p>
        </w:tc>
        <w:tc>
          <w:tcPr>
            <w:tcW w:w="3793" w:type="dxa"/>
          </w:tcPr>
          <w:sdt>
            <w:sdtPr>
              <w:rPr>
                <w:rFonts w:cs="Arial"/>
                <w:szCs w:val="20"/>
              </w:rPr>
              <w:tag w:val="ersättningspåverkan"/>
              <w:id w:val="-1284190097"/>
              <w:placeholder>
                <w:docPart w:val="223062A69C4446FCBB19639D0335CDD3"/>
              </w:placeholder>
              <w:showingPlcHdr/>
              <w:comboBox>
                <w:listItem w:displayText="Ja" w:value="Ja"/>
                <w:listItem w:displayText="Ingen" w:value="Ingen"/>
              </w:comboBox>
            </w:sdtPr>
            <w:sdtEndPr/>
            <w:sdtContent>
              <w:p w14:paraId="1973973E" w14:textId="77777777" w:rsidR="0040320D" w:rsidRPr="001C3529" w:rsidRDefault="005137F4" w:rsidP="005137F4">
                <w:pPr>
                  <w:pStyle w:val="Brdtext"/>
                  <w:spacing w:after="0"/>
                  <w:rPr>
                    <w:rFonts w:cs="Arial"/>
                    <w:szCs w:val="20"/>
                  </w:rPr>
                </w:pPr>
                <w:r w:rsidRPr="001C3529">
                  <w:rPr>
                    <w:rStyle w:val="Platshllartext"/>
                    <w:color w:val="808080" w:themeColor="background1" w:themeShade="80"/>
                    <w:szCs w:val="20"/>
                  </w:rPr>
                  <w:t>[Välj ur listan]</w:t>
                </w:r>
              </w:p>
            </w:sdtContent>
          </w:sdt>
        </w:tc>
      </w:tr>
      <w:tr w:rsidR="005137F4" w:rsidRPr="001C3529" w14:paraId="73FC9D68" w14:textId="77777777" w:rsidTr="005137F4">
        <w:trPr>
          <w:cantSplit/>
        </w:trPr>
        <w:tc>
          <w:tcPr>
            <w:tcW w:w="3793" w:type="dxa"/>
          </w:tcPr>
          <w:p w14:paraId="32A133A9" w14:textId="77777777" w:rsidR="005137F4" w:rsidRPr="001C3529" w:rsidRDefault="005137F4" w:rsidP="0040320D">
            <w:pPr>
              <w:pStyle w:val="Brdtext"/>
              <w:spacing w:after="0"/>
              <w:rPr>
                <w:b/>
                <w:bCs/>
                <w:szCs w:val="20"/>
              </w:rPr>
            </w:pPr>
            <w:r w:rsidRPr="001C3529">
              <w:rPr>
                <w:b/>
                <w:bCs/>
                <w:szCs w:val="20"/>
              </w:rPr>
              <w:t>Bedömd påverkan, tid</w:t>
            </w:r>
            <w:r w:rsidRPr="001C3529">
              <w:rPr>
                <w:szCs w:val="20"/>
              </w:rPr>
              <w:t xml:space="preserve"> </w:t>
            </w:r>
            <w:r w:rsidRPr="001C3529">
              <w:rPr>
                <w:i/>
                <w:szCs w:val="20"/>
              </w:rPr>
              <w:t>(Avser påverkan av del-/färdigställandetid)</w:t>
            </w:r>
          </w:p>
        </w:tc>
        <w:tc>
          <w:tcPr>
            <w:tcW w:w="3793" w:type="dxa"/>
          </w:tcPr>
          <w:sdt>
            <w:sdtPr>
              <w:rPr>
                <w:rFonts w:cs="Arial"/>
                <w:szCs w:val="20"/>
              </w:rPr>
              <w:tag w:val="tidspåverkan"/>
              <w:id w:val="-2101862068"/>
              <w:placeholder>
                <w:docPart w:val="4C0097C17E7C4E2499B61D798072912B"/>
              </w:placeholder>
              <w:showingPlcHdr/>
              <w:comboBox>
                <w:listItem w:displayText="Ja" w:value="Ja"/>
                <w:listItem w:displayText="Ingen" w:value="Ingen"/>
              </w:comboBox>
            </w:sdtPr>
            <w:sdtEndPr/>
            <w:sdtContent>
              <w:p w14:paraId="6D47BBCD" w14:textId="77777777" w:rsidR="005137F4" w:rsidRPr="001C3529" w:rsidRDefault="005137F4" w:rsidP="005137F4">
                <w:pPr>
                  <w:pStyle w:val="Brdtext"/>
                  <w:spacing w:after="0"/>
                  <w:rPr>
                    <w:rFonts w:cs="Arial"/>
                    <w:szCs w:val="20"/>
                  </w:rPr>
                </w:pPr>
                <w:r w:rsidRPr="001C3529">
                  <w:rPr>
                    <w:rStyle w:val="Platshllartext"/>
                    <w:color w:val="808080" w:themeColor="background1" w:themeShade="80"/>
                    <w:szCs w:val="20"/>
                  </w:rPr>
                  <w:t>[Välj ur listan]</w:t>
                </w:r>
              </w:p>
            </w:sdtContent>
          </w:sdt>
        </w:tc>
      </w:tr>
    </w:tbl>
    <w:p w14:paraId="3D2F9B63" w14:textId="77777777" w:rsidR="00260A20" w:rsidRDefault="00260A20" w:rsidP="0040320D">
      <w:pPr>
        <w:pStyle w:val="Rubrik1"/>
      </w:pPr>
      <w:r>
        <w:t>Meddelanden</w:t>
      </w:r>
    </w:p>
    <w:p w14:paraId="66690180" w14:textId="77777777" w:rsidR="00260A20" w:rsidRPr="004B7A94" w:rsidRDefault="00260A20" w:rsidP="001C3529">
      <w:pPr>
        <w:pStyle w:val="Brdtext"/>
        <w:keepNext/>
        <w:spacing w:after="0"/>
        <w:rPr>
          <w:i/>
          <w:sz w:val="20"/>
        </w:rPr>
      </w:pPr>
      <w:r w:rsidRPr="004B7A94">
        <w:rPr>
          <w:i/>
          <w:sz w:val="20"/>
        </w:rPr>
        <w:t>Var gärna tydlig i era meddelanden kring den status ni kan ange i fälten, ex. ”kompletteras”, ”avslås” eller ”se fält för överenskommelse UR/ÄTA”.</w:t>
      </w:r>
    </w:p>
    <w:tbl>
      <w:tblPr>
        <w:tblStyle w:val="Tabellrutnt"/>
        <w:tblW w:w="5000" w:type="pct"/>
        <w:tblLook w:val="04A0" w:firstRow="1" w:lastRow="0" w:firstColumn="1" w:lastColumn="0" w:noHBand="0" w:noVBand="1"/>
        <w:tblCaption w:val="Meddelanden"/>
        <w:tblDescription w:val="Används för beskrivning av ärende i form av meddelanden mellan beställare och leverantör"/>
      </w:tblPr>
      <w:tblGrid>
        <w:gridCol w:w="5807"/>
        <w:gridCol w:w="1779"/>
      </w:tblGrid>
      <w:tr w:rsidR="00260A20" w:rsidRPr="001C3529" w14:paraId="7FD06CEB" w14:textId="77777777" w:rsidTr="005137F4">
        <w:trPr>
          <w:tblHeader/>
        </w:trPr>
        <w:tc>
          <w:tcPr>
            <w:tcW w:w="5807" w:type="dxa"/>
          </w:tcPr>
          <w:p w14:paraId="656B71DA" w14:textId="77777777" w:rsidR="00260A20" w:rsidRPr="001C3529" w:rsidRDefault="00260A20" w:rsidP="00260A20">
            <w:pPr>
              <w:pStyle w:val="Brdtext"/>
              <w:spacing w:after="0"/>
              <w:rPr>
                <w:noProof/>
                <w:szCs w:val="20"/>
              </w:rPr>
            </w:pPr>
            <w:r w:rsidRPr="001C3529">
              <w:rPr>
                <w:b/>
                <w:bCs/>
                <w:noProof/>
                <w:szCs w:val="20"/>
              </w:rPr>
              <w:t>Fritext*</w:t>
            </w:r>
            <w:r w:rsidRPr="001C3529">
              <w:rPr>
                <w:noProof/>
                <w:szCs w:val="20"/>
              </w:rPr>
              <w:t xml:space="preserve"> </w:t>
            </w:r>
            <w:r w:rsidRPr="001C3529">
              <w:rPr>
                <w:i/>
                <w:iCs/>
                <w:noProof/>
                <w:szCs w:val="20"/>
              </w:rPr>
              <w:t>(Beskrivning av ärende inklusive orsak för tid/pengar/innehåll. För BAS kontrakt väg ange om MASA)</w:t>
            </w:r>
          </w:p>
        </w:tc>
        <w:tc>
          <w:tcPr>
            <w:tcW w:w="1779" w:type="dxa"/>
          </w:tcPr>
          <w:p w14:paraId="65FB96AE" w14:textId="77777777" w:rsidR="00260A20" w:rsidRPr="001C3529" w:rsidRDefault="00260A20" w:rsidP="00260A20">
            <w:pPr>
              <w:pStyle w:val="Brdtext"/>
              <w:spacing w:after="0"/>
              <w:rPr>
                <w:b/>
                <w:bCs/>
                <w:szCs w:val="20"/>
              </w:rPr>
            </w:pPr>
            <w:r w:rsidRPr="001C3529">
              <w:rPr>
                <w:b/>
                <w:bCs/>
                <w:szCs w:val="20"/>
              </w:rPr>
              <w:t>Datum*, Namn</w:t>
            </w:r>
          </w:p>
        </w:tc>
      </w:tr>
      <w:tr w:rsidR="00260A20" w:rsidRPr="001C3529" w14:paraId="530F2FDE" w14:textId="77777777" w:rsidTr="004B7A94">
        <w:tc>
          <w:tcPr>
            <w:tcW w:w="5807" w:type="dxa"/>
          </w:tcPr>
          <w:sdt>
            <w:sdtPr>
              <w:rPr>
                <w:szCs w:val="20"/>
              </w:rPr>
              <w:id w:val="-1962865274"/>
              <w:placeholder>
                <w:docPart w:val="656FD286F5954862A807EBB42839B984"/>
              </w:placeholder>
              <w:temporary/>
              <w:showingPlcHdr/>
            </w:sdtPr>
            <w:sdtEndPr/>
            <w:sdtContent>
              <w:p w14:paraId="79EF8028" w14:textId="77777777" w:rsidR="00260A20" w:rsidRPr="001C3529" w:rsidRDefault="00260A20" w:rsidP="00260A20">
                <w:pPr>
                  <w:pStyle w:val="Brdtext"/>
                  <w:spacing w:after="0"/>
                  <w:rPr>
                    <w:rFonts w:eastAsia="Calibri"/>
                    <w:szCs w:val="20"/>
                  </w:rPr>
                </w:pPr>
                <w:r w:rsidRPr="001C3529">
                  <w:rPr>
                    <w:rStyle w:val="Platshllartext"/>
                    <w:rFonts w:eastAsiaTheme="majorEastAsia"/>
                    <w:color w:val="FF0000"/>
                    <w:szCs w:val="20"/>
                  </w:rPr>
                  <w:t>[Meddelande 1 – från upprättaren av denna UR]</w:t>
                </w:r>
              </w:p>
            </w:sdtContent>
          </w:sdt>
        </w:tc>
        <w:tc>
          <w:tcPr>
            <w:tcW w:w="1779" w:type="dxa"/>
          </w:tcPr>
          <w:sdt>
            <w:sdtPr>
              <w:rPr>
                <w:szCs w:val="20"/>
              </w:rPr>
              <w:id w:val="-1554000765"/>
              <w:placeholder>
                <w:docPart w:val="229CA7960DCF4EC38BA3DFB68238D76C"/>
              </w:placeholder>
              <w:temporary/>
              <w:showingPlcHdr/>
            </w:sdtPr>
            <w:sdtEndPr/>
            <w:sdtContent>
              <w:p w14:paraId="74148A6B" w14:textId="77777777" w:rsidR="00260A20" w:rsidRPr="001C3529" w:rsidRDefault="00260A20" w:rsidP="00260A20">
                <w:pPr>
                  <w:pStyle w:val="Brdtext"/>
                  <w:spacing w:after="0"/>
                  <w:rPr>
                    <w:szCs w:val="20"/>
                  </w:rPr>
                </w:pPr>
                <w:r w:rsidRPr="001C3529">
                  <w:rPr>
                    <w:rStyle w:val="Platshllartext"/>
                    <w:rFonts w:eastAsiaTheme="majorEastAsia"/>
                    <w:color w:val="FF0000"/>
                    <w:szCs w:val="20"/>
                  </w:rPr>
                  <w:t>[Datum, Namn]</w:t>
                </w:r>
              </w:p>
            </w:sdtContent>
          </w:sdt>
        </w:tc>
      </w:tr>
      <w:tr w:rsidR="00260A20" w:rsidRPr="001C3529" w14:paraId="752361D6" w14:textId="77777777" w:rsidTr="004B7A94">
        <w:tc>
          <w:tcPr>
            <w:tcW w:w="5807" w:type="dxa"/>
          </w:tcPr>
          <w:sdt>
            <w:sdtPr>
              <w:rPr>
                <w:szCs w:val="20"/>
              </w:rPr>
              <w:id w:val="-483775237"/>
              <w:placeholder>
                <w:docPart w:val="AB21E7017AE74C9EA63F1C944A37F65E"/>
              </w:placeholder>
              <w:temporary/>
              <w:showingPlcHdr/>
            </w:sdtPr>
            <w:sdtEndPr/>
            <w:sdtContent>
              <w:p w14:paraId="08AC4160" w14:textId="77777777" w:rsidR="00260A20" w:rsidRPr="001C3529" w:rsidRDefault="00260A20" w:rsidP="00260A20">
                <w:pPr>
                  <w:pStyle w:val="Brdtext"/>
                  <w:spacing w:after="0"/>
                  <w:rPr>
                    <w:rFonts w:eastAsia="Calibri"/>
                    <w:szCs w:val="20"/>
                  </w:rPr>
                </w:pPr>
                <w:r w:rsidRPr="001C3529">
                  <w:rPr>
                    <w:rStyle w:val="Platshllartext"/>
                    <w:rFonts w:eastAsiaTheme="majorEastAsia"/>
                    <w:szCs w:val="20"/>
                  </w:rPr>
                  <w:t>[Meddelande 2]</w:t>
                </w:r>
              </w:p>
            </w:sdtContent>
          </w:sdt>
        </w:tc>
        <w:tc>
          <w:tcPr>
            <w:tcW w:w="1779" w:type="dxa"/>
          </w:tcPr>
          <w:sdt>
            <w:sdtPr>
              <w:rPr>
                <w:szCs w:val="20"/>
              </w:rPr>
              <w:id w:val="-1372919433"/>
              <w:placeholder>
                <w:docPart w:val="7F17D8DEFA874145AB48C30D67F50FA8"/>
              </w:placeholder>
              <w:temporary/>
              <w:showingPlcHdr/>
            </w:sdtPr>
            <w:sdtEndPr/>
            <w:sdtContent>
              <w:p w14:paraId="5354BEAA" w14:textId="77777777" w:rsidR="00260A20" w:rsidRPr="001C3529" w:rsidRDefault="00260A20" w:rsidP="00260A20">
                <w:pPr>
                  <w:pStyle w:val="Brdtext"/>
                  <w:spacing w:after="0"/>
                  <w:rPr>
                    <w:rFonts w:eastAsia="Calibri"/>
                    <w:szCs w:val="20"/>
                  </w:rPr>
                </w:pPr>
                <w:r w:rsidRPr="001C3529">
                  <w:rPr>
                    <w:rStyle w:val="Platshllartext"/>
                    <w:rFonts w:eastAsiaTheme="majorEastAsia"/>
                    <w:szCs w:val="20"/>
                  </w:rPr>
                  <w:t>[Datum, Namn]</w:t>
                </w:r>
              </w:p>
            </w:sdtContent>
          </w:sdt>
        </w:tc>
      </w:tr>
      <w:tr w:rsidR="00260A20" w:rsidRPr="001C3529" w14:paraId="2DC2F9E5" w14:textId="77777777" w:rsidTr="004B7A94">
        <w:tc>
          <w:tcPr>
            <w:tcW w:w="5807" w:type="dxa"/>
          </w:tcPr>
          <w:sdt>
            <w:sdtPr>
              <w:rPr>
                <w:szCs w:val="20"/>
              </w:rPr>
              <w:id w:val="-249898088"/>
              <w:placeholder>
                <w:docPart w:val="6FE51CE3D6C3462D8CDD383E54BEBD46"/>
              </w:placeholder>
              <w:temporary/>
              <w:showingPlcHdr/>
            </w:sdtPr>
            <w:sdtEndPr/>
            <w:sdtContent>
              <w:p w14:paraId="696D4607" w14:textId="77777777" w:rsidR="00260A20" w:rsidRPr="001C3529" w:rsidRDefault="00260A20" w:rsidP="00260A20">
                <w:pPr>
                  <w:pStyle w:val="Brdtext"/>
                  <w:spacing w:after="0"/>
                  <w:rPr>
                    <w:rFonts w:eastAsia="Calibri"/>
                    <w:szCs w:val="20"/>
                  </w:rPr>
                </w:pPr>
                <w:r w:rsidRPr="001C3529">
                  <w:rPr>
                    <w:rStyle w:val="Platshllartext"/>
                    <w:rFonts w:eastAsiaTheme="majorEastAsia"/>
                    <w:szCs w:val="20"/>
                  </w:rPr>
                  <w:t>[Meddelande 3]</w:t>
                </w:r>
              </w:p>
            </w:sdtContent>
          </w:sdt>
        </w:tc>
        <w:tc>
          <w:tcPr>
            <w:tcW w:w="1779" w:type="dxa"/>
          </w:tcPr>
          <w:sdt>
            <w:sdtPr>
              <w:rPr>
                <w:szCs w:val="20"/>
              </w:rPr>
              <w:id w:val="-530654265"/>
              <w:placeholder>
                <w:docPart w:val="A3E32D11ECC546159F4C3F8461C41F18"/>
              </w:placeholder>
              <w:temporary/>
              <w:showingPlcHdr/>
            </w:sdtPr>
            <w:sdtEndPr/>
            <w:sdtContent>
              <w:p w14:paraId="20245AFA" w14:textId="77777777" w:rsidR="00260A20" w:rsidRPr="001C3529" w:rsidRDefault="00260A20" w:rsidP="00260A20">
                <w:pPr>
                  <w:pStyle w:val="Brdtext"/>
                  <w:spacing w:after="0"/>
                  <w:rPr>
                    <w:rFonts w:eastAsia="Calibri"/>
                    <w:szCs w:val="20"/>
                  </w:rPr>
                </w:pPr>
                <w:r w:rsidRPr="001C3529">
                  <w:rPr>
                    <w:rStyle w:val="Platshllartext"/>
                    <w:rFonts w:eastAsiaTheme="majorEastAsia"/>
                    <w:szCs w:val="20"/>
                  </w:rPr>
                  <w:t>[Datum, Namn]</w:t>
                </w:r>
              </w:p>
            </w:sdtContent>
          </w:sdt>
        </w:tc>
      </w:tr>
    </w:tbl>
    <w:p w14:paraId="2BF98E33" w14:textId="77777777" w:rsidR="00260A20" w:rsidRDefault="00260A20" w:rsidP="00B96054">
      <w:pPr>
        <w:pStyle w:val="Rubrik1"/>
      </w:pPr>
      <w:r>
        <w:lastRenderedPageBreak/>
        <w:t xml:space="preserve">Överenskommelse </w:t>
      </w:r>
      <w:sdt>
        <w:sdtPr>
          <w:id w:val="1989733913"/>
          <w:placeholder>
            <w:docPart w:val="7921E6651F454EB6AAC7129F75E39F72"/>
          </w:placeholder>
          <w:showingPlcHdr/>
          <w:dataBinding w:xpath="/root[1]/ur_number[1]" w:storeItemID="{6F2F3D0E-5650-4BFB-A86E-20D5DC2070FC}"/>
          <w:text/>
        </w:sdtPr>
        <w:sdtEndPr/>
        <w:sdtContent>
          <w:r>
            <w:rPr>
              <w:rStyle w:val="Platshllartext"/>
            </w:rPr>
            <w:t>[Ange UR-nummer]</w:t>
          </w:r>
        </w:sdtContent>
      </w:sdt>
      <w:r>
        <w:t xml:space="preserve"> / </w:t>
      </w:r>
      <w:sdt>
        <w:sdtPr>
          <w:id w:val="382294525"/>
          <w:placeholder>
            <w:docPart w:val="D19EA6CAEC094135AFF03F8010BCA0F2"/>
          </w:placeholder>
          <w:showingPlcHdr/>
          <w:dataBinding w:xpath="/root[1]/anmalt_av[1]" w:storeItemID="{6F2F3D0E-5650-4BFB-A86E-20D5DC2070FC}"/>
          <w:text/>
        </w:sdtPr>
        <w:sdtEndPr/>
        <w:sdtContent>
          <w:r>
            <w:rPr>
              <w:rStyle w:val="Platshllartext"/>
            </w:rPr>
            <w:t>[Anmält av]</w:t>
          </w:r>
        </w:sdtContent>
      </w:sdt>
    </w:p>
    <w:p w14:paraId="1FD1035C" w14:textId="77777777" w:rsidR="00260A20" w:rsidRDefault="00260A20" w:rsidP="004B7A94">
      <w:pPr>
        <w:pStyle w:val="Brdtext"/>
        <w:spacing w:after="0"/>
        <w:ind w:right="-2469"/>
        <w:rPr>
          <w:i/>
          <w:sz w:val="20"/>
          <w:szCs w:val="22"/>
        </w:rPr>
      </w:pPr>
      <w:r w:rsidRPr="004B7A94">
        <w:rPr>
          <w:i/>
          <w:sz w:val="20"/>
          <w:szCs w:val="22"/>
        </w:rPr>
        <w:t>(Denna överenskommelse kan även användas av Trafikverket för anspråk på skadestånd eller vite)</w:t>
      </w:r>
    </w:p>
    <w:p w14:paraId="307AA92E" w14:textId="77777777" w:rsidR="00B96054" w:rsidRPr="001C3529" w:rsidRDefault="00B96054" w:rsidP="001C3529">
      <w:pPr>
        <w:pStyle w:val="Brdtext"/>
        <w:rPr>
          <w:sz w:val="20"/>
          <w:szCs w:val="20"/>
        </w:rPr>
      </w:pPr>
      <w:r w:rsidRPr="001C3529">
        <w:rPr>
          <w:sz w:val="20"/>
          <w:szCs w:val="20"/>
        </w:rPr>
        <w:t xml:space="preserve">Nedan anges överenskommelse med anledning av UR avseende omständigheter som är, eller borde vara, kända. Överenskommelsen ansluter i övrigt till villkoren i kontraktet. </w:t>
      </w:r>
    </w:p>
    <w:p w14:paraId="6CB90B7F" w14:textId="77777777" w:rsidR="00B96054" w:rsidRPr="001C3529" w:rsidRDefault="00B96054" w:rsidP="00B96054">
      <w:pPr>
        <w:pStyle w:val="Brdtext"/>
        <w:spacing w:before="240" w:after="0"/>
        <w:rPr>
          <w:b/>
          <w:bCs/>
          <w:sz w:val="20"/>
          <w:szCs w:val="20"/>
        </w:rPr>
      </w:pPr>
      <w:r w:rsidRPr="001C3529">
        <w:rPr>
          <w:b/>
          <w:bCs/>
          <w:sz w:val="20"/>
          <w:szCs w:val="20"/>
        </w:rPr>
        <w:t>Text om överenskommelse*</w:t>
      </w:r>
    </w:p>
    <w:sdt>
      <w:sdtPr>
        <w:rPr>
          <w:sz w:val="20"/>
          <w:szCs w:val="20"/>
        </w:rPr>
        <w:tag w:val="fritext_mottagare"/>
        <w:id w:val="-1110130196"/>
        <w:placeholder>
          <w:docPart w:val="7806B1317B97453C868EA24338C19904"/>
        </w:placeholder>
        <w:showingPlcHdr/>
      </w:sdtPr>
      <w:sdtEndPr/>
      <w:sdtContent>
        <w:p w14:paraId="11FAF369" w14:textId="77777777" w:rsidR="00B96054" w:rsidRPr="001C3529" w:rsidRDefault="00B96054" w:rsidP="00B96054">
          <w:pPr>
            <w:pStyle w:val="Brdtext"/>
            <w:spacing w:after="0"/>
            <w:rPr>
              <w:sz w:val="20"/>
              <w:szCs w:val="20"/>
            </w:rPr>
          </w:pPr>
          <w:r w:rsidRPr="001C3529">
            <w:rPr>
              <w:rStyle w:val="Platshllartext"/>
              <w:rFonts w:eastAsiaTheme="majorEastAsia"/>
              <w:color w:val="FF0000"/>
              <w:sz w:val="20"/>
              <w:szCs w:val="20"/>
            </w:rPr>
            <w:t>[Ange text]</w:t>
          </w:r>
        </w:p>
      </w:sdtContent>
    </w:sdt>
    <w:p w14:paraId="6358C8C0" w14:textId="77777777" w:rsidR="00B96054" w:rsidRPr="001C3529" w:rsidRDefault="00B96054" w:rsidP="00B96054">
      <w:pPr>
        <w:pStyle w:val="Brdtext"/>
        <w:spacing w:before="240" w:after="0"/>
        <w:rPr>
          <w:sz w:val="20"/>
          <w:szCs w:val="20"/>
        </w:rPr>
      </w:pPr>
      <w:r w:rsidRPr="001C3529">
        <w:rPr>
          <w:b/>
          <w:bCs/>
          <w:sz w:val="20"/>
          <w:szCs w:val="20"/>
        </w:rPr>
        <w:t>Tidspåverkan*</w:t>
      </w:r>
      <w:r w:rsidRPr="001C3529">
        <w:rPr>
          <w:sz w:val="20"/>
          <w:szCs w:val="20"/>
        </w:rPr>
        <w:t xml:space="preserve"> </w:t>
      </w:r>
      <w:r w:rsidRPr="001C3529">
        <w:rPr>
          <w:i/>
          <w:iCs/>
          <w:sz w:val="20"/>
          <w:szCs w:val="20"/>
        </w:rPr>
        <w:t>(Avser påverkan av del-/färdigställandetid)</w:t>
      </w:r>
      <w:r w:rsidRPr="001C3529">
        <w:rPr>
          <w:sz w:val="20"/>
          <w:szCs w:val="20"/>
        </w:rPr>
        <w:t xml:space="preserve"> </w:t>
      </w:r>
    </w:p>
    <w:p w14:paraId="601A6423" w14:textId="77777777" w:rsidR="00B96054" w:rsidRPr="001C3529" w:rsidRDefault="001E5618" w:rsidP="00B96054">
      <w:pPr>
        <w:pStyle w:val="Brdtext"/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57512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054" w:rsidRPr="001C352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96054" w:rsidRPr="001C3529">
        <w:rPr>
          <w:sz w:val="20"/>
          <w:szCs w:val="20"/>
        </w:rPr>
        <w:t xml:space="preserve"> Ingen tidspåverkan</w:t>
      </w:r>
    </w:p>
    <w:p w14:paraId="6F806C40" w14:textId="77777777" w:rsidR="00B96054" w:rsidRPr="001C3529" w:rsidRDefault="001E5618" w:rsidP="00B96054">
      <w:pPr>
        <w:pStyle w:val="Brdtext"/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56351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054" w:rsidRPr="001C352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96054" w:rsidRPr="001C3529">
        <w:rPr>
          <w:sz w:val="20"/>
          <w:szCs w:val="20"/>
        </w:rPr>
        <w:t xml:space="preserve"> Tidspåverkan: </w:t>
      </w:r>
      <w:sdt>
        <w:sdtPr>
          <w:rPr>
            <w:sz w:val="20"/>
            <w:szCs w:val="20"/>
          </w:rPr>
          <w:id w:val="1709680054"/>
          <w:placeholder>
            <w:docPart w:val="60C133EBF3D04B89B02569BA857F3C30"/>
          </w:placeholder>
          <w:showingPlcHdr/>
          <w:text/>
        </w:sdtPr>
        <w:sdtEndPr/>
        <w:sdtContent>
          <w:r w:rsidR="00B96054" w:rsidRPr="001C3529">
            <w:rPr>
              <w:rStyle w:val="Platshllartext"/>
              <w:sz w:val="20"/>
              <w:szCs w:val="20"/>
            </w:rPr>
            <w:t>[Ange text]</w:t>
          </w:r>
        </w:sdtContent>
      </w:sdt>
    </w:p>
    <w:p w14:paraId="2CC5D5C7" w14:textId="77777777" w:rsidR="00B96054" w:rsidRPr="001C3529" w:rsidRDefault="00B96054" w:rsidP="00B96054">
      <w:pPr>
        <w:pStyle w:val="Brdtext"/>
        <w:spacing w:before="240" w:after="0"/>
        <w:rPr>
          <w:b/>
          <w:bCs/>
          <w:sz w:val="20"/>
          <w:szCs w:val="20"/>
        </w:rPr>
      </w:pPr>
      <w:r w:rsidRPr="001C3529">
        <w:rPr>
          <w:b/>
          <w:bCs/>
          <w:sz w:val="20"/>
          <w:szCs w:val="20"/>
        </w:rPr>
        <w:t>Ersättningspåverkan*</w:t>
      </w:r>
    </w:p>
    <w:p w14:paraId="3CA6F6F4" w14:textId="77777777" w:rsidR="00B96054" w:rsidRPr="001C3529" w:rsidRDefault="001E5618" w:rsidP="00B96054">
      <w:pPr>
        <w:pStyle w:val="Brdtext"/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28330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054" w:rsidRPr="001C352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96054" w:rsidRPr="001C3529">
        <w:rPr>
          <w:sz w:val="20"/>
          <w:szCs w:val="20"/>
        </w:rPr>
        <w:t xml:space="preserve"> Ingen ersättningspåverkan</w:t>
      </w:r>
    </w:p>
    <w:p w14:paraId="6C5CC94D" w14:textId="77777777" w:rsidR="00B96054" w:rsidRPr="001C3529" w:rsidRDefault="001E5618" w:rsidP="00B96054">
      <w:pPr>
        <w:pStyle w:val="Brdtext"/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36241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054" w:rsidRPr="001C352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96054" w:rsidRPr="001C3529">
        <w:rPr>
          <w:sz w:val="20"/>
          <w:szCs w:val="20"/>
        </w:rPr>
        <w:t xml:space="preserve"> Mängdförteckning</w:t>
      </w:r>
    </w:p>
    <w:p w14:paraId="3EA386EF" w14:textId="77777777" w:rsidR="00B96054" w:rsidRPr="001C3529" w:rsidRDefault="001E5618" w:rsidP="00B96054">
      <w:pPr>
        <w:pStyle w:val="Brdtext"/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81413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054" w:rsidRPr="001C352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96054" w:rsidRPr="001C3529">
        <w:rPr>
          <w:sz w:val="20"/>
          <w:szCs w:val="20"/>
        </w:rPr>
        <w:t xml:space="preserve"> à-prislista</w:t>
      </w:r>
    </w:p>
    <w:p w14:paraId="227C5153" w14:textId="77777777" w:rsidR="00B96054" w:rsidRPr="001C3529" w:rsidRDefault="001E5618" w:rsidP="00B96054">
      <w:pPr>
        <w:pStyle w:val="Brdtext"/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52131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054" w:rsidRPr="001C352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96054" w:rsidRPr="001C3529">
        <w:rPr>
          <w:sz w:val="20"/>
          <w:szCs w:val="20"/>
        </w:rPr>
        <w:t xml:space="preserve"> Självkostnad med procentpåslag</w:t>
      </w:r>
    </w:p>
    <w:p w14:paraId="1648901B" w14:textId="77777777" w:rsidR="00B96054" w:rsidRPr="001C3529" w:rsidRDefault="001E5618" w:rsidP="00B96054">
      <w:pPr>
        <w:pStyle w:val="Brdtext"/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39634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054" w:rsidRPr="001C352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96054" w:rsidRPr="001C3529">
        <w:rPr>
          <w:sz w:val="20"/>
          <w:szCs w:val="20"/>
        </w:rPr>
        <w:t xml:space="preserve"> Självkostnad utan procentpåslag</w:t>
      </w:r>
    </w:p>
    <w:p w14:paraId="78CD2310" w14:textId="77777777" w:rsidR="00B96054" w:rsidRPr="001C3529" w:rsidRDefault="001E5618" w:rsidP="00B96054">
      <w:pPr>
        <w:pStyle w:val="Brdtext"/>
        <w:tabs>
          <w:tab w:val="left" w:pos="4820"/>
        </w:tabs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5712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054" w:rsidRPr="001C352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96054" w:rsidRPr="001C3529">
        <w:rPr>
          <w:sz w:val="20"/>
          <w:szCs w:val="20"/>
        </w:rPr>
        <w:t xml:space="preserve"> Fastpris med tillkommande indexreglering </w:t>
      </w:r>
      <w:r w:rsidR="00B96054" w:rsidRPr="001C352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17735482"/>
          <w:placeholder>
            <w:docPart w:val="5E48C645DD774D4F81DFCF4086ACE951"/>
          </w:placeholder>
          <w:showingPlcHdr/>
          <w:text/>
        </w:sdtPr>
        <w:sdtEndPr/>
        <w:sdtContent>
          <w:r w:rsidR="00B96054" w:rsidRPr="001C3529">
            <w:rPr>
              <w:rStyle w:val="Platshllartext"/>
              <w:sz w:val="20"/>
              <w:szCs w:val="20"/>
              <w:u w:val="dotted"/>
            </w:rPr>
            <w:t>[Ange belopp]</w:t>
          </w:r>
        </w:sdtContent>
      </w:sdt>
      <w:r w:rsidR="00B96054" w:rsidRPr="001C3529">
        <w:rPr>
          <w:sz w:val="20"/>
          <w:szCs w:val="20"/>
          <w:u w:val="dotted"/>
        </w:rPr>
        <w:tab/>
        <w:t>kr</w:t>
      </w:r>
    </w:p>
    <w:p w14:paraId="70C7130C" w14:textId="77777777" w:rsidR="00B96054" w:rsidRPr="001C3529" w:rsidRDefault="001E5618" w:rsidP="00B96054">
      <w:pPr>
        <w:pStyle w:val="Brdtext"/>
        <w:tabs>
          <w:tab w:val="left" w:pos="4820"/>
        </w:tabs>
        <w:spacing w:after="0"/>
        <w:rPr>
          <w:sz w:val="20"/>
          <w:szCs w:val="20"/>
          <w:u w:val="dotted"/>
        </w:rPr>
      </w:pPr>
      <w:sdt>
        <w:sdtPr>
          <w:rPr>
            <w:sz w:val="20"/>
            <w:szCs w:val="20"/>
          </w:rPr>
          <w:id w:val="139824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054" w:rsidRPr="001C352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96054" w:rsidRPr="001C3529">
        <w:rPr>
          <w:sz w:val="20"/>
          <w:szCs w:val="20"/>
        </w:rPr>
        <w:t xml:space="preserve"> Fastpris utan tillkommande indexreglering</w:t>
      </w:r>
      <w:r w:rsidR="00B96054" w:rsidRPr="001C352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16929427"/>
          <w:placeholder>
            <w:docPart w:val="45DE589F797F48779C7C58B159136188"/>
          </w:placeholder>
          <w:showingPlcHdr/>
          <w:text/>
        </w:sdtPr>
        <w:sdtEndPr/>
        <w:sdtContent>
          <w:r w:rsidR="00B96054" w:rsidRPr="001C3529">
            <w:rPr>
              <w:rStyle w:val="Platshllartext"/>
              <w:sz w:val="20"/>
              <w:szCs w:val="20"/>
              <w:u w:val="dotted"/>
            </w:rPr>
            <w:t>[Ange belopp]</w:t>
          </w:r>
        </w:sdtContent>
      </w:sdt>
      <w:r w:rsidR="00B96054" w:rsidRPr="001C3529">
        <w:rPr>
          <w:sz w:val="20"/>
          <w:szCs w:val="20"/>
          <w:u w:val="dotted"/>
        </w:rPr>
        <w:tab/>
        <w:t>kr</w:t>
      </w:r>
    </w:p>
    <w:p w14:paraId="2032A57A" w14:textId="77777777" w:rsidR="00B96054" w:rsidRPr="001C3529" w:rsidRDefault="001E5618" w:rsidP="00B96054">
      <w:pPr>
        <w:pStyle w:val="Brdtext"/>
        <w:tabs>
          <w:tab w:val="left" w:pos="4820"/>
        </w:tabs>
        <w:spacing w:after="0"/>
        <w:rPr>
          <w:sz w:val="20"/>
          <w:szCs w:val="20"/>
          <w:u w:val="dotted"/>
        </w:rPr>
      </w:pPr>
      <w:sdt>
        <w:sdtPr>
          <w:rPr>
            <w:sz w:val="20"/>
            <w:szCs w:val="20"/>
          </w:rPr>
          <w:id w:val="-30586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054" w:rsidRPr="001C352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96054" w:rsidRPr="001C3529">
        <w:rPr>
          <w:sz w:val="20"/>
          <w:szCs w:val="20"/>
        </w:rPr>
        <w:t xml:space="preserve"> Avdrag</w:t>
      </w:r>
      <w:r w:rsidR="00B96054" w:rsidRPr="001C352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23240666"/>
          <w:placeholder>
            <w:docPart w:val="5BC2E9D114924861951A6546F5A15583"/>
          </w:placeholder>
          <w:showingPlcHdr/>
          <w:text/>
        </w:sdtPr>
        <w:sdtEndPr>
          <w:rPr>
            <w:u w:val="dotted"/>
          </w:rPr>
        </w:sdtEndPr>
        <w:sdtContent>
          <w:r w:rsidR="00B96054" w:rsidRPr="001C3529">
            <w:rPr>
              <w:rStyle w:val="Platshllartext"/>
              <w:sz w:val="20"/>
              <w:szCs w:val="20"/>
              <w:u w:val="dotted"/>
            </w:rPr>
            <w:t>[Ange belopp]</w:t>
          </w:r>
        </w:sdtContent>
      </w:sdt>
      <w:r w:rsidR="00B96054" w:rsidRPr="001C3529">
        <w:rPr>
          <w:sz w:val="20"/>
          <w:szCs w:val="20"/>
          <w:u w:val="dotted"/>
        </w:rPr>
        <w:tab/>
        <w:t>kr</w:t>
      </w:r>
    </w:p>
    <w:p w14:paraId="5203055F" w14:textId="77777777" w:rsidR="00B96054" w:rsidRPr="001C3529" w:rsidRDefault="001E5618" w:rsidP="00B96054">
      <w:pPr>
        <w:pStyle w:val="Brdtext"/>
        <w:tabs>
          <w:tab w:val="left" w:pos="4820"/>
        </w:tabs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31215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054" w:rsidRPr="001C352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96054" w:rsidRPr="001C3529">
        <w:rPr>
          <w:sz w:val="20"/>
          <w:szCs w:val="20"/>
        </w:rPr>
        <w:t xml:space="preserve"> Skadestånd</w:t>
      </w:r>
      <w:r w:rsidR="00B96054" w:rsidRPr="001C352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02132835"/>
          <w:placeholder>
            <w:docPart w:val="17845ECB65FE47B6B0FCF272499E922E"/>
          </w:placeholder>
          <w:showingPlcHdr/>
          <w:text/>
        </w:sdtPr>
        <w:sdtEndPr/>
        <w:sdtContent>
          <w:r w:rsidR="00B96054" w:rsidRPr="001C3529">
            <w:rPr>
              <w:rStyle w:val="Platshllartext"/>
              <w:sz w:val="20"/>
              <w:szCs w:val="20"/>
              <w:u w:val="dotted"/>
            </w:rPr>
            <w:t>[Ange belopp]</w:t>
          </w:r>
        </w:sdtContent>
      </w:sdt>
      <w:r w:rsidR="00B96054" w:rsidRPr="001C3529">
        <w:rPr>
          <w:sz w:val="20"/>
          <w:szCs w:val="20"/>
          <w:u w:val="dotted"/>
        </w:rPr>
        <w:tab/>
        <w:t>kr</w:t>
      </w:r>
    </w:p>
    <w:p w14:paraId="58F1F55C" w14:textId="77777777" w:rsidR="00B96054" w:rsidRPr="001C3529" w:rsidRDefault="001E5618" w:rsidP="00B96054">
      <w:pPr>
        <w:pStyle w:val="Brdtext"/>
        <w:tabs>
          <w:tab w:val="left" w:pos="4820"/>
        </w:tabs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94311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054" w:rsidRPr="001C352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96054" w:rsidRPr="001C3529">
        <w:rPr>
          <w:sz w:val="20"/>
          <w:szCs w:val="20"/>
        </w:rPr>
        <w:t xml:space="preserve"> Vite</w:t>
      </w:r>
      <w:r w:rsidR="00B96054" w:rsidRPr="001C352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83602663"/>
          <w:placeholder>
            <w:docPart w:val="4AE1C07F6BD949FBB74BE8C4079C4CB5"/>
          </w:placeholder>
          <w:showingPlcHdr/>
          <w:text/>
        </w:sdtPr>
        <w:sdtEndPr/>
        <w:sdtContent>
          <w:r w:rsidR="00B96054" w:rsidRPr="001C3529">
            <w:rPr>
              <w:rStyle w:val="Platshllartext"/>
              <w:sz w:val="20"/>
              <w:szCs w:val="20"/>
              <w:u w:val="dotted"/>
            </w:rPr>
            <w:t>[Ange belopp]</w:t>
          </w:r>
        </w:sdtContent>
      </w:sdt>
      <w:r w:rsidR="00B96054" w:rsidRPr="001C3529">
        <w:rPr>
          <w:sz w:val="20"/>
          <w:szCs w:val="20"/>
          <w:u w:val="dotted"/>
        </w:rPr>
        <w:tab/>
        <w:t>kr</w:t>
      </w:r>
    </w:p>
    <w:p w14:paraId="555EC12F" w14:textId="77777777" w:rsidR="00B96054" w:rsidRPr="001C3529" w:rsidRDefault="00B96054" w:rsidP="00B96054">
      <w:pPr>
        <w:pStyle w:val="Brdtext"/>
        <w:spacing w:after="0"/>
        <w:rPr>
          <w:sz w:val="20"/>
          <w:szCs w:val="20"/>
        </w:rPr>
      </w:pPr>
      <w:r w:rsidRPr="001C3529">
        <w:rPr>
          <w:sz w:val="20"/>
          <w:szCs w:val="20"/>
        </w:rPr>
        <w:t xml:space="preserve">ÄTA-nummer: </w:t>
      </w:r>
      <w:sdt>
        <w:sdtPr>
          <w:rPr>
            <w:sz w:val="20"/>
            <w:szCs w:val="20"/>
          </w:rPr>
          <w:id w:val="714390234"/>
          <w:placeholder>
            <w:docPart w:val="A4C447C6792344AFA9AB640CC35147CF"/>
          </w:placeholder>
          <w:showingPlcHdr/>
          <w:dataBinding w:prefixMappings="xmlns:ns0='http://schemas.trafikverket.se/custom/properties'" w:xpath="/ns0:Properties[1]/ns0:Custom[1]/ns0:UrNummer[1]" w:storeItemID="{671EC5DB-9F83-4542-8138-901E5F910F07}"/>
          <w:text/>
        </w:sdtPr>
        <w:sdtEndPr/>
        <w:sdtContent>
          <w:r w:rsidRPr="001C3529">
            <w:rPr>
              <w:rStyle w:val="Platshllartext"/>
              <w:sz w:val="20"/>
              <w:szCs w:val="20"/>
            </w:rPr>
            <w:t>[Ange nummer (om annat än UR nummer)]</w:t>
          </w:r>
        </w:sdtContent>
      </w:sdt>
    </w:p>
    <w:p w14:paraId="2F25FE18" w14:textId="77777777" w:rsidR="00B96054" w:rsidRPr="001C3529" w:rsidRDefault="00B96054" w:rsidP="00B96054">
      <w:pPr>
        <w:pStyle w:val="Brdtext"/>
        <w:rPr>
          <w:sz w:val="20"/>
          <w:szCs w:val="20"/>
        </w:rPr>
      </w:pPr>
      <w:r w:rsidRPr="001C3529">
        <w:rPr>
          <w:sz w:val="20"/>
          <w:szCs w:val="20"/>
        </w:rPr>
        <w:t xml:space="preserve">Leverantörens referensnummer: </w:t>
      </w:r>
      <w:sdt>
        <w:sdtPr>
          <w:rPr>
            <w:sz w:val="20"/>
            <w:szCs w:val="20"/>
          </w:rPr>
          <w:id w:val="-1853483214"/>
          <w:placeholder>
            <w:docPart w:val="2B8FB08244E941C294FF8DC285E1AB09"/>
          </w:placeholder>
          <w:showingPlcHdr/>
          <w:text/>
        </w:sdtPr>
        <w:sdtEndPr/>
        <w:sdtContent>
          <w:r w:rsidRPr="001C3529">
            <w:rPr>
              <w:rStyle w:val="Platshllartext"/>
              <w:sz w:val="20"/>
              <w:szCs w:val="20"/>
            </w:rPr>
            <w:t>[Ange nummer]</w:t>
          </w:r>
        </w:sdtContent>
      </w:sdt>
    </w:p>
    <w:tbl>
      <w:tblPr>
        <w:tblStyle w:val="Tabellrutnt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ering för överenskommelse"/>
      </w:tblPr>
      <w:tblGrid>
        <w:gridCol w:w="2350"/>
        <w:gridCol w:w="283"/>
        <w:gridCol w:w="3402"/>
        <w:gridCol w:w="283"/>
        <w:gridCol w:w="3402"/>
      </w:tblGrid>
      <w:tr w:rsidR="00B96054" w:rsidRPr="00486981" w14:paraId="07CD7A1D" w14:textId="77777777" w:rsidTr="00C9303E">
        <w:trPr>
          <w:trHeight w:val="340"/>
        </w:trPr>
        <w:tc>
          <w:tcPr>
            <w:tcW w:w="2350" w:type="dxa"/>
            <w:tcBorders>
              <w:bottom w:val="single" w:sz="4" w:space="0" w:color="595959" w:themeColor="text1" w:themeTint="A6"/>
            </w:tcBorders>
            <w:vAlign w:val="bottom"/>
          </w:tcPr>
          <w:p w14:paraId="5F91A646" w14:textId="77777777" w:rsidR="00B96054" w:rsidRPr="00486981" w:rsidRDefault="00B96054" w:rsidP="00C9303E">
            <w:pPr>
              <w:pStyle w:val="Brdtext"/>
              <w:spacing w:after="0"/>
              <w:rPr>
                <w:rFonts w:eastAsia="Calibri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71A4B72D" w14:textId="77777777" w:rsidR="00B96054" w:rsidRPr="00486981" w:rsidRDefault="00B96054" w:rsidP="00C9303E">
            <w:pPr>
              <w:pStyle w:val="Brdtext"/>
              <w:spacing w:after="0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595959" w:themeColor="text1" w:themeTint="A6"/>
            </w:tcBorders>
            <w:vAlign w:val="bottom"/>
          </w:tcPr>
          <w:p w14:paraId="57141AD4" w14:textId="77777777" w:rsidR="00B96054" w:rsidRPr="00486981" w:rsidRDefault="00B96054" w:rsidP="00C9303E">
            <w:pPr>
              <w:pStyle w:val="Brdtext"/>
              <w:spacing w:after="0"/>
              <w:rPr>
                <w:rFonts w:eastAsia="Calibri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39561CFE" w14:textId="77777777" w:rsidR="00B96054" w:rsidRPr="00486981" w:rsidRDefault="00B96054" w:rsidP="00C9303E">
            <w:pPr>
              <w:pStyle w:val="Brdtext"/>
              <w:spacing w:after="0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595959" w:themeColor="text1" w:themeTint="A6"/>
            </w:tcBorders>
            <w:vAlign w:val="bottom"/>
          </w:tcPr>
          <w:p w14:paraId="37A31E48" w14:textId="77777777" w:rsidR="00B96054" w:rsidRPr="00486981" w:rsidRDefault="00B96054" w:rsidP="00C9303E">
            <w:pPr>
              <w:pStyle w:val="Brdtext"/>
              <w:spacing w:after="0"/>
              <w:rPr>
                <w:rFonts w:eastAsia="Calibri"/>
                <w:szCs w:val="20"/>
              </w:rPr>
            </w:pPr>
          </w:p>
        </w:tc>
      </w:tr>
      <w:tr w:rsidR="00B96054" w14:paraId="6A9CE19A" w14:textId="77777777" w:rsidTr="00C9303E">
        <w:tc>
          <w:tcPr>
            <w:tcW w:w="2350" w:type="dxa"/>
          </w:tcPr>
          <w:p w14:paraId="70D268B9" w14:textId="77777777" w:rsidR="00B96054" w:rsidRDefault="00B96054" w:rsidP="00C9303E">
            <w:pPr>
              <w:pStyle w:val="Brdtext"/>
              <w:spacing w:after="0"/>
            </w:pPr>
            <w:r>
              <w:t>Datum</w:t>
            </w:r>
          </w:p>
        </w:tc>
        <w:tc>
          <w:tcPr>
            <w:tcW w:w="283" w:type="dxa"/>
          </w:tcPr>
          <w:p w14:paraId="53087844" w14:textId="77777777" w:rsidR="00B96054" w:rsidRDefault="00B96054" w:rsidP="00C9303E">
            <w:pPr>
              <w:pStyle w:val="Brdtext"/>
              <w:spacing w:after="0"/>
            </w:pPr>
          </w:p>
        </w:tc>
        <w:tc>
          <w:tcPr>
            <w:tcW w:w="3402" w:type="dxa"/>
          </w:tcPr>
          <w:p w14:paraId="06FABAAC" w14:textId="77777777" w:rsidR="00B96054" w:rsidRDefault="00B96054" w:rsidP="00C9303E">
            <w:pPr>
              <w:pStyle w:val="Brdtext"/>
              <w:spacing w:after="0"/>
            </w:pPr>
            <w:r>
              <w:t>Underskrift Beställare</w:t>
            </w:r>
          </w:p>
        </w:tc>
        <w:tc>
          <w:tcPr>
            <w:tcW w:w="283" w:type="dxa"/>
          </w:tcPr>
          <w:p w14:paraId="5BD81686" w14:textId="77777777" w:rsidR="00B96054" w:rsidRDefault="00B96054" w:rsidP="00C9303E">
            <w:pPr>
              <w:pStyle w:val="Brdtext"/>
              <w:spacing w:after="0"/>
            </w:pPr>
          </w:p>
        </w:tc>
        <w:tc>
          <w:tcPr>
            <w:tcW w:w="3402" w:type="dxa"/>
          </w:tcPr>
          <w:p w14:paraId="0BE4FBCF" w14:textId="77777777" w:rsidR="00B96054" w:rsidRDefault="00B96054" w:rsidP="00C9303E">
            <w:pPr>
              <w:pStyle w:val="Brdtext"/>
              <w:spacing w:after="0"/>
            </w:pPr>
            <w:r>
              <w:t>Namnförtydligande Beställare</w:t>
            </w:r>
          </w:p>
        </w:tc>
      </w:tr>
      <w:tr w:rsidR="00B96054" w:rsidRPr="00486981" w14:paraId="58B26BA1" w14:textId="77777777" w:rsidTr="00C9303E">
        <w:trPr>
          <w:trHeight w:val="340"/>
        </w:trPr>
        <w:tc>
          <w:tcPr>
            <w:tcW w:w="2350" w:type="dxa"/>
            <w:tcBorders>
              <w:bottom w:val="single" w:sz="4" w:space="0" w:color="595959" w:themeColor="text1" w:themeTint="A6"/>
            </w:tcBorders>
            <w:vAlign w:val="bottom"/>
          </w:tcPr>
          <w:p w14:paraId="1F87D3FF" w14:textId="77777777" w:rsidR="00B96054" w:rsidRPr="00486981" w:rsidRDefault="00B96054" w:rsidP="00C9303E">
            <w:pPr>
              <w:pStyle w:val="Brdtext"/>
              <w:spacing w:after="0"/>
              <w:rPr>
                <w:rFonts w:eastAsia="Calibri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38DCAB90" w14:textId="77777777" w:rsidR="00B96054" w:rsidRPr="00486981" w:rsidRDefault="00B96054" w:rsidP="00C9303E">
            <w:pPr>
              <w:pStyle w:val="Brdtext"/>
              <w:spacing w:after="0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595959" w:themeColor="text1" w:themeTint="A6"/>
            </w:tcBorders>
            <w:vAlign w:val="bottom"/>
          </w:tcPr>
          <w:p w14:paraId="04AE898F" w14:textId="77777777" w:rsidR="00B96054" w:rsidRPr="00486981" w:rsidRDefault="00B96054" w:rsidP="00C9303E">
            <w:pPr>
              <w:pStyle w:val="Brdtext"/>
              <w:spacing w:after="0"/>
              <w:rPr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36DFE90C" w14:textId="77777777" w:rsidR="00B96054" w:rsidRPr="00486981" w:rsidRDefault="00B96054" w:rsidP="00C9303E">
            <w:pPr>
              <w:pStyle w:val="Brdtext"/>
              <w:spacing w:after="0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595959" w:themeColor="text1" w:themeTint="A6"/>
            </w:tcBorders>
            <w:vAlign w:val="bottom"/>
          </w:tcPr>
          <w:p w14:paraId="46FC50BE" w14:textId="77777777" w:rsidR="00B96054" w:rsidRPr="00486981" w:rsidRDefault="00B96054" w:rsidP="00C9303E">
            <w:pPr>
              <w:pStyle w:val="Brdtext"/>
              <w:spacing w:after="0"/>
              <w:rPr>
                <w:szCs w:val="20"/>
              </w:rPr>
            </w:pPr>
          </w:p>
        </w:tc>
      </w:tr>
      <w:tr w:rsidR="00B96054" w14:paraId="7EDF11E5" w14:textId="77777777" w:rsidTr="00C9303E">
        <w:tc>
          <w:tcPr>
            <w:tcW w:w="2350" w:type="dxa"/>
            <w:tcBorders>
              <w:top w:val="single" w:sz="4" w:space="0" w:color="595959" w:themeColor="text1" w:themeTint="A6"/>
            </w:tcBorders>
          </w:tcPr>
          <w:p w14:paraId="4FD7DAD3" w14:textId="77777777" w:rsidR="00B96054" w:rsidRDefault="00B96054" w:rsidP="00C9303E">
            <w:pPr>
              <w:pStyle w:val="Brdtext"/>
              <w:spacing w:after="0"/>
            </w:pPr>
            <w:r>
              <w:t>Datum</w:t>
            </w:r>
          </w:p>
        </w:tc>
        <w:tc>
          <w:tcPr>
            <w:tcW w:w="283" w:type="dxa"/>
          </w:tcPr>
          <w:p w14:paraId="26F2BA9A" w14:textId="77777777" w:rsidR="00B96054" w:rsidRDefault="00B96054" w:rsidP="00C9303E">
            <w:pPr>
              <w:pStyle w:val="Brdtext"/>
              <w:spacing w:after="0"/>
            </w:pPr>
          </w:p>
        </w:tc>
        <w:tc>
          <w:tcPr>
            <w:tcW w:w="3402" w:type="dxa"/>
            <w:tcBorders>
              <w:top w:val="single" w:sz="4" w:space="0" w:color="595959" w:themeColor="text1" w:themeTint="A6"/>
            </w:tcBorders>
          </w:tcPr>
          <w:p w14:paraId="48ED79A4" w14:textId="77777777" w:rsidR="00B96054" w:rsidRDefault="00B96054" w:rsidP="00C9303E">
            <w:pPr>
              <w:pStyle w:val="Brdtext"/>
              <w:spacing w:after="0"/>
            </w:pPr>
            <w:r>
              <w:t>Underskrift Leverantör</w:t>
            </w:r>
          </w:p>
        </w:tc>
        <w:tc>
          <w:tcPr>
            <w:tcW w:w="283" w:type="dxa"/>
          </w:tcPr>
          <w:p w14:paraId="59605E4B" w14:textId="77777777" w:rsidR="00B96054" w:rsidRDefault="00B96054" w:rsidP="00C9303E">
            <w:pPr>
              <w:pStyle w:val="Brdtext"/>
              <w:spacing w:after="0"/>
            </w:pPr>
          </w:p>
        </w:tc>
        <w:tc>
          <w:tcPr>
            <w:tcW w:w="3402" w:type="dxa"/>
            <w:tcBorders>
              <w:top w:val="single" w:sz="4" w:space="0" w:color="595959" w:themeColor="text1" w:themeTint="A6"/>
            </w:tcBorders>
          </w:tcPr>
          <w:p w14:paraId="610E5BA7" w14:textId="77777777" w:rsidR="00B96054" w:rsidRDefault="00B96054" w:rsidP="00C9303E">
            <w:pPr>
              <w:pStyle w:val="Brdtext"/>
              <w:spacing w:after="0"/>
            </w:pPr>
            <w:r>
              <w:t>Namnförtydligande Leverantör</w:t>
            </w:r>
          </w:p>
        </w:tc>
      </w:tr>
    </w:tbl>
    <w:p w14:paraId="4EBE848A" w14:textId="77777777" w:rsidR="00B96054" w:rsidRPr="001C3529" w:rsidRDefault="00B96054" w:rsidP="00B96054">
      <w:pPr>
        <w:pStyle w:val="Brdtext"/>
        <w:spacing w:after="0"/>
        <w:ind w:right="-2469"/>
        <w:jc w:val="center"/>
        <w:rPr>
          <w:i/>
          <w:sz w:val="20"/>
          <w:szCs w:val="20"/>
        </w:rPr>
      </w:pPr>
      <w:r w:rsidRPr="001C3529">
        <w:rPr>
          <w:i/>
          <w:sz w:val="20"/>
          <w:szCs w:val="20"/>
        </w:rPr>
        <w:t>(Signatur av leverantör är inte nödvändig för beställarens anspråk på skadestånd eller vite.)</w:t>
      </w:r>
    </w:p>
    <w:p w14:paraId="7DEF6FD4" w14:textId="77777777" w:rsidR="00B96054" w:rsidRDefault="00B96054">
      <w:pPr>
        <w:rPr>
          <w:rFonts w:ascii="Georgia" w:eastAsia="Times New Roman" w:hAnsi="Georgia" w:cs="Times New Roman"/>
          <w:i/>
          <w:color w:val="000000" w:themeColor="text1"/>
          <w:szCs w:val="20"/>
          <w:lang w:eastAsia="sv-SE"/>
        </w:rPr>
      </w:pPr>
      <w:r>
        <w:rPr>
          <w:i/>
          <w:szCs w:val="20"/>
        </w:rPr>
        <w:br w:type="page"/>
      </w:r>
    </w:p>
    <w:p w14:paraId="65A22614" w14:textId="77777777" w:rsidR="00260A20" w:rsidRDefault="00260A20" w:rsidP="00B96054">
      <w:pPr>
        <w:pStyle w:val="Rubrik1"/>
      </w:pPr>
      <w:r w:rsidRPr="00260A20">
        <w:lastRenderedPageBreak/>
        <w:t>Överenskommelse om slutlig ersättning vid Självkostnad/à-prislista/Timarvoden</w:t>
      </w:r>
    </w:p>
    <w:p w14:paraId="189BB618" w14:textId="77777777" w:rsidR="00B96054" w:rsidRPr="001C3529" w:rsidRDefault="00B96054" w:rsidP="00B96054">
      <w:pPr>
        <w:pStyle w:val="Brdtext"/>
        <w:spacing w:after="0"/>
        <w:rPr>
          <w:b/>
          <w:bCs/>
          <w:sz w:val="20"/>
          <w:szCs w:val="20"/>
        </w:rPr>
      </w:pPr>
      <w:r w:rsidRPr="001C3529">
        <w:rPr>
          <w:b/>
          <w:bCs/>
          <w:sz w:val="20"/>
          <w:szCs w:val="20"/>
        </w:rPr>
        <w:t>Parterna är härmed överens om att stänga denna ÄTA med nedanstående belopp</w:t>
      </w:r>
    </w:p>
    <w:p w14:paraId="28A56E9E" w14:textId="77777777" w:rsidR="00B96054" w:rsidRDefault="00B96054" w:rsidP="00B96054">
      <w:pPr>
        <w:pStyle w:val="Brdtext"/>
        <w:spacing w:after="0"/>
        <w:rPr>
          <w:i/>
          <w:sz w:val="20"/>
          <w:szCs w:val="20"/>
        </w:rPr>
      </w:pPr>
      <w:r w:rsidRPr="001C3529">
        <w:rPr>
          <w:i/>
          <w:sz w:val="20"/>
          <w:szCs w:val="20"/>
        </w:rPr>
        <w:t>(Denna överenskommelse kan även ske via kontraktmötesprotokoll men ska alltid dokumenteras i UR/ÄTA-logg)</w:t>
      </w:r>
    </w:p>
    <w:p w14:paraId="6D916A34" w14:textId="77777777" w:rsidR="00FA68C7" w:rsidRPr="001C3529" w:rsidRDefault="00FA68C7" w:rsidP="00B96054">
      <w:pPr>
        <w:pStyle w:val="Brdtext"/>
        <w:spacing w:after="0"/>
        <w:rPr>
          <w:i/>
          <w:sz w:val="20"/>
          <w:szCs w:val="20"/>
        </w:rPr>
      </w:pPr>
    </w:p>
    <w:p w14:paraId="7EA43FAD" w14:textId="77777777" w:rsidR="00B96054" w:rsidRPr="001C3529" w:rsidRDefault="00B96054" w:rsidP="00B96054">
      <w:pPr>
        <w:pStyle w:val="Brdtext"/>
        <w:rPr>
          <w:sz w:val="20"/>
          <w:szCs w:val="20"/>
        </w:rPr>
      </w:pPr>
      <w:r w:rsidRPr="001C3529">
        <w:rPr>
          <w:sz w:val="20"/>
          <w:szCs w:val="20"/>
        </w:rPr>
        <w:t>Slutlig ersättning:</w:t>
      </w:r>
      <w:r w:rsidRPr="001C352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38530181"/>
          <w:placeholder>
            <w:docPart w:val="F6039EEAF83B4711A2C6492069AD9AD5"/>
          </w:placeholder>
          <w:showingPlcHdr/>
          <w:text/>
        </w:sdtPr>
        <w:sdtEndPr/>
        <w:sdtContent>
          <w:r w:rsidRPr="001C3529">
            <w:rPr>
              <w:rStyle w:val="Platshllartext"/>
              <w:sz w:val="20"/>
              <w:szCs w:val="20"/>
              <w:u w:val="dotted"/>
            </w:rPr>
            <w:t>[Ange belopp]</w:t>
          </w:r>
        </w:sdtContent>
      </w:sdt>
      <w:r w:rsidRPr="001C3529">
        <w:rPr>
          <w:sz w:val="20"/>
          <w:szCs w:val="20"/>
          <w:u w:val="dotted"/>
        </w:rPr>
        <w:tab/>
        <w:t>kr</w:t>
      </w:r>
    </w:p>
    <w:tbl>
      <w:tblPr>
        <w:tblStyle w:val="Tabellrutnt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ering för Överenskommelse om slutlig ersättning vid Självkostnad/à-prislista/Timarvoden"/>
      </w:tblPr>
      <w:tblGrid>
        <w:gridCol w:w="2350"/>
        <w:gridCol w:w="283"/>
        <w:gridCol w:w="3402"/>
        <w:gridCol w:w="283"/>
        <w:gridCol w:w="3402"/>
      </w:tblGrid>
      <w:tr w:rsidR="00B96054" w:rsidRPr="00486981" w14:paraId="1EAB4568" w14:textId="77777777" w:rsidTr="00C9303E">
        <w:trPr>
          <w:trHeight w:val="340"/>
        </w:trPr>
        <w:tc>
          <w:tcPr>
            <w:tcW w:w="2350" w:type="dxa"/>
            <w:tcBorders>
              <w:bottom w:val="single" w:sz="4" w:space="0" w:color="595959" w:themeColor="text1" w:themeTint="A6"/>
            </w:tcBorders>
            <w:vAlign w:val="bottom"/>
          </w:tcPr>
          <w:p w14:paraId="7E2BDA89" w14:textId="77777777" w:rsidR="00B96054" w:rsidRPr="00486981" w:rsidRDefault="00B96054" w:rsidP="00C9303E">
            <w:pPr>
              <w:pStyle w:val="Brdtext"/>
              <w:spacing w:after="0"/>
              <w:rPr>
                <w:rFonts w:eastAsia="Calibri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736BC25C" w14:textId="77777777" w:rsidR="00B96054" w:rsidRPr="00486981" w:rsidRDefault="00B96054" w:rsidP="00C9303E">
            <w:pPr>
              <w:pStyle w:val="Brdtext"/>
              <w:spacing w:after="0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595959" w:themeColor="text1" w:themeTint="A6"/>
            </w:tcBorders>
            <w:vAlign w:val="bottom"/>
          </w:tcPr>
          <w:p w14:paraId="080C48B9" w14:textId="77777777" w:rsidR="00B96054" w:rsidRPr="00486981" w:rsidRDefault="00B96054" w:rsidP="00C9303E">
            <w:pPr>
              <w:pStyle w:val="Brdtext"/>
              <w:spacing w:after="0"/>
              <w:rPr>
                <w:rFonts w:eastAsia="Calibri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5A4E9A14" w14:textId="77777777" w:rsidR="00B96054" w:rsidRPr="00486981" w:rsidRDefault="00B96054" w:rsidP="00C9303E">
            <w:pPr>
              <w:pStyle w:val="Brdtext"/>
              <w:spacing w:after="0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595959" w:themeColor="text1" w:themeTint="A6"/>
            </w:tcBorders>
            <w:vAlign w:val="bottom"/>
          </w:tcPr>
          <w:p w14:paraId="1479C5F0" w14:textId="77777777" w:rsidR="00B96054" w:rsidRPr="00486981" w:rsidRDefault="00B96054" w:rsidP="00C9303E">
            <w:pPr>
              <w:pStyle w:val="Brdtext"/>
              <w:spacing w:after="0"/>
              <w:rPr>
                <w:rFonts w:eastAsia="Calibri"/>
                <w:szCs w:val="20"/>
              </w:rPr>
            </w:pPr>
          </w:p>
        </w:tc>
      </w:tr>
      <w:tr w:rsidR="00B96054" w14:paraId="42E18FED" w14:textId="77777777" w:rsidTr="00C9303E">
        <w:tc>
          <w:tcPr>
            <w:tcW w:w="2350" w:type="dxa"/>
          </w:tcPr>
          <w:p w14:paraId="2B92699E" w14:textId="77777777" w:rsidR="00B96054" w:rsidRDefault="00B96054" w:rsidP="00C9303E">
            <w:pPr>
              <w:pStyle w:val="Brdtext"/>
              <w:spacing w:after="0"/>
            </w:pPr>
            <w:r>
              <w:t>Datum</w:t>
            </w:r>
          </w:p>
        </w:tc>
        <w:tc>
          <w:tcPr>
            <w:tcW w:w="283" w:type="dxa"/>
          </w:tcPr>
          <w:p w14:paraId="2AEAAD23" w14:textId="77777777" w:rsidR="00B96054" w:rsidRDefault="00B96054" w:rsidP="00C9303E">
            <w:pPr>
              <w:pStyle w:val="Brdtext"/>
              <w:spacing w:after="0"/>
            </w:pPr>
          </w:p>
        </w:tc>
        <w:tc>
          <w:tcPr>
            <w:tcW w:w="3402" w:type="dxa"/>
          </w:tcPr>
          <w:p w14:paraId="0800F049" w14:textId="77777777" w:rsidR="00B96054" w:rsidRDefault="00B96054" w:rsidP="00C9303E">
            <w:pPr>
              <w:pStyle w:val="Brdtext"/>
              <w:spacing w:after="0"/>
            </w:pPr>
            <w:r>
              <w:t>Underskrift Beställare</w:t>
            </w:r>
          </w:p>
        </w:tc>
        <w:tc>
          <w:tcPr>
            <w:tcW w:w="283" w:type="dxa"/>
          </w:tcPr>
          <w:p w14:paraId="270EC875" w14:textId="77777777" w:rsidR="00B96054" w:rsidRDefault="00B96054" w:rsidP="00C9303E">
            <w:pPr>
              <w:pStyle w:val="Brdtext"/>
              <w:spacing w:after="0"/>
            </w:pPr>
          </w:p>
        </w:tc>
        <w:tc>
          <w:tcPr>
            <w:tcW w:w="3402" w:type="dxa"/>
          </w:tcPr>
          <w:p w14:paraId="7D2D0339" w14:textId="77777777" w:rsidR="00B96054" w:rsidRDefault="00B96054" w:rsidP="00C9303E">
            <w:pPr>
              <w:pStyle w:val="Brdtext"/>
              <w:spacing w:after="0"/>
            </w:pPr>
            <w:r>
              <w:t>Namnförtydligande Beställare</w:t>
            </w:r>
          </w:p>
        </w:tc>
      </w:tr>
      <w:tr w:rsidR="00B96054" w:rsidRPr="00486981" w14:paraId="366845D6" w14:textId="77777777" w:rsidTr="00C9303E">
        <w:trPr>
          <w:trHeight w:val="340"/>
        </w:trPr>
        <w:tc>
          <w:tcPr>
            <w:tcW w:w="2350" w:type="dxa"/>
            <w:tcBorders>
              <w:bottom w:val="single" w:sz="4" w:space="0" w:color="595959" w:themeColor="text1" w:themeTint="A6"/>
            </w:tcBorders>
            <w:vAlign w:val="bottom"/>
          </w:tcPr>
          <w:p w14:paraId="625B586E" w14:textId="77777777" w:rsidR="00B96054" w:rsidRPr="00486981" w:rsidRDefault="00B96054" w:rsidP="00C9303E">
            <w:pPr>
              <w:pStyle w:val="Brdtext"/>
              <w:spacing w:after="0"/>
              <w:rPr>
                <w:rFonts w:eastAsia="Calibri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655C4BED" w14:textId="77777777" w:rsidR="00B96054" w:rsidRPr="00486981" w:rsidRDefault="00B96054" w:rsidP="00C9303E">
            <w:pPr>
              <w:pStyle w:val="Brdtext"/>
              <w:spacing w:after="0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595959" w:themeColor="text1" w:themeTint="A6"/>
            </w:tcBorders>
            <w:vAlign w:val="bottom"/>
          </w:tcPr>
          <w:p w14:paraId="20D9A661" w14:textId="77777777" w:rsidR="00B96054" w:rsidRPr="00486981" w:rsidRDefault="00B96054" w:rsidP="00C9303E">
            <w:pPr>
              <w:pStyle w:val="Brdtext"/>
              <w:spacing w:after="0"/>
              <w:rPr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58D0A490" w14:textId="77777777" w:rsidR="00B96054" w:rsidRPr="00486981" w:rsidRDefault="00B96054" w:rsidP="00C9303E">
            <w:pPr>
              <w:pStyle w:val="Brdtext"/>
              <w:spacing w:after="0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595959" w:themeColor="text1" w:themeTint="A6"/>
            </w:tcBorders>
            <w:vAlign w:val="bottom"/>
          </w:tcPr>
          <w:p w14:paraId="57461389" w14:textId="77777777" w:rsidR="00B96054" w:rsidRPr="00486981" w:rsidRDefault="00B96054" w:rsidP="00C9303E">
            <w:pPr>
              <w:pStyle w:val="Brdtext"/>
              <w:spacing w:after="0"/>
              <w:rPr>
                <w:szCs w:val="20"/>
              </w:rPr>
            </w:pPr>
          </w:p>
        </w:tc>
      </w:tr>
      <w:tr w:rsidR="00B96054" w14:paraId="760D19C3" w14:textId="77777777" w:rsidTr="00C9303E">
        <w:tc>
          <w:tcPr>
            <w:tcW w:w="2350" w:type="dxa"/>
            <w:tcBorders>
              <w:top w:val="single" w:sz="4" w:space="0" w:color="595959" w:themeColor="text1" w:themeTint="A6"/>
            </w:tcBorders>
          </w:tcPr>
          <w:p w14:paraId="594BFF21" w14:textId="77777777" w:rsidR="00B96054" w:rsidRDefault="00B96054" w:rsidP="00C9303E">
            <w:pPr>
              <w:pStyle w:val="Brdtext"/>
              <w:spacing w:after="0"/>
            </w:pPr>
            <w:r>
              <w:t>Datum</w:t>
            </w:r>
          </w:p>
        </w:tc>
        <w:tc>
          <w:tcPr>
            <w:tcW w:w="283" w:type="dxa"/>
          </w:tcPr>
          <w:p w14:paraId="53876D67" w14:textId="77777777" w:rsidR="00B96054" w:rsidRDefault="00B96054" w:rsidP="00C9303E">
            <w:pPr>
              <w:pStyle w:val="Brdtext"/>
              <w:spacing w:after="0"/>
            </w:pPr>
          </w:p>
        </w:tc>
        <w:tc>
          <w:tcPr>
            <w:tcW w:w="3402" w:type="dxa"/>
            <w:tcBorders>
              <w:top w:val="single" w:sz="4" w:space="0" w:color="595959" w:themeColor="text1" w:themeTint="A6"/>
            </w:tcBorders>
          </w:tcPr>
          <w:p w14:paraId="0D7CEF26" w14:textId="77777777" w:rsidR="00B96054" w:rsidRDefault="00B96054" w:rsidP="00C9303E">
            <w:pPr>
              <w:pStyle w:val="Brdtext"/>
              <w:spacing w:after="0"/>
            </w:pPr>
            <w:r>
              <w:t>Underskrift Leverantör</w:t>
            </w:r>
          </w:p>
        </w:tc>
        <w:tc>
          <w:tcPr>
            <w:tcW w:w="283" w:type="dxa"/>
          </w:tcPr>
          <w:p w14:paraId="0CEF3968" w14:textId="77777777" w:rsidR="00B96054" w:rsidRDefault="00B96054" w:rsidP="00C9303E">
            <w:pPr>
              <w:pStyle w:val="Brdtext"/>
              <w:spacing w:after="0"/>
            </w:pPr>
          </w:p>
        </w:tc>
        <w:tc>
          <w:tcPr>
            <w:tcW w:w="3402" w:type="dxa"/>
            <w:tcBorders>
              <w:top w:val="single" w:sz="4" w:space="0" w:color="595959" w:themeColor="text1" w:themeTint="A6"/>
            </w:tcBorders>
          </w:tcPr>
          <w:p w14:paraId="507A11E3" w14:textId="77777777" w:rsidR="00B96054" w:rsidRDefault="00B96054" w:rsidP="00C9303E">
            <w:pPr>
              <w:pStyle w:val="Brdtext"/>
              <w:spacing w:after="0"/>
            </w:pPr>
            <w:r>
              <w:t>Namnförtydligande Leverantör</w:t>
            </w:r>
          </w:p>
        </w:tc>
      </w:tr>
    </w:tbl>
    <w:p w14:paraId="6FA2480C" w14:textId="77777777" w:rsidR="00260A20" w:rsidRPr="00260A20" w:rsidRDefault="00260A20" w:rsidP="00260A20">
      <w:pPr>
        <w:pStyle w:val="Brdtext"/>
      </w:pPr>
    </w:p>
    <w:p w14:paraId="3FB2D817" w14:textId="77777777" w:rsidR="00AF17FC" w:rsidRDefault="00AF17FC" w:rsidP="005A2911">
      <w:pPr>
        <w:pStyle w:val="Brdtext"/>
        <w:ind w:right="-2469"/>
      </w:pPr>
      <w:r>
        <w:rPr>
          <w:noProof/>
        </w:rPr>
        <mc:AlternateContent>
          <mc:Choice Requires="wps">
            <w:drawing>
              <wp:inline distT="0" distB="0" distL="0" distR="0" wp14:anchorId="0ED2935C" wp14:editId="3F6BDF41">
                <wp:extent cx="6462000" cy="295275"/>
                <wp:effectExtent l="0" t="0" r="15240" b="28575"/>
                <wp:docPr id="15" name="Textruta 2" descr="Aktuella dokumentegenskaper räknas upp här" title="Dokumentegenska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32908" w14:textId="3210CC72" w:rsidR="00AF17FC" w:rsidRPr="001E28A0" w:rsidRDefault="00AF17FC" w:rsidP="00475B2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1E28A0">
                              <w:rPr>
                                <w:sz w:val="12"/>
                                <w:szCs w:val="12"/>
                              </w:rPr>
                              <w:t xml:space="preserve">Dokumentegenskaper, Ärendenummer </w:t>
                            </w:r>
                            <w:sdt>
                              <w:sdtPr>
                                <w:rPr>
                                  <w:i/>
                                  <w:sz w:val="12"/>
                                  <w:szCs w:val="12"/>
                                </w:rPr>
                                <w:alias w:val="Ärendenummer"/>
                                <w:tag w:val="TrvCaseId"/>
                                <w:id w:val="1949117938"/>
                                <w:placeholder>
                                  <w:docPart w:val="D89B9A7FBA4D4D37A490BD9176ACDC3A"/>
                                </w:placeholder>
                                <w:showingPlcHdr/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Ärendenummer_x0020_NY[1]" w:storeItemID="{5316A796-3E13-4D76-B9BC-3A77F7C8617E}"/>
                                <w:text/>
                              </w:sdtPr>
                              <w:sdtEndPr/>
                              <w:sdtContent>
                                <w:r w:rsidRPr="001E28A0">
                                  <w:rPr>
                                    <w:rStyle w:val="Platshllartext"/>
                                    <w:i/>
                                    <w:sz w:val="12"/>
                                    <w:szCs w:val="12"/>
                                  </w:rPr>
                                  <w:t>[Ärendenummer]</w:t>
                                </w:r>
                              </w:sdtContent>
                            </w:sdt>
                            <w:r w:rsidRPr="001E28A0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Skapat av 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Skapat av"/>
                                <w:tag w:val="TrvCreatedBy"/>
                                <w:id w:val="-441764207"/>
                                <w:placeholder>
                                  <w:docPart w:val="3A59D17E139744229E1FC2AB5DB81245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Skapat_x0020_av_x0020_NY[1]" w:storeItemID="{5316A796-3E13-4D76-B9BC-3A77F7C8617E}"/>
                                <w:text/>
                              </w:sdtPr>
                              <w:sdtEndPr/>
                              <w:sdtContent>
                                <w:r w:rsidR="001E5618">
                                  <w:rPr>
                                    <w:sz w:val="12"/>
                                    <w:szCs w:val="12"/>
                                  </w:rPr>
                                  <w:t>Edfeldt Thomas, IVtd2 Konsult</w:t>
                                </w:r>
                              </w:sdtContent>
                            </w:sdt>
                            <w:r w:rsidRPr="001E28A0">
                              <w:rPr>
                                <w:sz w:val="12"/>
                                <w:szCs w:val="12"/>
                              </w:rPr>
                              <w:t xml:space="preserve">, Dokumentdatum </w:t>
                            </w:r>
                            <w:sdt>
                              <w:sdtPr>
                                <w:rPr>
                                  <w:i/>
                                  <w:sz w:val="12"/>
                                  <w:szCs w:val="12"/>
                                </w:rPr>
                                <w:alias w:val="Dokumentdatum"/>
                                <w:tag w:val="TrvDocumentDate"/>
                                <w:id w:val="-1437511130"/>
                                <w:placeholder>
                                  <w:docPart w:val="4CF181DD29FF441684BAA342A897FC1E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Dokumentdatum_x0020_NY[1]" w:storeItemID="{5316A796-3E13-4D76-B9BC-3A77F7C8617E}"/>
                                <w:date w:fullDate="2024-12-18T00:00:00Z">
                                  <w:dateFormat w:val="yyyy-MM-dd"/>
                                  <w:lid w:val="sv-S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E5618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2024-12-18</w:t>
                                </w:r>
                              </w:sdtContent>
                            </w:sdt>
                            <w:r w:rsidRPr="00D47844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1E28A0">
                              <w:rPr>
                                <w:sz w:val="12"/>
                                <w:szCs w:val="12"/>
                              </w:rPr>
                              <w:t>Dokument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typ 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Dokumenttyp"/>
                                <w:tag w:val="TrvDocumentTypeTaxHTField0"/>
                                <w:id w:val="-665861044"/>
                                <w:lock w:val="contentLocked"/>
                                <w:placeholder>
                                  <w:docPart w:val="420AE7105DAD408394A0CA601512D93F"/>
                                </w:placeholder>
                                <w:dataBinding w:xpath="/ns0:properties[1]/documentManagement[1]/ns4:TrvDocumentTypeTaxHTField0[1]/ns2:Terms[1]" w:storeItemID="{5316A796-3E13-4D76-B9BC-3A77F7C8617E}"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sz w:val="12"/>
                                    <w:szCs w:val="12"/>
                                  </w:rPr>
                                  <w:t>BLANKETT</w:t>
                                </w:r>
                              </w:sdtContent>
                            </w:sdt>
                            <w:r w:rsidR="00DF0E5F">
                              <w:rPr>
                                <w:sz w:val="12"/>
                                <w:szCs w:val="12"/>
                              </w:rPr>
                              <w:t xml:space="preserve">, Konfidentialitetsnivå 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Konfidentialitetsnivå"/>
                                <w:tag w:val="TrvConfidentialityLevelTaxHTField0"/>
                                <w:id w:val="-1802754041"/>
                                <w:placeholder>
                                  <w:docPart w:val="DF36B7BFFB3D49DEB0DA82FC27756408"/>
                                </w:placeholder>
                                <w:showingPlcHdr/>
                                <w:dataBinding w:xpath="/ns0:properties[1]/documentManagement[1]/ns4:TrvConfidentialityLevelTaxHTField0[1]/ns2:Terms[1]" w:storeItemID="{5316A796-3E13-4D76-B9BC-3A77F7C8617E}"/>
                                <w:text/>
                              </w:sdtPr>
                              <w:sdtEndPr/>
                              <w:sdtContent>
                                <w:r w:rsidR="00DF0E5F" w:rsidRPr="00DF0E5F">
                                  <w:rPr>
                                    <w:rStyle w:val="Platshllartext"/>
                                    <w:sz w:val="12"/>
                                    <w:szCs w:val="12"/>
                                  </w:rPr>
                                  <w:t>[Konfidentialitetsnivå]</w:t>
                                </w:r>
                              </w:sdtContent>
                            </w:sdt>
                            <w:r w:rsidR="00FD266F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D2935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Titel: Dokumentegenskaper - Beskrivning: Aktuella dokumentegenskaper räknas upp här" style="width:508.8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">
                <v:textbox>
                  <w:txbxContent>
                    <w:p w14:paraId="38032908" w14:textId="3210CC72" w:rsidR="00AF17FC" w:rsidRPr="001E28A0" w:rsidRDefault="00AF17FC" w:rsidP="00475B2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1E28A0">
                        <w:rPr>
                          <w:sz w:val="12"/>
                          <w:szCs w:val="12"/>
                        </w:rPr>
                        <w:t xml:space="preserve">Dokumentegenskaper, Ärendenummer </w:t>
                      </w:r>
                      <w:sdt>
                        <w:sdtPr>
                          <w:rPr>
                            <w:i/>
                            <w:sz w:val="12"/>
                            <w:szCs w:val="12"/>
                          </w:rPr>
                          <w:alias w:val="Ärendenummer"/>
                          <w:tag w:val="TrvCaseId"/>
                          <w:id w:val="1949117938"/>
                          <w:placeholder>
                            <w:docPart w:val="D89B9A7FBA4D4D37A490BD9176ACDC3A"/>
                          </w:placeholder>
                          <w:showingPlcHdr/>
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Ärendenummer_x0020_NY[1]" w:storeItemID="{5316A796-3E13-4D76-B9BC-3A77F7C8617E}"/>
                          <w:text/>
                        </w:sdtPr>
                        <w:sdtEndPr/>
                        <w:sdtContent>
                          <w:r w:rsidRPr="001E28A0">
                            <w:rPr>
                              <w:rStyle w:val="Platshllartext"/>
                              <w:i/>
                              <w:sz w:val="12"/>
                              <w:szCs w:val="12"/>
                            </w:rPr>
                            <w:t>[Ärendenummer]</w:t>
                          </w:r>
                        </w:sdtContent>
                      </w:sdt>
                      <w:r w:rsidRPr="001E28A0">
                        <w:rPr>
                          <w:sz w:val="12"/>
                          <w:szCs w:val="12"/>
                        </w:rPr>
                        <w:t xml:space="preserve">, </w:t>
                      </w:r>
                      <w:r>
                        <w:rPr>
                          <w:sz w:val="12"/>
                          <w:szCs w:val="12"/>
                        </w:rPr>
                        <w:t xml:space="preserve">Skapat av 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Skapat av"/>
                          <w:tag w:val="TrvCreatedBy"/>
                          <w:id w:val="-441764207"/>
                          <w:placeholder>
                            <w:docPart w:val="3A59D17E139744229E1FC2AB5DB81245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Skapat_x0020_av_x0020_NY[1]" w:storeItemID="{5316A796-3E13-4D76-B9BC-3A77F7C8617E}"/>
                          <w:text/>
                        </w:sdtPr>
                        <w:sdtEndPr/>
                        <w:sdtContent>
                          <w:r w:rsidR="001E5618">
                            <w:rPr>
                              <w:sz w:val="12"/>
                              <w:szCs w:val="12"/>
                            </w:rPr>
                            <w:t>Edfeldt Thomas, IVtd2 Konsult</w:t>
                          </w:r>
                        </w:sdtContent>
                      </w:sdt>
                      <w:r w:rsidRPr="001E28A0">
                        <w:rPr>
                          <w:sz w:val="12"/>
                          <w:szCs w:val="12"/>
                        </w:rPr>
                        <w:t xml:space="preserve">, Dokumentdatum </w:t>
                      </w:r>
                      <w:sdt>
                        <w:sdtPr>
                          <w:rPr>
                            <w:i/>
                            <w:sz w:val="12"/>
                            <w:szCs w:val="12"/>
                          </w:rPr>
                          <w:alias w:val="Dokumentdatum"/>
                          <w:tag w:val="TrvDocumentDate"/>
                          <w:id w:val="-1437511130"/>
                          <w:placeholder>
                            <w:docPart w:val="4CF181DD29FF441684BAA342A897FC1E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Dokumentdatum_x0020_NY[1]" w:storeItemID="{5316A796-3E13-4D76-B9BC-3A77F7C8617E}"/>
                          <w:date w:fullDate="2024-12-18T00:00:00Z">
                            <w:dateFormat w:val="yyyy-MM-dd"/>
                            <w:lid w:val="sv-S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1E5618">
                            <w:rPr>
                              <w:i/>
                              <w:sz w:val="12"/>
                              <w:szCs w:val="12"/>
                            </w:rPr>
                            <w:t>2024-12-18</w:t>
                          </w:r>
                        </w:sdtContent>
                      </w:sdt>
                      <w:r w:rsidRPr="00D47844">
                        <w:rPr>
                          <w:sz w:val="12"/>
                          <w:szCs w:val="12"/>
                        </w:rPr>
                        <w:t xml:space="preserve">, </w:t>
                      </w:r>
                      <w:r w:rsidRPr="001E28A0">
                        <w:rPr>
                          <w:sz w:val="12"/>
                          <w:szCs w:val="12"/>
                        </w:rPr>
                        <w:t>Dokument</w:t>
                      </w:r>
                      <w:r>
                        <w:rPr>
                          <w:sz w:val="12"/>
                          <w:szCs w:val="12"/>
                        </w:rPr>
                        <w:t xml:space="preserve">typ 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Dokumenttyp"/>
                          <w:tag w:val="TrvDocumentTypeTaxHTField0"/>
                          <w:id w:val="-665861044"/>
                          <w:lock w:val="contentLocked"/>
                          <w:placeholder>
                            <w:docPart w:val="420AE7105DAD408394A0CA601512D93F"/>
                          </w:placeholder>
                          <w:dataBinding w:xpath="/ns0:properties[1]/documentManagement[1]/ns4:TrvDocumentTypeTaxHTField0[1]/ns2:Terms[1]" w:storeItemID="{5316A796-3E13-4D76-B9BC-3A77F7C8617E}"/>
                          <w:text w:multiLine="1"/>
                        </w:sdtPr>
                        <w:sdtEndPr/>
                        <w:sdtContent>
                          <w:r>
                            <w:rPr>
                              <w:sz w:val="12"/>
                              <w:szCs w:val="12"/>
                            </w:rPr>
                            <w:t>BLANKETT</w:t>
                          </w:r>
                        </w:sdtContent>
                      </w:sdt>
                      <w:r w:rsidR="00DF0E5F">
                        <w:rPr>
                          <w:sz w:val="12"/>
                          <w:szCs w:val="12"/>
                        </w:rPr>
                        <w:t xml:space="preserve">, Konfidentialitetsnivå 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Konfidentialitetsnivå"/>
                          <w:tag w:val="TrvConfidentialityLevelTaxHTField0"/>
                          <w:id w:val="-1802754041"/>
                          <w:placeholder>
                            <w:docPart w:val="DF36B7BFFB3D49DEB0DA82FC27756408"/>
                          </w:placeholder>
                          <w:showingPlcHdr/>
                          <w:dataBinding w:xpath="/ns0:properties[1]/documentManagement[1]/ns4:TrvConfidentialityLevelTaxHTField0[1]/ns2:Terms[1]" w:storeItemID="{5316A796-3E13-4D76-B9BC-3A77F7C8617E}"/>
                          <w:text/>
                        </w:sdtPr>
                        <w:sdtEndPr/>
                        <w:sdtContent>
                          <w:r w:rsidR="00DF0E5F" w:rsidRPr="00DF0E5F">
                            <w:rPr>
                              <w:rStyle w:val="Platshllartext"/>
                              <w:sz w:val="12"/>
                              <w:szCs w:val="12"/>
                            </w:rPr>
                            <w:t>[Konfidentialitetsnivå]</w:t>
                          </w:r>
                        </w:sdtContent>
                      </w:sdt>
                      <w:r w:rsidR="00FD266F">
                        <w:rPr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18BB34" w14:textId="77777777" w:rsidR="00072848" w:rsidRDefault="00B234BB" w:rsidP="00260A20">
      <w:pPr>
        <w:pStyle w:val="Brdtext"/>
        <w:ind w:right="-2610"/>
      </w:pPr>
      <w:r w:rsidRPr="00524B9A">
        <w:t>Ovanstående textfält är endast avsett att läsas digitalt och får ej tas bort. Det innehåller uppgifter från sidhuvudet och gör att dokumentets egenskaper blir tillgängliga enligt Lag (2018:1937) om tillgänglighet till digital offentlig service.</w:t>
      </w:r>
    </w:p>
    <w:sectPr w:rsidR="00072848" w:rsidSect="00072848">
      <w:headerReference w:type="default" r:id="rId11"/>
      <w:footerReference w:type="default" r:id="rId12"/>
      <w:headerReference w:type="first" r:id="rId13"/>
      <w:pgSz w:w="11906" w:h="16838" w:code="9"/>
      <w:pgMar w:top="1418" w:right="3119" w:bottom="1418" w:left="119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A021" w14:textId="77777777" w:rsidR="001E5618" w:rsidRDefault="001E5618" w:rsidP="00BD77DF">
      <w:pPr>
        <w:spacing w:after="0" w:line="240" w:lineRule="auto"/>
      </w:pPr>
      <w:r>
        <w:separator/>
      </w:r>
    </w:p>
  </w:endnote>
  <w:endnote w:type="continuationSeparator" w:id="0">
    <w:p w14:paraId="07A5809C" w14:textId="77777777" w:rsidR="001E5618" w:rsidRDefault="001E5618" w:rsidP="00BD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Dokumentegenskap"/>
      </w:rPr>
      <w:alias w:val="Titel"/>
      <w:tag w:val=""/>
      <w:id w:val="-432053813"/>
      <w:placeholder>
        <w:docPart w:val="0BD8492B424C47068EF9998D99C5C53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Dokumentegenskap"/>
      </w:rPr>
    </w:sdtEndPr>
    <w:sdtContent>
      <w:p w14:paraId="501E65CB" w14:textId="77777777" w:rsidR="00BD77DF" w:rsidRPr="00E02566" w:rsidRDefault="006637DA">
        <w:pPr>
          <w:pStyle w:val="Sidfot"/>
          <w:rPr>
            <w:rStyle w:val="Dokumentegenskap"/>
          </w:rPr>
        </w:pPr>
        <w:r>
          <w:rPr>
            <w:rStyle w:val="Dokumentegenskap"/>
          </w:rPr>
          <w:t>Underrättelse och ÄTA blankett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A53E" w14:textId="77777777" w:rsidR="001E5618" w:rsidRDefault="001E5618" w:rsidP="00BD77DF">
      <w:pPr>
        <w:spacing w:after="0" w:line="240" w:lineRule="auto"/>
      </w:pPr>
      <w:r>
        <w:separator/>
      </w:r>
    </w:p>
  </w:footnote>
  <w:footnote w:type="continuationSeparator" w:id="0">
    <w:p w14:paraId="34E6BE98" w14:textId="77777777" w:rsidR="001E5618" w:rsidRDefault="001E5618" w:rsidP="00BD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4"/>
      <w:tblW w:w="10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"/>
      <w:tblDescription w:val="Tabell för sidhuvud"/>
    </w:tblPr>
    <w:tblGrid>
      <w:gridCol w:w="3912"/>
      <w:gridCol w:w="3912"/>
      <w:gridCol w:w="2353"/>
    </w:tblGrid>
    <w:tr w:rsidR="004F52CE" w:rsidRPr="0057087E" w14:paraId="716A80A4" w14:textId="77777777" w:rsidTr="00072848">
      <w:trPr>
        <w:trHeight w:val="426"/>
        <w:tblHeader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055A67AB" w14:textId="77777777" w:rsidR="004F52CE" w:rsidRPr="0057087E" w:rsidRDefault="004F52CE" w:rsidP="00E659D1">
          <w:pPr>
            <w:spacing w:line="240" w:lineRule="atLeast"/>
            <w:ind w:left="-108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7847ADCF" w14:textId="77777777" w:rsidR="004F52CE" w:rsidRPr="0057087E" w:rsidRDefault="004F52CE" w:rsidP="00E659D1">
          <w:pPr>
            <w:spacing w:line="240" w:lineRule="atLeast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70E3E238" w14:textId="77777777" w:rsidR="004F52CE" w:rsidRPr="0057087E" w:rsidRDefault="004F52CE" w:rsidP="00E659D1">
          <w:pPr>
            <w:spacing w:line="240" w:lineRule="atLeast"/>
            <w:ind w:right="-222"/>
            <w:rPr>
              <w:rFonts w:ascii="Arial" w:hAnsi="Arial" w:cs="Arial"/>
              <w:sz w:val="22"/>
              <w:szCs w:val="22"/>
            </w:rPr>
          </w:pPr>
        </w:p>
      </w:tc>
    </w:tr>
    <w:tr w:rsidR="004F52CE" w:rsidRPr="0057087E" w14:paraId="73DA3B6B" w14:textId="77777777" w:rsidTr="00D26086">
      <w:trPr>
        <w:trHeight w:val="717"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1DD60EFD" w14:textId="77777777" w:rsidR="004F52CE" w:rsidRPr="0057087E" w:rsidRDefault="004F52CE" w:rsidP="00E659D1">
          <w:pPr>
            <w:spacing w:before="20" w:line="240" w:lineRule="atLeast"/>
            <w:rPr>
              <w:rFonts w:ascii="Arial" w:hAnsi="Arial" w:cs="Arial"/>
              <w:sz w:val="22"/>
              <w:szCs w:val="22"/>
            </w:rPr>
          </w:pPr>
          <w:r w:rsidRPr="0057087E">
            <w:rPr>
              <w:rFonts w:ascii="Arial" w:hAnsi="Arial" w:cs="Arial"/>
              <w:noProof/>
            </w:rPr>
            <w:drawing>
              <wp:inline distT="0" distB="0" distL="0" distR="0" wp14:anchorId="33B988B8" wp14:editId="6FBEC698">
                <wp:extent cx="1594800" cy="334800"/>
                <wp:effectExtent l="0" t="0" r="5715" b="8255"/>
                <wp:docPr id="27" name="Bildobjekt 27" descr="Trafikverkets logotyp" title="Trafikverk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rafikverket_logo_officemall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0" cy="33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" w:hAnsi="Arial" w:cs="Arial"/>
            <w:noProof/>
          </w:rPr>
          <w:alias w:val="Dokumenttyp"/>
          <w:tag w:val="TrvDocumentTypeTaxHTField0"/>
          <w:id w:val="1317529103"/>
          <w:lock w:val="contentLocked"/>
          <w:placeholder>
            <w:docPart w:val="406C4E534E1146BBB01763A4E3FE66A5"/>
          </w:placeholder>
          <w:dataBinding w:xpath="/ns0:properties[1]/documentManagement[1]/ns4:TrvDocumentTypeTaxHTField0[1]/ns2:Terms[1]" w:storeItemID="{5316A796-3E13-4D76-B9BC-3A77F7C8617E}"/>
          <w:text w:multiLine="1"/>
        </w:sdtPr>
        <w:sdtEndPr/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3809B9AE" w14:textId="77777777" w:rsidR="004F52CE" w:rsidRPr="0057087E" w:rsidRDefault="004F52CE" w:rsidP="00E659D1">
              <w:pPr>
                <w:spacing w:before="220" w:line="240" w:lineRule="atLeast"/>
                <w:rPr>
                  <w:rFonts w:ascii="Arial" w:hAnsi="Arial" w:cs="Arial"/>
                  <w:noProof/>
                  <w:sz w:val="22"/>
                  <w:szCs w:val="22"/>
                </w:rPr>
              </w:pPr>
              <w:r>
                <w:rPr>
                  <w:rFonts w:ascii="Arial" w:hAnsi="Arial" w:cs="Arial"/>
                  <w:noProof/>
                  <w:sz w:val="22"/>
                  <w:szCs w:val="22"/>
                </w:rPr>
                <w:t>BLANKETT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682523C5" w14:textId="77777777" w:rsidR="004F52CE" w:rsidRPr="0057087E" w:rsidRDefault="004F52CE" w:rsidP="00E659D1">
          <w:pPr>
            <w:spacing w:before="220" w:line="240" w:lineRule="atLeast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="00FA68C7" w:rsidRPr="00FA68C7">
            <w:rPr>
              <w:rFonts w:ascii="Arial" w:hAnsi="Arial" w:cs="Arial"/>
              <w:noProof/>
            </w:rPr>
            <w:t>2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 xml:space="preserve"> (</w:t>
          </w: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NUMPAGES  \# "0" \* Arabic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="00FA68C7" w:rsidRPr="00FA68C7">
            <w:rPr>
              <w:rFonts w:ascii="Arial" w:hAnsi="Arial" w:cs="Arial"/>
              <w:noProof/>
            </w:rPr>
            <w:t>3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>)</w:t>
          </w:r>
        </w:p>
      </w:tc>
    </w:tr>
    <w:tr w:rsidR="004F52CE" w:rsidRPr="0057087E" w14:paraId="7FC409E2" w14:textId="77777777" w:rsidTr="00475B24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266592" w14:textId="77777777" w:rsidR="004F52CE" w:rsidRPr="0057087E" w:rsidRDefault="004F52CE" w:rsidP="00E659D1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Skapat av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134284" w14:textId="77777777" w:rsidR="004F52CE" w:rsidRPr="0057087E" w:rsidRDefault="004F52CE" w:rsidP="00E659D1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 xml:space="preserve">Dokumentdatum </w:t>
          </w: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FEBAFCD" w14:textId="77777777" w:rsidR="004F52CE" w:rsidRPr="0057087E" w:rsidRDefault="004F52CE" w:rsidP="00E659D1">
          <w:pPr>
            <w:ind w:right="-222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4F52CE" w:rsidRPr="0057087E" w14:paraId="32860BF6" w14:textId="77777777" w:rsidTr="00475B24">
      <w:sdt>
        <w:sdtPr>
          <w:rPr>
            <w:rStyle w:val="Dokumentegenskap"/>
          </w:rPr>
          <w:alias w:val="Skapat av"/>
          <w:tag w:val="TrvCreatedBy"/>
          <w:id w:val="39170644"/>
          <w:placeholder>
            <w:docPart w:val="B115A84C4F114E64A346A0160108334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Skapat_x0020_av_x0020_NY[1]" w:storeItemID="{5316A796-3E13-4D76-B9BC-3A77F7C8617E}"/>
          <w:text/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1EBC2F12" w14:textId="65A85BC2" w:rsidR="004F52CE" w:rsidRPr="00197D44" w:rsidRDefault="001E5618" w:rsidP="00E659D1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Edfeldt Thomas, IVtd2 Konsult</w:t>
              </w:r>
            </w:p>
          </w:tc>
        </w:sdtContent>
      </w:sdt>
      <w:sdt>
        <w:sdtPr>
          <w:rPr>
            <w:rStyle w:val="Dokumentegenskap"/>
          </w:rPr>
          <w:alias w:val="Dokumentdatum"/>
          <w:tag w:val="TrvDocumentDate"/>
          <w:id w:val="-1826041645"/>
          <w:placeholder>
            <w:docPart w:val="7417E436AB49404BB9DDF230E68706B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Dokumentdatum_x0020_NY[1]" w:storeItemID="{5316A796-3E13-4D76-B9BC-3A77F7C8617E}"/>
          <w:date w:fullDate="2024-12-18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346684B4" w14:textId="150D5EC0" w:rsidR="004F52CE" w:rsidRPr="003910CF" w:rsidRDefault="001E5618" w:rsidP="00E659D1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2024-12-18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5BFDCBF3" w14:textId="77777777" w:rsidR="004F52CE" w:rsidRPr="003910CF" w:rsidRDefault="004F52CE" w:rsidP="00E659D1">
          <w:pPr>
            <w:spacing w:line="240" w:lineRule="atLeast"/>
            <w:ind w:right="-222"/>
            <w:rPr>
              <w:rStyle w:val="Dokumentegenskap"/>
            </w:rPr>
          </w:pPr>
        </w:p>
      </w:tc>
    </w:tr>
    <w:tr w:rsidR="004F52CE" w:rsidRPr="0057087E" w14:paraId="1BE131BC" w14:textId="77777777" w:rsidTr="00475B24"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5B85984F" w14:textId="77777777" w:rsidR="004F52CE" w:rsidRPr="0057087E" w:rsidRDefault="004F52CE" w:rsidP="00E659D1">
          <w:pPr>
            <w:spacing w:line="240" w:lineRule="atLeast"/>
            <w:rPr>
              <w:rFonts w:ascii="Georgia" w:hAnsi="Georgia" w:cs="Arial"/>
              <w:sz w:val="22"/>
              <w:szCs w:val="22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2F30F487" w14:textId="77777777" w:rsidR="004F52CE" w:rsidRPr="0057087E" w:rsidRDefault="004F52CE" w:rsidP="00E659D1">
          <w:pPr>
            <w:spacing w:line="240" w:lineRule="atLeast"/>
            <w:rPr>
              <w:rFonts w:ascii="Georgia" w:hAnsi="Georgia" w:cs="Arial"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0421B31E" w14:textId="77777777" w:rsidR="004F52CE" w:rsidRPr="0057087E" w:rsidRDefault="004F52CE" w:rsidP="00E659D1">
          <w:pPr>
            <w:spacing w:line="240" w:lineRule="atLeast"/>
            <w:ind w:right="-222"/>
            <w:rPr>
              <w:rFonts w:ascii="Georgia" w:hAnsi="Georgia" w:cs="Arial"/>
              <w:sz w:val="22"/>
              <w:szCs w:val="22"/>
            </w:rPr>
          </w:pPr>
        </w:p>
      </w:tc>
    </w:tr>
  </w:tbl>
  <w:p w14:paraId="293DB6BD" w14:textId="77777777" w:rsidR="00BD77DF" w:rsidRPr="00BC776A" w:rsidRDefault="00D076BE" w:rsidP="00BC776A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4D5A790" wp14:editId="1389F9FC">
              <wp:simplePos x="0" y="0"/>
              <wp:positionH relativeFrom="column">
                <wp:posOffset>-555955</wp:posOffset>
              </wp:positionH>
              <wp:positionV relativeFrom="paragraph">
                <wp:posOffset>3280791</wp:posOffset>
              </wp:positionV>
              <wp:extent cx="297180" cy="4621378"/>
              <wp:effectExtent l="0" t="0" r="7620" b="8255"/>
              <wp:wrapNone/>
              <wp:docPr id="3" name="Textruta 3" descr="TMALL-nummer, mallnamn &amp; mallversion" title="TMALL-nummer, mallnamn &amp; mallvers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" cy="46213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B7120F" w14:textId="77777777" w:rsidR="00D076BE" w:rsidRPr="00C22E12" w:rsidRDefault="001E5618" w:rsidP="00D076B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TMALL-nummer"/>
                              <w:tag w:val="TrvDocumentTemplateId"/>
                              <w:id w:val="-8668970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5316A796-3E13-4D76-B9BC-3A77F7C8617E}"/>
                              <w:text/>
                            </w:sdtPr>
                            <w:sdtEndPr/>
                            <w:sdtContent>
                              <w:r w:rsidR="006637D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TMALL 0533</w:t>
                              </w:r>
                            </w:sdtContent>
                          </w:sdt>
                          <w:r w:rsidR="00D076B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namn"/>
                              <w:tag w:val="TrvDocumentTemplateTitle"/>
                              <w:id w:val="786703239"/>
                              <w:placeholder>
                                <w:docPart w:val="405F0C825B15447982E53445F6627B90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5316A796-3E13-4D76-B9BC-3A77F7C8617E}"/>
                              <w:text/>
                            </w:sdtPr>
                            <w:sdtEndPr/>
                            <w:sdtContent>
                              <w:r w:rsidR="006637D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Underrättelse och ÄTA blankett</w:t>
                              </w:r>
                            </w:sdtContent>
                          </w:sdt>
                          <w:r w:rsidR="00D076B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version"/>
                              <w:tag w:val="TrvDocumentTemplateVersion"/>
                              <w:id w:val="971016611"/>
                              <w:placeholder>
                                <w:docPart w:val="5E148928E62A45D7AE4C46F67E8E7910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5316A796-3E13-4D76-B9BC-3A77F7C8617E}"/>
                              <w:text/>
                            </w:sdtPr>
                            <w:sdtEndPr/>
                            <w:sdtContent>
                              <w:r w:rsidR="006637D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11.0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5A790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Titel: TMALL-nummer, mallnamn &amp; mallversion - Beskrivning: TMALL-nummer, mallnamn &amp; mallversion" style="position:absolute;margin-left:-43.8pt;margin-top:258.35pt;width:23.4pt;height:36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" fillcolor="white [3201]" stroked="f" strokeweight=".5pt">
              <v:textbox style="layout-flow:vertical;mso-layout-flow-alt:bottom-to-top">
                <w:txbxContent>
                  <w:p w14:paraId="1DB7120F" w14:textId="77777777" w:rsidR="00D076BE" w:rsidRPr="00C22E12" w:rsidRDefault="001E5618" w:rsidP="00D076B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TMALL-nummer"/>
                        <w:tag w:val="TrvDocumentTemplateId"/>
                        <w:id w:val="-86689702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5316A796-3E13-4D76-B9BC-3A77F7C8617E}"/>
                        <w:text/>
                      </w:sdtPr>
                      <w:sdtEndPr/>
                      <w:sdtContent>
                        <w:r w:rsidR="006637D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TMALL 0533</w:t>
                        </w:r>
                      </w:sdtContent>
                    </w:sdt>
                    <w:r w:rsidR="00D076B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namn"/>
                        <w:tag w:val="TrvDocumentTemplateTitle"/>
                        <w:id w:val="786703239"/>
                        <w:placeholder>
                          <w:docPart w:val="405F0C825B15447982E53445F6627B90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5316A796-3E13-4D76-B9BC-3A77F7C8617E}"/>
                        <w:text/>
                      </w:sdtPr>
                      <w:sdtEndPr/>
                      <w:sdtContent>
                        <w:r w:rsidR="006637D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Underrättelse och ÄTA blankett</w:t>
                        </w:r>
                      </w:sdtContent>
                    </w:sdt>
                    <w:r w:rsidR="00D076B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version"/>
                        <w:tag w:val="TrvDocumentTemplateVersion"/>
                        <w:id w:val="971016611"/>
                        <w:placeholder>
                          <w:docPart w:val="5E148928E62A45D7AE4C46F67E8E7910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5316A796-3E13-4D76-B9BC-3A77F7C8617E}"/>
                        <w:text/>
                      </w:sdtPr>
                      <w:sdtEndPr/>
                      <w:sdtContent>
                        <w:r w:rsidR="006637D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11.0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4"/>
      <w:tblW w:w="10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"/>
      <w:tblDescription w:val="Tabell för sidhuvud"/>
    </w:tblPr>
    <w:tblGrid>
      <w:gridCol w:w="3912"/>
      <w:gridCol w:w="3912"/>
      <w:gridCol w:w="2353"/>
    </w:tblGrid>
    <w:tr w:rsidR="00072848" w:rsidRPr="00C21A7B" w14:paraId="5C754A6B" w14:textId="77777777" w:rsidTr="00072848">
      <w:trPr>
        <w:trHeight w:val="426"/>
        <w:tblHeader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1981EA6D" w14:textId="77777777" w:rsidR="00072848" w:rsidRPr="00C21A7B" w:rsidRDefault="00072848" w:rsidP="004D061A">
          <w:pPr>
            <w:spacing w:line="240" w:lineRule="atLeast"/>
            <w:ind w:left="-108"/>
            <w:rPr>
              <w:rStyle w:val="Dokumentegenskap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280B12DE" w14:textId="77777777" w:rsidR="00072848" w:rsidRPr="00C21A7B" w:rsidRDefault="00072848" w:rsidP="004D061A">
          <w:pPr>
            <w:spacing w:line="240" w:lineRule="atLeast"/>
            <w:rPr>
              <w:rStyle w:val="Dokumentegenskap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4BDF9C20" w14:textId="77777777" w:rsidR="00072848" w:rsidRPr="00C21A7B" w:rsidRDefault="00072848" w:rsidP="004D061A">
          <w:pPr>
            <w:spacing w:line="240" w:lineRule="atLeast"/>
            <w:ind w:right="-222"/>
            <w:rPr>
              <w:rStyle w:val="Dokumentegenskap"/>
            </w:rPr>
          </w:pPr>
        </w:p>
      </w:tc>
    </w:tr>
    <w:tr w:rsidR="00072848" w:rsidRPr="0057087E" w14:paraId="73339D29" w14:textId="77777777" w:rsidTr="004D061A">
      <w:trPr>
        <w:trHeight w:val="717"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1AB4E010" w14:textId="77777777" w:rsidR="00072848" w:rsidRPr="0057087E" w:rsidRDefault="00072848" w:rsidP="004D061A">
          <w:pPr>
            <w:spacing w:before="20" w:line="240" w:lineRule="atLeast"/>
            <w:rPr>
              <w:rFonts w:ascii="Arial" w:hAnsi="Arial" w:cs="Arial"/>
              <w:sz w:val="22"/>
              <w:szCs w:val="22"/>
            </w:rPr>
          </w:pPr>
          <w:r w:rsidRPr="0057087E">
            <w:rPr>
              <w:rFonts w:ascii="Arial" w:hAnsi="Arial" w:cs="Arial"/>
              <w:noProof/>
            </w:rPr>
            <w:drawing>
              <wp:inline distT="0" distB="0" distL="0" distR="0" wp14:anchorId="2F47F4A4" wp14:editId="768104FA">
                <wp:extent cx="1594800" cy="334800"/>
                <wp:effectExtent l="0" t="0" r="5715" b="8255"/>
                <wp:docPr id="8" name="Bildobjekt 8" descr="Trafikverkets logotyp" title="Trafikverk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rafikverket_logo_officemall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0" cy="33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" w:hAnsi="Arial" w:cs="Arial"/>
            <w:noProof/>
          </w:rPr>
          <w:alias w:val="Dokumenttyp"/>
          <w:tag w:val="TrvDocumentTypeTaxHTField0"/>
          <w:id w:val="-1563940605"/>
          <w:lock w:val="contentLocked"/>
          <w:placeholder>
            <w:docPart w:val="895A8A9DE5724A30B1E7B80F7075991B"/>
          </w:placeholder>
          <w:dataBinding w:xpath="/ns0:properties[1]/documentManagement[1]/ns4:TrvDocumentTypeTaxHTField0[1]/ns2:Terms[1]" w:storeItemID="{5316A796-3E13-4D76-B9BC-3A77F7C8617E}"/>
          <w:text w:multiLine="1"/>
        </w:sdtPr>
        <w:sdtEndPr/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8047C96" w14:textId="77777777" w:rsidR="00072848" w:rsidRPr="0057087E" w:rsidRDefault="00072848" w:rsidP="004D061A">
              <w:pPr>
                <w:spacing w:before="220" w:line="240" w:lineRule="atLeast"/>
                <w:rPr>
                  <w:rFonts w:ascii="Arial" w:hAnsi="Arial" w:cs="Arial"/>
                  <w:noProof/>
                  <w:sz w:val="22"/>
                  <w:szCs w:val="22"/>
                </w:rPr>
              </w:pPr>
              <w:r>
                <w:rPr>
                  <w:rFonts w:ascii="Arial" w:hAnsi="Arial" w:cs="Arial"/>
                  <w:noProof/>
                  <w:sz w:val="22"/>
                  <w:szCs w:val="22"/>
                </w:rPr>
                <w:t>BLANKETT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4F2C57DD" w14:textId="77777777" w:rsidR="00072848" w:rsidRPr="00C21A7B" w:rsidRDefault="00072848" w:rsidP="004D061A">
          <w:pPr>
            <w:spacing w:before="220" w:line="240" w:lineRule="atLeast"/>
            <w:jc w:val="right"/>
            <w:rPr>
              <w:rStyle w:val="Dokumentegenskap"/>
            </w:rPr>
          </w:pPr>
          <w:r w:rsidRPr="00C21A7B">
            <w:rPr>
              <w:rStyle w:val="Dokumentegenskap"/>
            </w:rPr>
            <w:fldChar w:fldCharType="begin"/>
          </w:r>
          <w:r w:rsidRPr="00C21A7B">
            <w:rPr>
              <w:rStyle w:val="Dokumentegenskap"/>
            </w:rPr>
            <w:instrText xml:space="preserve"> PAGE   \* MERGEFORMAT </w:instrText>
          </w:r>
          <w:r w:rsidRPr="00C21A7B">
            <w:rPr>
              <w:rStyle w:val="Dokumentegenskap"/>
            </w:rPr>
            <w:fldChar w:fldCharType="separate"/>
          </w:r>
          <w:r w:rsidR="00FA68C7">
            <w:rPr>
              <w:rStyle w:val="Dokumentegenskap"/>
              <w:noProof/>
            </w:rPr>
            <w:t>1</w:t>
          </w:r>
          <w:r w:rsidRPr="00C21A7B">
            <w:rPr>
              <w:rStyle w:val="Dokumentegenskap"/>
            </w:rPr>
            <w:fldChar w:fldCharType="end"/>
          </w:r>
          <w:r w:rsidRPr="00C21A7B">
            <w:rPr>
              <w:rStyle w:val="Dokumentegenskap"/>
            </w:rPr>
            <w:t xml:space="preserve"> (</w:t>
          </w:r>
          <w:r w:rsidRPr="00C21A7B">
            <w:rPr>
              <w:rStyle w:val="Dokumentegenskap"/>
            </w:rPr>
            <w:fldChar w:fldCharType="begin"/>
          </w:r>
          <w:r w:rsidRPr="00C21A7B">
            <w:rPr>
              <w:rStyle w:val="Dokumentegenskap"/>
            </w:rPr>
            <w:instrText xml:space="preserve"> NUMPAGES  \# "0" \* Arabic  \* MERGEFORMAT </w:instrText>
          </w:r>
          <w:r w:rsidRPr="00C21A7B">
            <w:rPr>
              <w:rStyle w:val="Dokumentegenskap"/>
            </w:rPr>
            <w:fldChar w:fldCharType="separate"/>
          </w:r>
          <w:r w:rsidR="00FA68C7">
            <w:rPr>
              <w:rStyle w:val="Dokumentegenskap"/>
              <w:noProof/>
            </w:rPr>
            <w:t>3</w:t>
          </w:r>
          <w:r w:rsidRPr="00C21A7B">
            <w:rPr>
              <w:rStyle w:val="Dokumentegenskap"/>
            </w:rPr>
            <w:fldChar w:fldCharType="end"/>
          </w:r>
          <w:r w:rsidRPr="00C21A7B">
            <w:rPr>
              <w:rStyle w:val="Dokumentegenskap"/>
            </w:rPr>
            <w:t>)</w:t>
          </w:r>
        </w:p>
      </w:tc>
    </w:tr>
    <w:tr w:rsidR="00072848" w:rsidRPr="0057087E" w14:paraId="59D2076B" w14:textId="77777777" w:rsidTr="004D061A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2132F8" w14:textId="77777777" w:rsidR="00072848" w:rsidRPr="0057087E" w:rsidRDefault="00072848" w:rsidP="004D061A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Skapat av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AD1E58" w14:textId="77777777" w:rsidR="00072848" w:rsidRPr="0057087E" w:rsidRDefault="00072848" w:rsidP="004D061A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 xml:space="preserve">Dokumentdatum </w:t>
          </w: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721665" w14:textId="77777777" w:rsidR="00072848" w:rsidRPr="0057087E" w:rsidRDefault="00072848" w:rsidP="004D061A">
          <w:pPr>
            <w:ind w:right="-222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Konfidentialitetsnivå</w:t>
          </w:r>
        </w:p>
      </w:tc>
    </w:tr>
    <w:tr w:rsidR="00072848" w:rsidRPr="00DF0E5F" w14:paraId="399F4332" w14:textId="77777777" w:rsidTr="004D061A">
      <w:sdt>
        <w:sdtPr>
          <w:rPr>
            <w:rStyle w:val="Dokumentegenskap"/>
          </w:rPr>
          <w:alias w:val="Skapat av"/>
          <w:tag w:val="TrvCreatedBy"/>
          <w:id w:val="-701474123"/>
          <w:placeholder>
            <w:docPart w:val="DDCFE517BDEA49F488DAC50A38DCB71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Skapat_x0020_av_x0020_NY[1]" w:storeItemID="{5316A796-3E13-4D76-B9BC-3A77F7C8617E}"/>
          <w:text/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69736ED5" w14:textId="0E7FA82B" w:rsidR="00072848" w:rsidRPr="00DF0E5F" w:rsidRDefault="001E5618" w:rsidP="004D061A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Edfeldt Thomas, IVtd2 Konsult</w:t>
              </w:r>
            </w:p>
          </w:tc>
        </w:sdtContent>
      </w:sdt>
      <w:sdt>
        <w:sdtPr>
          <w:rPr>
            <w:rStyle w:val="Dokumentegenskap"/>
          </w:rPr>
          <w:alias w:val="Dokumentdatum"/>
          <w:tag w:val="TrvDocumentDate"/>
          <w:id w:val="350001428"/>
          <w:placeholder>
            <w:docPart w:val="9A6307C4CE4B4A1EB24CE7519B6751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Trafikverket' xmlns:ns4='cea33f4f-9418-43c8-b76e-52ad5a4f1eba' " w:xpath="/ns0:properties[1]/documentManagement[1]/ns3:Dokumentdatum_x0020_NY[1]" w:storeItemID="{5316A796-3E13-4D76-B9BC-3A77F7C8617E}"/>
          <w:date w:fullDate="2024-12-18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C6FCEDA" w14:textId="7460DEBB" w:rsidR="00072848" w:rsidRPr="00DF0E5F" w:rsidRDefault="001E5618" w:rsidP="004D061A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2024-12-18</w:t>
              </w:r>
            </w:p>
          </w:tc>
        </w:sdtContent>
      </w:sdt>
      <w:sdt>
        <w:sdtPr>
          <w:rPr>
            <w:rStyle w:val="Dokumentegenskap"/>
          </w:rPr>
          <w:alias w:val="Konfidentialitetsnivå"/>
          <w:tag w:val="TrvConfidentialityLevelTaxHTField0"/>
          <w:id w:val="-657689785"/>
          <w:placeholder>
            <w:docPart w:val="DE7F22FE201E4CBA9A61DFDFB539E092"/>
          </w:placeholder>
          <w:showingPlcHdr/>
          <w:dataBinding w:xpath="/ns0:properties[1]/documentManagement[1]/ns4:TrvConfidentialityLevelTaxHTField0[1]/ns2:Terms[1]" w:storeItemID="{5316A796-3E13-4D76-B9BC-3A77F7C8617E}"/>
          <w:text/>
        </w:sdtPr>
        <w:sdtEndPr>
          <w:rPr>
            <w:rStyle w:val="Dokumentegenskap"/>
          </w:rPr>
        </w:sdtEndPr>
        <w:sdtContent>
          <w:tc>
            <w:tcPr>
              <w:tcW w:w="2353" w:type="dxa"/>
              <w:tcBorders>
                <w:top w:val="nil"/>
                <w:left w:val="nil"/>
                <w:bottom w:val="nil"/>
                <w:right w:val="nil"/>
              </w:tcBorders>
            </w:tcPr>
            <w:p w14:paraId="385F4322" w14:textId="77777777" w:rsidR="00072848" w:rsidRPr="00DF0E5F" w:rsidRDefault="00DF0E5F" w:rsidP="004D061A">
              <w:pPr>
                <w:spacing w:line="240" w:lineRule="atLeast"/>
                <w:ind w:right="-221"/>
                <w:rPr>
                  <w:rStyle w:val="Dokumentegenskap"/>
                </w:rPr>
              </w:pPr>
              <w:r w:rsidRPr="00DF0E5F">
                <w:rPr>
                  <w:rStyle w:val="Dokumentegenskap"/>
                </w:rPr>
                <w:t>[Konfidentialitetsnivå]</w:t>
              </w:r>
            </w:p>
          </w:tc>
        </w:sdtContent>
      </w:sdt>
    </w:tr>
    <w:tr w:rsidR="00072848" w:rsidRPr="0057087E" w14:paraId="062E7930" w14:textId="77777777" w:rsidTr="004D061A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E1B8D2" w14:textId="77777777" w:rsidR="00072848" w:rsidRPr="0057087E" w:rsidRDefault="00072848" w:rsidP="004D061A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Ärendenummer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7C1A18" w14:textId="77777777" w:rsidR="00072848" w:rsidRPr="0057087E" w:rsidRDefault="00072848" w:rsidP="004D061A">
          <w:pPr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01E155" w14:textId="77777777" w:rsidR="00072848" w:rsidRPr="0057087E" w:rsidRDefault="00072848" w:rsidP="004D061A">
          <w:pPr>
            <w:ind w:right="-222"/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</w:tr>
    <w:tr w:rsidR="00072848" w:rsidRPr="00427D36" w14:paraId="5846A49E" w14:textId="77777777" w:rsidTr="004D061A">
      <w:sdt>
        <w:sdtPr>
          <w:rPr>
            <w:rStyle w:val="Dokumentegenskap"/>
          </w:rPr>
          <w:alias w:val="Ärendenummer"/>
          <w:tag w:val="TrvCaseId"/>
          <w:id w:val="2005548245"/>
          <w:placeholder>
            <w:docPart w:val="14FF4E0CC37448629E9FA65D8525C99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Ärendenummer_x0020_NY[1]" w:storeItemID="{5316A796-3E13-4D76-B9BC-3A77F7C8617E}"/>
          <w:text/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3FEBCAEE" w14:textId="77777777" w:rsidR="00072848" w:rsidRPr="00427D36" w:rsidRDefault="00072848" w:rsidP="004D061A">
              <w:pPr>
                <w:spacing w:line="240" w:lineRule="atLeast"/>
                <w:rPr>
                  <w:rStyle w:val="Dokumentegenskap"/>
                </w:rPr>
              </w:pPr>
              <w:r w:rsidRPr="00F317C2">
                <w:rPr>
                  <w:rStyle w:val="Dokumentegenskap"/>
                </w:rPr>
                <w:t>[Ärendenummer]</w:t>
              </w:r>
            </w:p>
          </w:tc>
        </w:sdtContent>
      </w:sdt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53D4D18B" w14:textId="77777777" w:rsidR="00072848" w:rsidRPr="00427D36" w:rsidRDefault="00072848" w:rsidP="004D061A">
          <w:pPr>
            <w:spacing w:line="240" w:lineRule="atLeast"/>
            <w:rPr>
              <w:rStyle w:val="Dokumentegenskap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2677AD78" w14:textId="77777777" w:rsidR="00072848" w:rsidRPr="00427D36" w:rsidRDefault="00072848" w:rsidP="004D061A">
          <w:pPr>
            <w:spacing w:line="240" w:lineRule="atLeast"/>
            <w:ind w:right="-221"/>
            <w:rPr>
              <w:rStyle w:val="Dokumentegenskap"/>
            </w:rPr>
          </w:pPr>
        </w:p>
      </w:tc>
    </w:tr>
    <w:tr w:rsidR="00072848" w:rsidRPr="00427D36" w14:paraId="2B492AFB" w14:textId="77777777" w:rsidTr="004D061A"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29261AF1" w14:textId="77777777" w:rsidR="00072848" w:rsidRPr="00427D36" w:rsidRDefault="00072848" w:rsidP="004D061A">
          <w:pPr>
            <w:spacing w:line="240" w:lineRule="atLeast"/>
            <w:rPr>
              <w:rStyle w:val="Dokumentegenskap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35E4455A" w14:textId="77777777" w:rsidR="00072848" w:rsidRPr="00427D36" w:rsidRDefault="00072848" w:rsidP="004D061A">
          <w:pPr>
            <w:spacing w:line="240" w:lineRule="atLeast"/>
            <w:rPr>
              <w:rStyle w:val="Dokumentegenskap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11455135" w14:textId="77777777" w:rsidR="00072848" w:rsidRPr="00427D36" w:rsidRDefault="00072848" w:rsidP="004D061A">
          <w:pPr>
            <w:spacing w:line="240" w:lineRule="atLeast"/>
            <w:ind w:right="-222"/>
            <w:rPr>
              <w:rStyle w:val="Dokumentegenskap"/>
            </w:rPr>
          </w:pPr>
        </w:p>
      </w:tc>
    </w:tr>
  </w:tbl>
  <w:p w14:paraId="3102B906" w14:textId="77777777" w:rsidR="00BD77DF" w:rsidRPr="00C36F87" w:rsidRDefault="00FD266F" w:rsidP="00C36F87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EA8DD03" wp14:editId="3F338F09">
              <wp:simplePos x="0" y="0"/>
              <wp:positionH relativeFrom="column">
                <wp:posOffset>-594360</wp:posOffset>
              </wp:positionH>
              <wp:positionV relativeFrom="paragraph">
                <wp:posOffset>3008630</wp:posOffset>
              </wp:positionV>
              <wp:extent cx="342900" cy="4620895"/>
              <wp:effectExtent l="0" t="0" r="0" b="8255"/>
              <wp:wrapNone/>
              <wp:docPr id="10" name="Textruta 10" descr="TMALL-nummer, mallnamn &amp; mallversion" title="TMALL-nummer, mallnamn &amp; mallvers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46208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1DE27" w14:textId="77777777" w:rsidR="00C22E12" w:rsidRPr="00C22E12" w:rsidRDefault="001E561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TMALL-nummer"/>
                              <w:tag w:val="TrvDocumentTemplateId"/>
                              <w:id w:val="721403395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5316A796-3E13-4D76-B9BC-3A77F7C8617E}"/>
                              <w:text/>
                            </w:sdtPr>
                            <w:sdtEndPr/>
                            <w:sdtContent>
                              <w:r w:rsidR="006637D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TMALL 0533</w:t>
                              </w:r>
                            </w:sdtContent>
                          </w:sdt>
                          <w:r w:rsidR="00D076B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namn"/>
                              <w:tag w:val="TrvDocumentTemplateTitle"/>
                              <w:id w:val="-1149441596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5316A796-3E13-4D76-B9BC-3A77F7C8617E}"/>
                              <w:text/>
                            </w:sdtPr>
                            <w:sdtEndPr/>
                            <w:sdtContent>
                              <w:r w:rsidR="006637D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Underrättelse och ÄTA blankett</w:t>
                              </w:r>
                            </w:sdtContent>
                          </w:sdt>
                          <w:r w:rsidR="00D076B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version"/>
                              <w:tag w:val="TrvDocumentTemplateVersion"/>
                              <w:id w:val="-134494065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5316A796-3E13-4D76-B9BC-3A77F7C8617E}"/>
                              <w:text/>
                            </w:sdtPr>
                            <w:sdtEndPr/>
                            <w:sdtContent>
                              <w:r w:rsidR="006637D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11.0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8DD03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alt="Titel: TMALL-nummer, mallnamn &amp; mallversion - Beskrivning: TMALL-nummer, mallnamn &amp; mallversion" style="position:absolute;margin-left:-46.8pt;margin-top:236.9pt;width:27pt;height:36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" fillcolor="white [3201]" stroked="f" strokeweight=".5pt">
              <v:textbox style="layout-flow:vertical;mso-layout-flow-alt:bottom-to-top">
                <w:txbxContent>
                  <w:p w14:paraId="12E1DE27" w14:textId="77777777" w:rsidR="00C22E12" w:rsidRPr="00C22E12" w:rsidRDefault="001E561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TMALL-nummer"/>
                        <w:tag w:val="TrvDocumentTemplateId"/>
                        <w:id w:val="721403395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5316A796-3E13-4D76-B9BC-3A77F7C8617E}"/>
                        <w:text/>
                      </w:sdtPr>
                      <w:sdtEndPr/>
                      <w:sdtContent>
                        <w:r w:rsidR="006637D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TMALL 0533</w:t>
                        </w:r>
                      </w:sdtContent>
                    </w:sdt>
                    <w:r w:rsidR="00D076B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namn"/>
                        <w:tag w:val="TrvDocumentTemplateTitle"/>
                        <w:id w:val="-1149441596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5316A796-3E13-4D76-B9BC-3A77F7C8617E}"/>
                        <w:text/>
                      </w:sdtPr>
                      <w:sdtEndPr/>
                      <w:sdtContent>
                        <w:r w:rsidR="006637D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Underrättelse och ÄTA blankett</w:t>
                        </w:r>
                      </w:sdtContent>
                    </w:sdt>
                    <w:r w:rsidR="00D076B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version"/>
                        <w:tag w:val="TrvDocumentTemplateVersion"/>
                        <w:id w:val="-134494065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5316A796-3E13-4D76-B9BC-3A77F7C8617E}"/>
                        <w:text/>
                      </w:sdtPr>
                      <w:sdtEndPr/>
                      <w:sdtContent>
                        <w:r w:rsidR="006637D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11.0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54945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D8AA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4494E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524AA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EA39B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4ED97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644D6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5685B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DC130E6"/>
    <w:multiLevelType w:val="hybridMultilevel"/>
    <w:tmpl w:val="F8D2397A"/>
    <w:lvl w:ilvl="0" w:tplc="77B4C5C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E17DD"/>
    <w:multiLevelType w:val="hybridMultilevel"/>
    <w:tmpl w:val="6EAC485A"/>
    <w:lvl w:ilvl="0" w:tplc="F3663CCA">
      <w:start w:val="1"/>
      <w:numFmt w:val="decimal"/>
      <w:pStyle w:val="Numreradlist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20355"/>
    <w:multiLevelType w:val="multilevel"/>
    <w:tmpl w:val="A216A5FA"/>
    <w:name w:val="Rubrik Flernivålist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1" w15:restartNumberingAfterBreak="0">
    <w:nsid w:val="6E7D7517"/>
    <w:multiLevelType w:val="multilevel"/>
    <w:tmpl w:val="8B828EFE"/>
    <w:lvl w:ilvl="0">
      <w:start w:val="1"/>
      <w:numFmt w:val="decimal"/>
      <w:pStyle w:val="Numrerad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umreradrubrik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"/>
      <w:suff w:val="space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Rubrik6"/>
      <w:suff w:val="space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Rubrik7"/>
      <w:suff w:val="spac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Rubrik8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Rubrik9"/>
      <w:suff w:val="space"/>
      <w:lvlText w:val="%1.%2.%3.%4.%5.%6.%7.%8.%9"/>
      <w:lvlJc w:val="left"/>
      <w:pPr>
        <w:ind w:left="1134" w:hanging="1134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18"/>
    <w:rsid w:val="00005804"/>
    <w:rsid w:val="00023475"/>
    <w:rsid w:val="0006436C"/>
    <w:rsid w:val="00072848"/>
    <w:rsid w:val="00084F63"/>
    <w:rsid w:val="000910DF"/>
    <w:rsid w:val="0009542C"/>
    <w:rsid w:val="000A392E"/>
    <w:rsid w:val="000A4AA5"/>
    <w:rsid w:val="000C6B5A"/>
    <w:rsid w:val="000F1834"/>
    <w:rsid w:val="00134082"/>
    <w:rsid w:val="00135427"/>
    <w:rsid w:val="00140D27"/>
    <w:rsid w:val="00145916"/>
    <w:rsid w:val="00180614"/>
    <w:rsid w:val="00191A6D"/>
    <w:rsid w:val="00194177"/>
    <w:rsid w:val="00195D21"/>
    <w:rsid w:val="001C3529"/>
    <w:rsid w:val="001C7917"/>
    <w:rsid w:val="001E0714"/>
    <w:rsid w:val="001E5618"/>
    <w:rsid w:val="001F444D"/>
    <w:rsid w:val="001F50C9"/>
    <w:rsid w:val="00212B32"/>
    <w:rsid w:val="00230080"/>
    <w:rsid w:val="0024575C"/>
    <w:rsid w:val="00252052"/>
    <w:rsid w:val="00260A20"/>
    <w:rsid w:val="00280EE2"/>
    <w:rsid w:val="002907FD"/>
    <w:rsid w:val="002A3BD2"/>
    <w:rsid w:val="002C5CC0"/>
    <w:rsid w:val="002C7C58"/>
    <w:rsid w:val="002E4FAB"/>
    <w:rsid w:val="002F23EE"/>
    <w:rsid w:val="002F7A5F"/>
    <w:rsid w:val="00315629"/>
    <w:rsid w:val="00323F10"/>
    <w:rsid w:val="003637CE"/>
    <w:rsid w:val="00385859"/>
    <w:rsid w:val="00396BA9"/>
    <w:rsid w:val="003A3C61"/>
    <w:rsid w:val="003A6266"/>
    <w:rsid w:val="003B7F03"/>
    <w:rsid w:val="003E0AE8"/>
    <w:rsid w:val="004009B8"/>
    <w:rsid w:val="0040320D"/>
    <w:rsid w:val="004040DD"/>
    <w:rsid w:val="004059B0"/>
    <w:rsid w:val="004102E5"/>
    <w:rsid w:val="00437211"/>
    <w:rsid w:val="00443C4A"/>
    <w:rsid w:val="0044498B"/>
    <w:rsid w:val="00451DB9"/>
    <w:rsid w:val="0046568A"/>
    <w:rsid w:val="00466502"/>
    <w:rsid w:val="004932DF"/>
    <w:rsid w:val="004A41E9"/>
    <w:rsid w:val="004B578F"/>
    <w:rsid w:val="004B7A94"/>
    <w:rsid w:val="004C548E"/>
    <w:rsid w:val="004E4E41"/>
    <w:rsid w:val="004F52CE"/>
    <w:rsid w:val="00507327"/>
    <w:rsid w:val="0051006A"/>
    <w:rsid w:val="005112CC"/>
    <w:rsid w:val="00511621"/>
    <w:rsid w:val="005137F4"/>
    <w:rsid w:val="00540F4B"/>
    <w:rsid w:val="0057631E"/>
    <w:rsid w:val="005806A5"/>
    <w:rsid w:val="005A2911"/>
    <w:rsid w:val="005B33ED"/>
    <w:rsid w:val="005B628F"/>
    <w:rsid w:val="005B7531"/>
    <w:rsid w:val="005E5049"/>
    <w:rsid w:val="005F77A4"/>
    <w:rsid w:val="00600CAE"/>
    <w:rsid w:val="00616721"/>
    <w:rsid w:val="00630205"/>
    <w:rsid w:val="006351A1"/>
    <w:rsid w:val="00640065"/>
    <w:rsid w:val="00640475"/>
    <w:rsid w:val="006409D5"/>
    <w:rsid w:val="00647595"/>
    <w:rsid w:val="006637DA"/>
    <w:rsid w:val="006777C6"/>
    <w:rsid w:val="0069552D"/>
    <w:rsid w:val="006B4889"/>
    <w:rsid w:val="006C02AE"/>
    <w:rsid w:val="0070057E"/>
    <w:rsid w:val="00717624"/>
    <w:rsid w:val="007323AA"/>
    <w:rsid w:val="00734481"/>
    <w:rsid w:val="00757AE5"/>
    <w:rsid w:val="0077400B"/>
    <w:rsid w:val="007C1AD4"/>
    <w:rsid w:val="008437FB"/>
    <w:rsid w:val="00852E7F"/>
    <w:rsid w:val="0085640E"/>
    <w:rsid w:val="008646F2"/>
    <w:rsid w:val="00892D09"/>
    <w:rsid w:val="008B68E0"/>
    <w:rsid w:val="008E18DD"/>
    <w:rsid w:val="008E3C29"/>
    <w:rsid w:val="009148C9"/>
    <w:rsid w:val="00921B02"/>
    <w:rsid w:val="0093137D"/>
    <w:rsid w:val="00944981"/>
    <w:rsid w:val="00966FB4"/>
    <w:rsid w:val="009711DB"/>
    <w:rsid w:val="00993231"/>
    <w:rsid w:val="009B1F4F"/>
    <w:rsid w:val="009B575C"/>
    <w:rsid w:val="009B59DD"/>
    <w:rsid w:val="009F1D6D"/>
    <w:rsid w:val="009F202E"/>
    <w:rsid w:val="00A07792"/>
    <w:rsid w:val="00A174E2"/>
    <w:rsid w:val="00A23DB7"/>
    <w:rsid w:val="00A43751"/>
    <w:rsid w:val="00A76AF8"/>
    <w:rsid w:val="00A947DB"/>
    <w:rsid w:val="00AA3977"/>
    <w:rsid w:val="00AA7940"/>
    <w:rsid w:val="00AB16D6"/>
    <w:rsid w:val="00AC1177"/>
    <w:rsid w:val="00AC46C0"/>
    <w:rsid w:val="00AF17FC"/>
    <w:rsid w:val="00B234BB"/>
    <w:rsid w:val="00B54E42"/>
    <w:rsid w:val="00B65771"/>
    <w:rsid w:val="00B96054"/>
    <w:rsid w:val="00BB5967"/>
    <w:rsid w:val="00BC34DC"/>
    <w:rsid w:val="00BC776A"/>
    <w:rsid w:val="00BD77DF"/>
    <w:rsid w:val="00BD7DD5"/>
    <w:rsid w:val="00BE4F79"/>
    <w:rsid w:val="00BF3CB0"/>
    <w:rsid w:val="00C02D73"/>
    <w:rsid w:val="00C22E12"/>
    <w:rsid w:val="00C358FA"/>
    <w:rsid w:val="00C36F87"/>
    <w:rsid w:val="00C41D81"/>
    <w:rsid w:val="00CB180A"/>
    <w:rsid w:val="00CC2DC8"/>
    <w:rsid w:val="00CD142B"/>
    <w:rsid w:val="00D076BE"/>
    <w:rsid w:val="00D116E8"/>
    <w:rsid w:val="00D47BE2"/>
    <w:rsid w:val="00D54E21"/>
    <w:rsid w:val="00D57A5A"/>
    <w:rsid w:val="00D85A00"/>
    <w:rsid w:val="00D973A7"/>
    <w:rsid w:val="00DC1C85"/>
    <w:rsid w:val="00DD2E7F"/>
    <w:rsid w:val="00DF0816"/>
    <w:rsid w:val="00DF0E5F"/>
    <w:rsid w:val="00E02566"/>
    <w:rsid w:val="00E36BA5"/>
    <w:rsid w:val="00E44F01"/>
    <w:rsid w:val="00E47865"/>
    <w:rsid w:val="00E659D1"/>
    <w:rsid w:val="00E7001E"/>
    <w:rsid w:val="00E74479"/>
    <w:rsid w:val="00E74614"/>
    <w:rsid w:val="00E90457"/>
    <w:rsid w:val="00E91246"/>
    <w:rsid w:val="00EC72BD"/>
    <w:rsid w:val="00ED1EF7"/>
    <w:rsid w:val="00F015E1"/>
    <w:rsid w:val="00F14345"/>
    <w:rsid w:val="00F22275"/>
    <w:rsid w:val="00F317C2"/>
    <w:rsid w:val="00F556AC"/>
    <w:rsid w:val="00F70BE6"/>
    <w:rsid w:val="00F716BA"/>
    <w:rsid w:val="00F840E8"/>
    <w:rsid w:val="00F94D77"/>
    <w:rsid w:val="00FA4500"/>
    <w:rsid w:val="00FA68C7"/>
    <w:rsid w:val="00FC7BE9"/>
    <w:rsid w:val="00FD266F"/>
    <w:rsid w:val="00FE6134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EF9CC"/>
  <w15:chartTrackingRefBased/>
  <w15:docId w15:val="{3038A73C-2F8F-42BD-89D5-D7FF6470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44F01"/>
  </w:style>
  <w:style w:type="paragraph" w:styleId="Rubrik1">
    <w:name w:val="heading 1"/>
    <w:basedOn w:val="Normal"/>
    <w:next w:val="Brdtext"/>
    <w:link w:val="Rubrik1Char"/>
    <w:uiPriority w:val="2"/>
    <w:qFormat/>
    <w:rsid w:val="00E44F01"/>
    <w:pPr>
      <w:keepNext/>
      <w:spacing w:before="360" w:after="120" w:line="270" w:lineRule="atLeast"/>
      <w:outlineLvl w:val="0"/>
    </w:pPr>
    <w:rPr>
      <w:rFonts w:ascii="Arial" w:hAnsi="Arial"/>
      <w:color w:val="000000" w:themeColor="text1"/>
      <w:sz w:val="36"/>
      <w:lang w:eastAsia="sv-SE"/>
    </w:rPr>
  </w:style>
  <w:style w:type="paragraph" w:styleId="Rubrik2">
    <w:name w:val="heading 2"/>
    <w:basedOn w:val="Normal"/>
    <w:next w:val="Brdtext"/>
    <w:link w:val="Rubrik2Char"/>
    <w:uiPriority w:val="3"/>
    <w:unhideWhenUsed/>
    <w:qFormat/>
    <w:rsid w:val="00E44F01"/>
    <w:pPr>
      <w:keepNext/>
      <w:spacing w:before="160" w:after="80" w:line="270" w:lineRule="atLeast"/>
      <w:outlineLvl w:val="1"/>
    </w:pPr>
    <w:rPr>
      <w:rFonts w:ascii="Arial" w:eastAsiaTheme="majorEastAsia" w:hAnsi="Arial" w:cstheme="majorBidi"/>
      <w:color w:val="000000" w:themeColor="text1"/>
      <w:sz w:val="32"/>
      <w:szCs w:val="26"/>
    </w:rPr>
  </w:style>
  <w:style w:type="paragraph" w:styleId="Rubrik3">
    <w:name w:val="heading 3"/>
    <w:basedOn w:val="Normal"/>
    <w:next w:val="Brdtext"/>
    <w:link w:val="Rubrik3Char"/>
    <w:uiPriority w:val="4"/>
    <w:unhideWhenUsed/>
    <w:qFormat/>
    <w:rsid w:val="00E44F01"/>
    <w:pPr>
      <w:spacing w:before="120" w:after="60" w:line="270" w:lineRule="atLeast"/>
      <w:outlineLvl w:val="2"/>
    </w:pPr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styleId="Rubrik4">
    <w:name w:val="heading 4"/>
    <w:basedOn w:val="Normal"/>
    <w:next w:val="Brdtext"/>
    <w:link w:val="Rubrik4Char"/>
    <w:uiPriority w:val="5"/>
    <w:unhideWhenUsed/>
    <w:qFormat/>
    <w:rsid w:val="00E44F01"/>
    <w:pPr>
      <w:keepNext/>
      <w:spacing w:before="40" w:after="60" w:line="270" w:lineRule="atLeast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Rubrik5">
    <w:name w:val="heading 5"/>
    <w:basedOn w:val="Normal"/>
    <w:next w:val="Normal"/>
    <w:link w:val="Rubrik5Char"/>
    <w:uiPriority w:val="9"/>
    <w:rsid w:val="00E44F01"/>
    <w:pPr>
      <w:keepNext/>
      <w:keepLines/>
      <w:numPr>
        <w:ilvl w:val="4"/>
        <w:numId w:val="30"/>
      </w:numPr>
      <w:spacing w:before="40" w:after="0"/>
      <w:outlineLvl w:val="4"/>
    </w:pPr>
    <w:rPr>
      <w:rFonts w:ascii="Arial" w:eastAsiaTheme="majorEastAsia" w:hAnsi="Arial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rsid w:val="00E44F01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rsid w:val="00E44F01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rsid w:val="00E44F01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rsid w:val="00E44F01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4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4F01"/>
  </w:style>
  <w:style w:type="paragraph" w:styleId="Sidfot">
    <w:name w:val="footer"/>
    <w:basedOn w:val="Normal"/>
    <w:link w:val="SidfotChar"/>
    <w:uiPriority w:val="99"/>
    <w:unhideWhenUsed/>
    <w:rsid w:val="00E4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4F01"/>
  </w:style>
  <w:style w:type="character" w:styleId="Platshllartext">
    <w:name w:val="Placeholder Text"/>
    <w:basedOn w:val="Standardstycketeckensnitt"/>
    <w:uiPriority w:val="99"/>
    <w:semiHidden/>
    <w:rsid w:val="00E44F01"/>
    <w:rPr>
      <w:color w:val="808080"/>
    </w:rPr>
  </w:style>
  <w:style w:type="paragraph" w:styleId="Punktlista">
    <w:name w:val="List Bullet"/>
    <w:basedOn w:val="Lista"/>
    <w:autoRedefine/>
    <w:uiPriority w:val="99"/>
    <w:unhideWhenUsed/>
    <w:qFormat/>
    <w:rsid w:val="00DF0E5F"/>
    <w:pPr>
      <w:numPr>
        <w:numId w:val="6"/>
      </w:numPr>
      <w:spacing w:line="280" w:lineRule="atLeast"/>
      <w:contextualSpacing w:val="0"/>
    </w:pPr>
  </w:style>
  <w:style w:type="paragraph" w:styleId="Brdtext">
    <w:name w:val="Body Text"/>
    <w:basedOn w:val="Normal"/>
    <w:link w:val="BrdtextChar"/>
    <w:qFormat/>
    <w:rsid w:val="00DF0E5F"/>
    <w:pPr>
      <w:spacing w:after="200" w:line="288" w:lineRule="auto"/>
    </w:pPr>
    <w:rPr>
      <w:rFonts w:ascii="Georgia" w:eastAsia="Times New Roman" w:hAnsi="Georgia" w:cs="Times New Roman"/>
      <w:color w:val="000000" w:themeColor="text1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F0E5F"/>
    <w:rPr>
      <w:rFonts w:ascii="Georgia" w:eastAsia="Times New Roman" w:hAnsi="Georgia" w:cs="Times New Roman"/>
      <w:color w:val="000000" w:themeColor="text1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4F01"/>
    <w:rPr>
      <w:rFonts w:ascii="Segoe UI" w:hAnsi="Segoe UI" w:cs="Segoe UI"/>
      <w:sz w:val="18"/>
      <w:szCs w:val="18"/>
    </w:rPr>
  </w:style>
  <w:style w:type="character" w:customStyle="1" w:styleId="Dokumentegenskap">
    <w:name w:val="Dokumentegenskap"/>
    <w:basedOn w:val="Standardstycketeckensnitt"/>
    <w:uiPriority w:val="1"/>
    <w:rsid w:val="00E44F01"/>
    <w:rPr>
      <w:rFonts w:ascii="Arial" w:hAnsi="Arial"/>
      <w:sz w:val="2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44F01"/>
    <w:pPr>
      <w:spacing w:after="0" w:line="240" w:lineRule="auto"/>
    </w:pPr>
    <w:rPr>
      <w:i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44F01"/>
    <w:rPr>
      <w:i/>
      <w:sz w:val="14"/>
      <w:szCs w:val="20"/>
    </w:rPr>
  </w:style>
  <w:style w:type="character" w:styleId="Hyperlnk">
    <w:name w:val="Hyperlink"/>
    <w:basedOn w:val="Standardstycketeckensnitt"/>
    <w:uiPriority w:val="99"/>
    <w:unhideWhenUsed/>
    <w:rsid w:val="00E44F01"/>
    <w:rPr>
      <w:color w:val="0563C1" w:themeColor="hyperlink"/>
      <w:u w:val="single"/>
    </w:rPr>
  </w:style>
  <w:style w:type="paragraph" w:styleId="Ingetavstnd">
    <w:name w:val="No Spacing"/>
    <w:uiPriority w:val="1"/>
    <w:unhideWhenUsed/>
    <w:rsid w:val="00E44F01"/>
    <w:pPr>
      <w:spacing w:after="0"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F0E5F"/>
    <w:pPr>
      <w:tabs>
        <w:tab w:val="right" w:leader="dot" w:pos="9713"/>
      </w:tabs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DF0E5F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DF0E5F"/>
    <w:pPr>
      <w:spacing w:after="100"/>
      <w:ind w:left="440"/>
    </w:pPr>
  </w:style>
  <w:style w:type="character" w:customStyle="1" w:styleId="Rubrik1Char">
    <w:name w:val="Rubrik 1 Char"/>
    <w:basedOn w:val="Standardstycketeckensnitt"/>
    <w:link w:val="Rubrik1"/>
    <w:uiPriority w:val="2"/>
    <w:rsid w:val="00E44F01"/>
    <w:rPr>
      <w:rFonts w:ascii="Arial" w:hAnsi="Arial"/>
      <w:color w:val="000000" w:themeColor="text1"/>
      <w:sz w:val="36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rsid w:val="00DF0E5F"/>
    <w:pPr>
      <w:keepLines/>
      <w:spacing w:before="240" w:after="0" w:line="259" w:lineRule="auto"/>
      <w:outlineLvl w:val="9"/>
    </w:pPr>
    <w:rPr>
      <w:rFonts w:eastAsiaTheme="majorEastAsia" w:cstheme="majorBidi"/>
      <w:b/>
      <w:color w:val="auto"/>
      <w:szCs w:val="32"/>
    </w:rPr>
  </w:style>
  <w:style w:type="paragraph" w:styleId="Lista">
    <w:name w:val="List"/>
    <w:basedOn w:val="Brdtext"/>
    <w:autoRedefine/>
    <w:uiPriority w:val="99"/>
    <w:unhideWhenUsed/>
    <w:rsid w:val="00E44F01"/>
    <w:pPr>
      <w:ind w:left="284" w:hanging="284"/>
      <w:contextualSpacing/>
    </w:pPr>
  </w:style>
  <w:style w:type="paragraph" w:styleId="Lista2">
    <w:name w:val="List 2"/>
    <w:basedOn w:val="Lista"/>
    <w:autoRedefine/>
    <w:uiPriority w:val="99"/>
    <w:semiHidden/>
    <w:unhideWhenUsed/>
    <w:rsid w:val="00E44F01"/>
    <w:pPr>
      <w:ind w:left="566"/>
    </w:pPr>
  </w:style>
  <w:style w:type="paragraph" w:styleId="Lista3">
    <w:name w:val="List 3"/>
    <w:basedOn w:val="Brdtext"/>
    <w:autoRedefine/>
    <w:uiPriority w:val="99"/>
    <w:semiHidden/>
    <w:unhideWhenUsed/>
    <w:rsid w:val="00E44F01"/>
    <w:pPr>
      <w:ind w:left="849" w:hanging="283"/>
      <w:contextualSpacing/>
    </w:pPr>
    <w:rPr>
      <w:sz w:val="20"/>
    </w:rPr>
  </w:style>
  <w:style w:type="paragraph" w:styleId="Lista4">
    <w:name w:val="List 4"/>
    <w:basedOn w:val="Lista"/>
    <w:autoRedefine/>
    <w:uiPriority w:val="99"/>
    <w:semiHidden/>
    <w:unhideWhenUsed/>
    <w:rsid w:val="00E44F01"/>
    <w:pPr>
      <w:ind w:left="1132"/>
    </w:pPr>
  </w:style>
  <w:style w:type="paragraph" w:styleId="Lista5">
    <w:name w:val="List 5"/>
    <w:basedOn w:val="Lista"/>
    <w:autoRedefine/>
    <w:uiPriority w:val="99"/>
    <w:semiHidden/>
    <w:unhideWhenUsed/>
    <w:rsid w:val="00E44F01"/>
    <w:pPr>
      <w:ind w:left="1415"/>
    </w:pPr>
  </w:style>
  <w:style w:type="paragraph" w:styleId="Listafortstt">
    <w:name w:val="List Continue"/>
    <w:basedOn w:val="Lista"/>
    <w:autoRedefine/>
    <w:uiPriority w:val="99"/>
    <w:semiHidden/>
    <w:unhideWhenUsed/>
    <w:rsid w:val="00E44F01"/>
  </w:style>
  <w:style w:type="paragraph" w:styleId="Listafortstt2">
    <w:name w:val="List Continue 2"/>
    <w:basedOn w:val="Lista"/>
    <w:autoRedefine/>
    <w:uiPriority w:val="99"/>
    <w:semiHidden/>
    <w:unhideWhenUsed/>
    <w:rsid w:val="00E44F01"/>
    <w:pPr>
      <w:ind w:left="566"/>
    </w:pPr>
  </w:style>
  <w:style w:type="paragraph" w:styleId="Listafortstt3">
    <w:name w:val="List Continue 3"/>
    <w:basedOn w:val="Lista"/>
    <w:autoRedefine/>
    <w:uiPriority w:val="99"/>
    <w:semiHidden/>
    <w:unhideWhenUsed/>
    <w:rsid w:val="00E44F01"/>
    <w:pPr>
      <w:ind w:left="849"/>
    </w:pPr>
  </w:style>
  <w:style w:type="paragraph" w:styleId="Listafortstt4">
    <w:name w:val="List Continue 4"/>
    <w:basedOn w:val="Lista"/>
    <w:autoRedefine/>
    <w:uiPriority w:val="99"/>
    <w:semiHidden/>
    <w:unhideWhenUsed/>
    <w:rsid w:val="00E44F01"/>
    <w:pPr>
      <w:ind w:left="1132"/>
    </w:pPr>
  </w:style>
  <w:style w:type="paragraph" w:styleId="Listafortstt5">
    <w:name w:val="List Continue 5"/>
    <w:basedOn w:val="Lista"/>
    <w:autoRedefine/>
    <w:uiPriority w:val="99"/>
    <w:semiHidden/>
    <w:unhideWhenUsed/>
    <w:rsid w:val="00E44F01"/>
    <w:pPr>
      <w:ind w:left="1415"/>
    </w:pPr>
  </w:style>
  <w:style w:type="paragraph" w:styleId="Liststycke">
    <w:name w:val="List Paragraph"/>
    <w:basedOn w:val="Normal"/>
    <w:uiPriority w:val="34"/>
    <w:rsid w:val="00E44F01"/>
    <w:pPr>
      <w:ind w:left="720"/>
      <w:contextualSpacing/>
    </w:pPr>
  </w:style>
  <w:style w:type="paragraph" w:styleId="Numreradlista">
    <w:name w:val="List Number"/>
    <w:basedOn w:val="Lista"/>
    <w:autoRedefine/>
    <w:uiPriority w:val="19"/>
    <w:unhideWhenUsed/>
    <w:qFormat/>
    <w:rsid w:val="00E44F01"/>
    <w:pPr>
      <w:numPr>
        <w:numId w:val="12"/>
      </w:numPr>
      <w:spacing w:line="280" w:lineRule="atLeast"/>
      <w:contextualSpacing w:val="0"/>
    </w:pPr>
  </w:style>
  <w:style w:type="paragraph" w:styleId="Numreradlista2">
    <w:name w:val="List Number 2"/>
    <w:basedOn w:val="Lista"/>
    <w:autoRedefine/>
    <w:uiPriority w:val="99"/>
    <w:semiHidden/>
    <w:unhideWhenUsed/>
    <w:rsid w:val="00E44F01"/>
    <w:pPr>
      <w:numPr>
        <w:numId w:val="13"/>
      </w:numPr>
    </w:pPr>
  </w:style>
  <w:style w:type="paragraph" w:styleId="Numreradlista3">
    <w:name w:val="List Number 3"/>
    <w:basedOn w:val="Lista"/>
    <w:autoRedefine/>
    <w:uiPriority w:val="99"/>
    <w:semiHidden/>
    <w:unhideWhenUsed/>
    <w:rsid w:val="00E44F01"/>
    <w:pPr>
      <w:numPr>
        <w:numId w:val="14"/>
      </w:numPr>
    </w:pPr>
  </w:style>
  <w:style w:type="paragraph" w:styleId="Numreradlista4">
    <w:name w:val="List Number 4"/>
    <w:basedOn w:val="Lista"/>
    <w:autoRedefine/>
    <w:uiPriority w:val="99"/>
    <w:semiHidden/>
    <w:unhideWhenUsed/>
    <w:rsid w:val="00E44F01"/>
    <w:pPr>
      <w:numPr>
        <w:numId w:val="15"/>
      </w:numPr>
    </w:pPr>
  </w:style>
  <w:style w:type="paragraph" w:styleId="Numreradlista5">
    <w:name w:val="List Number 5"/>
    <w:basedOn w:val="Lista"/>
    <w:autoRedefine/>
    <w:uiPriority w:val="99"/>
    <w:semiHidden/>
    <w:unhideWhenUsed/>
    <w:rsid w:val="00E44F01"/>
    <w:pPr>
      <w:numPr>
        <w:numId w:val="16"/>
      </w:numPr>
    </w:pPr>
  </w:style>
  <w:style w:type="paragraph" w:customStyle="1" w:styleId="Numreradrubrik1">
    <w:name w:val="Numrerad rubrik 1"/>
    <w:basedOn w:val="Rubrik1"/>
    <w:next w:val="Brdtext"/>
    <w:link w:val="Numreradrubrik1Char"/>
    <w:uiPriority w:val="14"/>
    <w:qFormat/>
    <w:rsid w:val="00E44F01"/>
    <w:pPr>
      <w:numPr>
        <w:numId w:val="30"/>
      </w:numPr>
    </w:pPr>
  </w:style>
  <w:style w:type="character" w:customStyle="1" w:styleId="Numreradrubrik1Char">
    <w:name w:val="Numrerad rubrik 1 Char"/>
    <w:basedOn w:val="Standardstycketeckensnitt"/>
    <w:link w:val="Numreradrubrik1"/>
    <w:uiPriority w:val="14"/>
    <w:rsid w:val="00E44F01"/>
    <w:rPr>
      <w:rFonts w:ascii="Arial" w:hAnsi="Arial"/>
      <w:color w:val="000000" w:themeColor="text1"/>
      <w:sz w:val="3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3"/>
    <w:rsid w:val="00E44F01"/>
    <w:rPr>
      <w:rFonts w:ascii="Arial" w:eastAsiaTheme="majorEastAsia" w:hAnsi="Arial" w:cstheme="majorBidi"/>
      <w:color w:val="000000" w:themeColor="text1"/>
      <w:sz w:val="32"/>
      <w:szCs w:val="26"/>
    </w:rPr>
  </w:style>
  <w:style w:type="paragraph" w:customStyle="1" w:styleId="Numreradrubrik2">
    <w:name w:val="Numrerad rubrik 2"/>
    <w:basedOn w:val="Rubrik2"/>
    <w:next w:val="Brdtext"/>
    <w:link w:val="Numreradrubrik2Char"/>
    <w:uiPriority w:val="15"/>
    <w:qFormat/>
    <w:rsid w:val="00E44F01"/>
    <w:pPr>
      <w:numPr>
        <w:ilvl w:val="1"/>
        <w:numId w:val="30"/>
      </w:numPr>
    </w:pPr>
  </w:style>
  <w:style w:type="character" w:customStyle="1" w:styleId="Numreradrubrik2Char">
    <w:name w:val="Numrerad rubrik 2 Char"/>
    <w:basedOn w:val="Standardstycketeckensnitt"/>
    <w:link w:val="Numreradrubrik2"/>
    <w:uiPriority w:val="15"/>
    <w:rsid w:val="00E44F01"/>
    <w:rPr>
      <w:rFonts w:ascii="Arial" w:eastAsiaTheme="majorEastAsia" w:hAnsi="Arial" w:cstheme="majorBidi"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E44F01"/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customStyle="1" w:styleId="Numreradrubrik3">
    <w:name w:val="Numrerad rubrik 3"/>
    <w:basedOn w:val="Rubrik3"/>
    <w:next w:val="Brdtext"/>
    <w:link w:val="Numreradrubrik3Char"/>
    <w:uiPriority w:val="16"/>
    <w:qFormat/>
    <w:rsid w:val="00E44F01"/>
    <w:pPr>
      <w:numPr>
        <w:ilvl w:val="2"/>
        <w:numId w:val="30"/>
      </w:numPr>
    </w:pPr>
  </w:style>
  <w:style w:type="character" w:customStyle="1" w:styleId="Numreradrubrik3Char">
    <w:name w:val="Numrerad rubrik 3 Char"/>
    <w:basedOn w:val="Standardstycketeckensnitt"/>
    <w:link w:val="Numreradrubrik3"/>
    <w:uiPriority w:val="16"/>
    <w:rsid w:val="00E44F01"/>
    <w:rPr>
      <w:rFonts w:ascii="Arial" w:eastAsiaTheme="majorEastAsia" w:hAnsi="Arial" w:cstheme="majorBidi"/>
      <w:color w:val="000000" w:themeColor="text1"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5"/>
    <w:rsid w:val="00E44F01"/>
    <w:rPr>
      <w:rFonts w:ascii="Arial" w:eastAsiaTheme="majorEastAsia" w:hAnsi="Arial" w:cstheme="majorBidi"/>
      <w:iCs/>
      <w:color w:val="000000" w:themeColor="text1"/>
      <w:sz w:val="24"/>
    </w:rPr>
  </w:style>
  <w:style w:type="paragraph" w:customStyle="1" w:styleId="Numreradrubrik4">
    <w:name w:val="Numrerad rubrik 4"/>
    <w:basedOn w:val="Rubrik4"/>
    <w:next w:val="Brdtext"/>
    <w:link w:val="Numreradrubrik4Char"/>
    <w:uiPriority w:val="17"/>
    <w:qFormat/>
    <w:rsid w:val="00E44F01"/>
    <w:pPr>
      <w:numPr>
        <w:ilvl w:val="3"/>
        <w:numId w:val="30"/>
      </w:numPr>
    </w:pPr>
    <w:rPr>
      <w:szCs w:val="24"/>
    </w:rPr>
  </w:style>
  <w:style w:type="character" w:customStyle="1" w:styleId="Numreradrubrik4Char">
    <w:name w:val="Numrerad rubrik 4 Char"/>
    <w:basedOn w:val="Numreradrubrik3Char"/>
    <w:link w:val="Numreradrubrik4"/>
    <w:uiPriority w:val="17"/>
    <w:rsid w:val="00E44F01"/>
    <w:rPr>
      <w:rFonts w:ascii="Arial" w:eastAsiaTheme="majorEastAsia" w:hAnsi="Arial" w:cstheme="majorBidi"/>
      <w:iCs/>
      <w:color w:val="000000" w:themeColor="text1"/>
      <w:sz w:val="24"/>
      <w:szCs w:val="24"/>
    </w:rPr>
  </w:style>
  <w:style w:type="paragraph" w:styleId="Punktlista2">
    <w:name w:val="List Bullet 2"/>
    <w:basedOn w:val="Lista"/>
    <w:autoRedefine/>
    <w:uiPriority w:val="99"/>
    <w:semiHidden/>
    <w:unhideWhenUsed/>
    <w:rsid w:val="00E44F01"/>
    <w:pPr>
      <w:numPr>
        <w:numId w:val="22"/>
      </w:numPr>
    </w:pPr>
  </w:style>
  <w:style w:type="paragraph" w:styleId="Punktlista3">
    <w:name w:val="List Bullet 3"/>
    <w:basedOn w:val="Lista"/>
    <w:autoRedefine/>
    <w:uiPriority w:val="99"/>
    <w:semiHidden/>
    <w:unhideWhenUsed/>
    <w:rsid w:val="00E44F01"/>
    <w:pPr>
      <w:numPr>
        <w:numId w:val="23"/>
      </w:numPr>
    </w:pPr>
  </w:style>
  <w:style w:type="paragraph" w:styleId="Punktlista4">
    <w:name w:val="List Bullet 4"/>
    <w:basedOn w:val="Lista"/>
    <w:autoRedefine/>
    <w:uiPriority w:val="99"/>
    <w:semiHidden/>
    <w:unhideWhenUsed/>
    <w:rsid w:val="00E44F01"/>
    <w:pPr>
      <w:numPr>
        <w:numId w:val="24"/>
      </w:numPr>
    </w:pPr>
  </w:style>
  <w:style w:type="paragraph" w:styleId="Punktlista5">
    <w:name w:val="List Bullet 5"/>
    <w:basedOn w:val="Lista"/>
    <w:autoRedefine/>
    <w:uiPriority w:val="99"/>
    <w:semiHidden/>
    <w:unhideWhenUsed/>
    <w:rsid w:val="00E44F01"/>
    <w:pPr>
      <w:numPr>
        <w:numId w:val="25"/>
      </w:numPr>
    </w:pPr>
  </w:style>
  <w:style w:type="character" w:customStyle="1" w:styleId="Rubrik5Char">
    <w:name w:val="Rubrik 5 Char"/>
    <w:basedOn w:val="Standardstycketeckensnitt"/>
    <w:link w:val="Rubrik5"/>
    <w:uiPriority w:val="9"/>
    <w:rsid w:val="00E44F01"/>
    <w:rPr>
      <w:rFonts w:ascii="Arial" w:eastAsiaTheme="majorEastAsia" w:hAnsi="Arial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rsid w:val="00E44F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E44F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E44F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E44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rutnt">
    <w:name w:val="Table Grid"/>
    <w:basedOn w:val="Normaltabell"/>
    <w:uiPriority w:val="59"/>
    <w:rsid w:val="00E4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Normaltabell"/>
    <w:next w:val="Tabellrutnt"/>
    <w:rsid w:val="00E4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rsid w:val="00E4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rsid w:val="00E4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rsid w:val="00E4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">
    <w:name w:val="Titel"/>
    <w:basedOn w:val="Standardstycketeckensnitt"/>
    <w:rsid w:val="00E44F01"/>
    <w:rPr>
      <w:rFonts w:ascii="Arial" w:hAnsi="Arial"/>
      <w:b/>
      <w:sz w:val="36"/>
    </w:rPr>
  </w:style>
  <w:style w:type="paragraph" w:customStyle="1" w:styleId="1TDFRubrik">
    <w:name w:val="1 TDF Rubrik"/>
    <w:basedOn w:val="Normal"/>
    <w:next w:val="Normal"/>
    <w:link w:val="1TDFRubrikChar"/>
    <w:uiPriority w:val="20"/>
    <w:rsid w:val="00DF0E5F"/>
    <w:pPr>
      <w:spacing w:after="200" w:line="400" w:lineRule="atLeast"/>
      <w:outlineLvl w:val="0"/>
    </w:pPr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character" w:customStyle="1" w:styleId="1TDFRubrikChar">
    <w:name w:val="1 TDF Rubrik Char"/>
    <w:basedOn w:val="BrdtextChar"/>
    <w:link w:val="1TDFRubrik"/>
    <w:uiPriority w:val="20"/>
    <w:rsid w:val="00DF0E5F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paragraph" w:customStyle="1" w:styleId="2TDFRubrik">
    <w:name w:val="2 TDF Rubrik"/>
    <w:basedOn w:val="1TDFRubrik"/>
    <w:next w:val="Normal"/>
    <w:link w:val="2TDFRubrikChar"/>
    <w:uiPriority w:val="20"/>
    <w:rsid w:val="00DF0E5F"/>
    <w:pPr>
      <w:outlineLvl w:val="1"/>
    </w:pPr>
  </w:style>
  <w:style w:type="character" w:customStyle="1" w:styleId="2TDFRubrikChar">
    <w:name w:val="2 TDF Rubrik Char"/>
    <w:basedOn w:val="1TDFRubrikChar"/>
    <w:link w:val="2TDFRubrik"/>
    <w:uiPriority w:val="20"/>
    <w:rsid w:val="00DF0E5F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paragraph" w:customStyle="1" w:styleId="3TDFRubrik">
    <w:name w:val="3 TDF Rubrik"/>
    <w:basedOn w:val="2TDFRubrik"/>
    <w:next w:val="Normal"/>
    <w:link w:val="3TDFRubrikChar"/>
    <w:uiPriority w:val="20"/>
    <w:rsid w:val="00DF0E5F"/>
    <w:pPr>
      <w:outlineLvl w:val="2"/>
    </w:pPr>
  </w:style>
  <w:style w:type="character" w:customStyle="1" w:styleId="3TDFRubrikChar">
    <w:name w:val="3 TDF Rubrik Char"/>
    <w:basedOn w:val="2TDFRubrikChar"/>
    <w:link w:val="3TDFRubrik"/>
    <w:uiPriority w:val="20"/>
    <w:rsid w:val="00DF0E5F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paragraph" w:customStyle="1" w:styleId="4TDFRubrik">
    <w:name w:val="4 TDF Rubrik"/>
    <w:basedOn w:val="3TDFRubrik"/>
    <w:next w:val="Normal"/>
    <w:link w:val="4TDFRubrikChar"/>
    <w:uiPriority w:val="20"/>
    <w:rsid w:val="00DF0E5F"/>
    <w:pPr>
      <w:outlineLvl w:val="3"/>
    </w:pPr>
  </w:style>
  <w:style w:type="character" w:customStyle="1" w:styleId="4TDFRubrikChar">
    <w:name w:val="4 TDF Rubrik Char"/>
    <w:basedOn w:val="3TDFRubrikChar"/>
    <w:link w:val="4TDFRubrik"/>
    <w:uiPriority w:val="20"/>
    <w:rsid w:val="00DF0E5F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paragraph" w:customStyle="1" w:styleId="5TDFRubrik">
    <w:name w:val="5 TDF Rubrik"/>
    <w:basedOn w:val="4TDFRubrik"/>
    <w:next w:val="Normal"/>
    <w:link w:val="5TDFRubrikChar"/>
    <w:uiPriority w:val="20"/>
    <w:rsid w:val="00DF0E5F"/>
    <w:pPr>
      <w:outlineLvl w:val="4"/>
    </w:pPr>
  </w:style>
  <w:style w:type="character" w:customStyle="1" w:styleId="5TDFRubrikChar">
    <w:name w:val="5 TDF Rubrik Char"/>
    <w:basedOn w:val="4TDFRubrikChar"/>
    <w:link w:val="5TDFRubrik"/>
    <w:uiPriority w:val="20"/>
    <w:rsid w:val="00DF0E5F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paragraph" w:customStyle="1" w:styleId="Formulrrubrik">
    <w:name w:val="Formulärrubrik"/>
    <w:basedOn w:val="Normal"/>
    <w:next w:val="Normal"/>
    <w:rsid w:val="00260A20"/>
    <w:pPr>
      <w:spacing w:after="0" w:line="240" w:lineRule="auto"/>
    </w:pPr>
    <w:rPr>
      <w:rFonts w:ascii="Arial" w:eastAsia="Times New Roman" w:hAnsi="Arial" w:cs="Arial"/>
      <w:b/>
      <w:bCs/>
      <w:sz w:val="16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ftho01\AppData\Local\Temp\9\MicrosoftEdgeDownloads\e60718d3-b408-4523-bace-b329d1bc7f0d\Underr&#228;ttelse%20och%20&#196;TA%20blankett%20(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5279993D740FD81A96C071878D8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0416A3-9A06-40C3-A98C-0E7CD9080384}"/>
      </w:docPartPr>
      <w:docPartBody>
        <w:p w:rsidR="00000000" w:rsidRDefault="000A4204">
          <w:pPr>
            <w:pStyle w:val="8BE5279993D740FD81A96C071878D8B1"/>
          </w:pPr>
          <w:r w:rsidRPr="004932DF">
            <w:rPr>
              <w:rStyle w:val="Platshllartext"/>
              <w:rFonts w:ascii="Arial" w:hAnsi="Arial" w:cs="Arial"/>
              <w:sz w:val="36"/>
              <w:szCs w:val="36"/>
            </w:rPr>
            <w:t>[Titel]</w:t>
          </w:r>
        </w:p>
      </w:docPartBody>
    </w:docPart>
    <w:docPart>
      <w:docPartPr>
        <w:name w:val="F4E7FC2F195944519EB3EF6A783AC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D6B57-A7EE-4F7C-A927-EBFA8BAB0C11}"/>
      </w:docPartPr>
      <w:docPartBody>
        <w:p w:rsidR="00000000" w:rsidRDefault="001916CD">
          <w:pPr>
            <w:pStyle w:val="F4E7FC2F195944519EB3EF6A783ACCD6"/>
          </w:pPr>
          <w:r w:rsidRPr="00BE3E3C">
            <w:rPr>
              <w:rStyle w:val="Platshllartext"/>
              <w:color w:val="FF0000"/>
            </w:rPr>
            <w:t>[</w:t>
          </w:r>
          <w:r>
            <w:rPr>
              <w:rStyle w:val="Platshllartext"/>
              <w:color w:val="FF0000"/>
            </w:rPr>
            <w:t>Uppdragsn</w:t>
          </w:r>
          <w:r w:rsidRPr="00BE3E3C">
            <w:rPr>
              <w:rStyle w:val="Platshllartext"/>
              <w:color w:val="FF0000"/>
            </w:rPr>
            <w:t>ummer]</w:t>
          </w:r>
        </w:p>
      </w:docPartBody>
    </w:docPart>
    <w:docPart>
      <w:docPartPr>
        <w:name w:val="0C2169EA70D34984931D1238327870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D0CCB-629D-49C2-889F-64B2DC5F45A2}"/>
      </w:docPartPr>
      <w:docPartBody>
        <w:p w:rsidR="00000000" w:rsidRDefault="001916CD">
          <w:pPr>
            <w:pStyle w:val="0C2169EA70D34984931D12383278707C"/>
          </w:pPr>
          <w:r w:rsidRPr="00BE3E3C">
            <w:rPr>
              <w:rStyle w:val="Platshllartext"/>
              <w:color w:val="FF0000"/>
            </w:rPr>
            <w:t>[</w:t>
          </w:r>
          <w:r>
            <w:rPr>
              <w:rStyle w:val="Platshllartext"/>
              <w:color w:val="FF0000"/>
            </w:rPr>
            <w:t>Uppdragsbenämning</w:t>
          </w:r>
          <w:r w:rsidRPr="00BE3E3C">
            <w:rPr>
              <w:rStyle w:val="Platshllartext"/>
              <w:color w:val="FF0000"/>
            </w:rPr>
            <w:t>]</w:t>
          </w:r>
        </w:p>
      </w:docPartBody>
    </w:docPart>
    <w:docPart>
      <w:docPartPr>
        <w:name w:val="1BF64A9BDC6C4B01A99E9C6F885AA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6F419B-9207-418E-A35E-D9CE6E574589}"/>
      </w:docPartPr>
      <w:docPartBody>
        <w:p w:rsidR="00000000" w:rsidRDefault="001916CD">
          <w:pPr>
            <w:pStyle w:val="1BF64A9BDC6C4B01A99E9C6F885AAAAF"/>
          </w:pPr>
          <w:r>
            <w:rPr>
              <w:rStyle w:val="Platshllartext"/>
              <w:color w:val="FF0000"/>
            </w:rPr>
            <w:t>[Leverantörsnamn</w:t>
          </w:r>
          <w:r w:rsidRPr="00BE3E3C">
            <w:rPr>
              <w:rStyle w:val="Platshllartext"/>
              <w:color w:val="FF0000"/>
            </w:rPr>
            <w:t>]</w:t>
          </w:r>
        </w:p>
      </w:docPartBody>
    </w:docPart>
    <w:docPart>
      <w:docPartPr>
        <w:name w:val="CEACB80D3D7041D5BA4B4C5747C360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14719-BF6D-4172-AA84-89E9A674FA36}"/>
      </w:docPartPr>
      <w:docPartBody>
        <w:p w:rsidR="00000000" w:rsidRDefault="001916CD">
          <w:pPr>
            <w:pStyle w:val="CEACB80D3D7041D5BA4B4C5747C3607C"/>
          </w:pPr>
          <w:r w:rsidRPr="00C34C92">
            <w:rPr>
              <w:rStyle w:val="Platshllartext"/>
            </w:rPr>
            <w:t>[Leverantörs</w:t>
          </w:r>
          <w:r>
            <w:rPr>
              <w:rStyle w:val="Platshllartext"/>
            </w:rPr>
            <w:t>nummer</w:t>
          </w:r>
          <w:r w:rsidRPr="00C34C92">
            <w:rPr>
              <w:rStyle w:val="Platshllartext"/>
            </w:rPr>
            <w:t>]</w:t>
          </w:r>
        </w:p>
      </w:docPartBody>
    </w:docPart>
    <w:docPart>
      <w:docPartPr>
        <w:name w:val="49EA86AC031B493795E102D63040AD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8F02F1-2A82-4E80-BFB6-9DB504874271}"/>
      </w:docPartPr>
      <w:docPartBody>
        <w:p w:rsidR="00000000" w:rsidRDefault="001916CD">
          <w:pPr>
            <w:pStyle w:val="49EA86AC031B493795E102D63040ADEE"/>
          </w:pPr>
          <w:r w:rsidRPr="00213B5C">
            <w:rPr>
              <w:rStyle w:val="Platshllartext"/>
              <w:color w:val="FF0000"/>
            </w:rPr>
            <w:t>[Avtalsnummer]</w:t>
          </w:r>
        </w:p>
      </w:docPartBody>
    </w:docPart>
    <w:docPart>
      <w:docPartPr>
        <w:name w:val="1484355A366642B5A37EF1C38866AB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3A29C-723E-4183-B860-BA2FD55E618C}"/>
      </w:docPartPr>
      <w:docPartBody>
        <w:p w:rsidR="00000000" w:rsidRDefault="001916CD">
          <w:pPr>
            <w:pStyle w:val="1484355A366642B5A37EF1C38866AB19"/>
          </w:pPr>
          <w:r>
            <w:rPr>
              <w:rStyle w:val="Platshllartext"/>
            </w:rPr>
            <w:t>[</w:t>
          </w:r>
          <w:r w:rsidRPr="00C34C92">
            <w:rPr>
              <w:rStyle w:val="Platshllartext"/>
            </w:rPr>
            <w:t>Ärendenummer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895A8A9DE5724A30B1E7B80F707599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EE68F-C2EF-4F43-9FF8-92F0D979765B}"/>
      </w:docPartPr>
      <w:docPartBody>
        <w:p w:rsidR="00000000" w:rsidRDefault="001916CD">
          <w:pPr>
            <w:pStyle w:val="895A8A9DE5724A30B1E7B80F7075991B"/>
          </w:pPr>
          <w:r w:rsidRPr="007569EB">
            <w:rPr>
              <w:rStyle w:val="Platshllartext"/>
              <w:b/>
              <w:color w:val="FF0000"/>
              <w:sz w:val="28"/>
            </w:rPr>
            <w:t xml:space="preserve">[Ange </w:t>
          </w:r>
          <w:r>
            <w:rPr>
              <w:rStyle w:val="Platshllartext"/>
              <w:b/>
              <w:color w:val="FF0000"/>
              <w:sz w:val="28"/>
            </w:rPr>
            <w:t>UR-</w:t>
          </w:r>
          <w:r w:rsidRPr="007569EB">
            <w:rPr>
              <w:rStyle w:val="Platshllartext"/>
              <w:b/>
              <w:color w:val="FF0000"/>
              <w:sz w:val="28"/>
            </w:rPr>
            <w:t>nummer]</w:t>
          </w:r>
        </w:p>
      </w:docPartBody>
    </w:docPart>
    <w:docPart>
      <w:docPartPr>
        <w:name w:val="DDCFE517BDEA49F488DAC50A38DCB7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807072-6025-440A-86E3-ABFCFC930789}"/>
      </w:docPartPr>
      <w:docPartBody>
        <w:p w:rsidR="00000000" w:rsidRDefault="001916CD">
          <w:pPr>
            <w:pStyle w:val="DDCFE517BDEA49F488DAC50A38DCB71C"/>
          </w:pPr>
          <w:r w:rsidRPr="00A70AD8">
            <w:rPr>
              <w:rStyle w:val="Platshllartext"/>
              <w:color w:val="FF0000"/>
            </w:rPr>
            <w:t>[Välj ur listan]</w:t>
          </w:r>
        </w:p>
      </w:docPartBody>
    </w:docPart>
    <w:docPart>
      <w:docPartPr>
        <w:name w:val="9A6307C4CE4B4A1EB24CE7519B6751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1DB8DC-879A-4CE0-B344-9341431479C6}"/>
      </w:docPartPr>
      <w:docPartBody>
        <w:p w:rsidR="00000000" w:rsidRDefault="001916CD">
          <w:pPr>
            <w:pStyle w:val="9A6307C4CE4B4A1EB24CE7519B6751B0"/>
          </w:pPr>
          <w:r w:rsidRPr="007569EB">
            <w:rPr>
              <w:rStyle w:val="Platshllartext"/>
              <w:b/>
              <w:color w:val="FF0000"/>
              <w:sz w:val="28"/>
            </w:rPr>
            <w:t>[Ange rubrik]</w:t>
          </w:r>
        </w:p>
      </w:docPartBody>
    </w:docPart>
    <w:docPart>
      <w:docPartPr>
        <w:name w:val="14FF4E0CC37448629E9FA65D8525C9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F430E-639F-4365-B70C-C7CDD458B863}"/>
      </w:docPartPr>
      <w:docPartBody>
        <w:p w:rsidR="00000000" w:rsidRDefault="001916CD">
          <w:pPr>
            <w:pStyle w:val="14FF4E0CC37448629E9FA65D8525C999"/>
          </w:pPr>
          <w:r w:rsidRPr="00A70AD8">
            <w:rPr>
              <w:rStyle w:val="Platshllartext"/>
              <w:color w:val="FF0000"/>
            </w:rPr>
            <w:t>[Ange datum]</w:t>
          </w:r>
        </w:p>
      </w:docPartBody>
    </w:docPart>
    <w:docPart>
      <w:docPartPr>
        <w:name w:val="406C4E534E1146BBB01763A4E3FE6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672823-1D76-4F40-BC39-42FA7E59173D}"/>
      </w:docPartPr>
      <w:docPartBody>
        <w:p w:rsidR="00000000" w:rsidRDefault="001916CD">
          <w:pPr>
            <w:pStyle w:val="406C4E534E1146BBB01763A4E3FE66A5"/>
          </w:pPr>
          <w:r w:rsidRPr="00A70AD8">
            <w:rPr>
              <w:rStyle w:val="Platshllartext"/>
              <w:rFonts w:eastAsiaTheme="majorEastAsia"/>
              <w:color w:val="FF0000"/>
            </w:rPr>
            <w:t>[Ange namn]</w:t>
          </w:r>
        </w:p>
      </w:docPartBody>
    </w:docPart>
    <w:docPart>
      <w:docPartPr>
        <w:name w:val="B115A84C4F114E64A346A016010833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599D0-D488-470C-A000-05F464A2988E}"/>
      </w:docPartPr>
      <w:docPartBody>
        <w:p w:rsidR="00000000" w:rsidRDefault="001916CD">
          <w:pPr>
            <w:pStyle w:val="B115A84C4F114E64A346A01601083347"/>
          </w:pPr>
          <w:r w:rsidRPr="002D65F0">
            <w:rPr>
              <w:rStyle w:val="Platshllartext"/>
              <w:rFonts w:eastAsiaTheme="majorEastAsia"/>
              <w:color w:val="FF0000"/>
            </w:rPr>
            <w:t>[Ange namn]</w:t>
          </w:r>
        </w:p>
      </w:docPartBody>
    </w:docPart>
    <w:docPart>
      <w:docPartPr>
        <w:name w:val="7417E436AB49404BB9DDF230E6870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72CC71-7973-4B1C-B261-CA8A1571252B}"/>
      </w:docPartPr>
      <w:docPartBody>
        <w:p w:rsidR="00000000" w:rsidRDefault="001916CD">
          <w:pPr>
            <w:pStyle w:val="7417E436AB49404BB9DDF230E68706B5"/>
          </w:pPr>
          <w:r>
            <w:rPr>
              <w:rStyle w:val="Platshllartext"/>
            </w:rPr>
            <w:t>[Geografisk plats]</w:t>
          </w:r>
        </w:p>
      </w:docPartBody>
    </w:docPart>
    <w:docPart>
      <w:docPartPr>
        <w:name w:val="DE7F22FE201E4CBA9A61DFDFB539E0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AC5D94-C4CF-4AD5-B4C4-5BE044211D38}"/>
      </w:docPartPr>
      <w:docPartBody>
        <w:p w:rsidR="00000000" w:rsidRDefault="001916CD">
          <w:pPr>
            <w:pStyle w:val="DE7F22FE201E4CBA9A61DFDFB539E092"/>
          </w:pPr>
          <w:r w:rsidRPr="0085522E">
            <w:rPr>
              <w:rStyle w:val="Platshllartext"/>
              <w:color w:val="808080" w:themeColor="background1" w:themeShade="80"/>
            </w:rPr>
            <w:t>[</w:t>
          </w:r>
          <w:r>
            <w:rPr>
              <w:rStyle w:val="Platshllartext"/>
              <w:color w:val="808080" w:themeColor="background1" w:themeShade="80"/>
            </w:rPr>
            <w:t>Vid behov eller på motpartens begäran, v</w:t>
          </w:r>
          <w:r w:rsidRPr="0085522E">
            <w:rPr>
              <w:rStyle w:val="Platshllartext"/>
              <w:color w:val="808080" w:themeColor="background1" w:themeShade="80"/>
            </w:rPr>
            <w:t xml:space="preserve">älj </w:t>
          </w:r>
          <w:r>
            <w:rPr>
              <w:rStyle w:val="Platshllartext"/>
              <w:color w:val="808080" w:themeColor="background1" w:themeShade="80"/>
            </w:rPr>
            <w:t>föreslagen paragrafhänvisning</w:t>
          </w:r>
          <w:r w:rsidRPr="0085522E">
            <w:rPr>
              <w:rStyle w:val="Platshllartext"/>
              <w:color w:val="808080" w:themeColor="background1" w:themeShade="80"/>
            </w:rPr>
            <w:t>]</w:t>
          </w:r>
        </w:p>
      </w:docPartBody>
    </w:docPart>
    <w:docPart>
      <w:docPartPr>
        <w:name w:val="0BD8492B424C47068EF9998D99C5C5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B88EA8-5F39-4B59-894D-888AC1906DD4}"/>
      </w:docPartPr>
      <w:docPartBody>
        <w:p w:rsidR="00000000" w:rsidRDefault="001916CD">
          <w:pPr>
            <w:pStyle w:val="0BD8492B424C47068EF9998D99C5C539"/>
          </w:pPr>
          <w:r w:rsidRPr="0085522E">
            <w:rPr>
              <w:rStyle w:val="Platshllartext"/>
              <w:color w:val="808080" w:themeColor="background1" w:themeShade="80"/>
            </w:rPr>
            <w:t>[</w:t>
          </w:r>
          <w:r>
            <w:rPr>
              <w:rStyle w:val="Platshllartext"/>
              <w:color w:val="808080" w:themeColor="background1" w:themeShade="80"/>
            </w:rPr>
            <w:t>Vid behov eller på motpartens begäran, v</w:t>
          </w:r>
          <w:r w:rsidRPr="0085522E">
            <w:rPr>
              <w:rStyle w:val="Platshllartext"/>
              <w:color w:val="808080" w:themeColor="background1" w:themeShade="80"/>
            </w:rPr>
            <w:t xml:space="preserve">älj </w:t>
          </w:r>
          <w:r>
            <w:rPr>
              <w:rStyle w:val="Platshllartext"/>
              <w:color w:val="808080" w:themeColor="background1" w:themeShade="80"/>
            </w:rPr>
            <w:t>föreslagen paragrafhänvisning</w:t>
          </w:r>
          <w:r w:rsidRPr="0085522E">
            <w:rPr>
              <w:rStyle w:val="Platshllartext"/>
              <w:color w:val="808080" w:themeColor="background1" w:themeShade="80"/>
            </w:rPr>
            <w:t>]</w:t>
          </w:r>
        </w:p>
      </w:docPartBody>
    </w:docPart>
    <w:docPart>
      <w:docPartPr>
        <w:name w:val="223062A69C4446FCBB19639D0335CD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45EB1F-9DA9-4BA0-8E6D-ECFE5E7BA858}"/>
      </w:docPartPr>
      <w:docPartBody>
        <w:p w:rsidR="00000000" w:rsidRDefault="001916CD">
          <w:pPr>
            <w:pStyle w:val="223062A69C4446FCBB19639D0335CDD3"/>
          </w:pPr>
          <w:r w:rsidRPr="00ED0E89">
            <w:rPr>
              <w:rStyle w:val="Platshllartext"/>
              <w:color w:val="808080" w:themeColor="background1" w:themeShade="80"/>
            </w:rPr>
            <w:t>[Välj ur listan]</w:t>
          </w:r>
        </w:p>
      </w:docPartBody>
    </w:docPart>
    <w:docPart>
      <w:docPartPr>
        <w:name w:val="4C0097C17E7C4E2499B61D79807291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82EDE5-1188-474B-8D9D-9AD8167EBAF7}"/>
      </w:docPartPr>
      <w:docPartBody>
        <w:p w:rsidR="00000000" w:rsidRDefault="001916CD">
          <w:pPr>
            <w:pStyle w:val="4C0097C17E7C4E2499B61D798072912B"/>
          </w:pPr>
          <w:r w:rsidRPr="00ED0E89">
            <w:rPr>
              <w:rStyle w:val="Platshllartext"/>
              <w:color w:val="808080" w:themeColor="background1" w:themeShade="80"/>
            </w:rPr>
            <w:t>[Välj ur listan]</w:t>
          </w:r>
        </w:p>
      </w:docPartBody>
    </w:docPart>
    <w:docPart>
      <w:docPartPr>
        <w:name w:val="656FD286F5954862A807EBB42839B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FB0EA-4896-4CC0-8B67-E1FB93749AAB}"/>
      </w:docPartPr>
      <w:docPartBody>
        <w:p w:rsidR="00000000" w:rsidRDefault="000A4204">
          <w:pPr>
            <w:pStyle w:val="656FD286F5954862A807EBB42839B984"/>
          </w:pPr>
          <w:r w:rsidRPr="00842BAA">
            <w:rPr>
              <w:rStyle w:val="Platshllartext"/>
              <w:rFonts w:eastAsiaTheme="majorEastAsia"/>
              <w:color w:val="FF0000"/>
            </w:rPr>
            <w:t>[Meddelande 1</w:t>
          </w:r>
          <w:r>
            <w:rPr>
              <w:rStyle w:val="Platshllartext"/>
              <w:rFonts w:eastAsiaTheme="majorEastAsia"/>
              <w:color w:val="FF0000"/>
            </w:rPr>
            <w:t xml:space="preserve"> – från upprättaren av denna UR</w:t>
          </w:r>
          <w:r w:rsidRPr="00842BAA">
            <w:rPr>
              <w:rStyle w:val="Platshllartext"/>
              <w:rFonts w:eastAsiaTheme="majorEastAsia"/>
              <w:color w:val="FF0000"/>
            </w:rPr>
            <w:t>]</w:t>
          </w:r>
        </w:p>
      </w:docPartBody>
    </w:docPart>
    <w:docPart>
      <w:docPartPr>
        <w:name w:val="229CA7960DCF4EC38BA3DFB68238D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E54E81-612E-4A9C-8FDB-1A5C17C1B37D}"/>
      </w:docPartPr>
      <w:docPartBody>
        <w:p w:rsidR="00000000" w:rsidRDefault="000A4204">
          <w:pPr>
            <w:pStyle w:val="229CA7960DCF4EC38BA3DFB68238D76C"/>
          </w:pPr>
          <w:r w:rsidRPr="00842BAA">
            <w:rPr>
              <w:rStyle w:val="Platshllartext"/>
              <w:rFonts w:eastAsiaTheme="majorEastAsia"/>
              <w:color w:val="FF0000"/>
            </w:rPr>
            <w:t>[</w:t>
          </w:r>
          <w:r>
            <w:rPr>
              <w:rStyle w:val="Platshllartext"/>
              <w:rFonts w:eastAsiaTheme="majorEastAsia"/>
              <w:color w:val="FF0000"/>
            </w:rPr>
            <w:t>Datum, Namn</w:t>
          </w:r>
          <w:r w:rsidRPr="00842BAA">
            <w:rPr>
              <w:rStyle w:val="Platshllartext"/>
              <w:rFonts w:eastAsiaTheme="majorEastAsia"/>
              <w:color w:val="FF0000"/>
            </w:rPr>
            <w:t>]</w:t>
          </w:r>
        </w:p>
      </w:docPartBody>
    </w:docPart>
    <w:docPart>
      <w:docPartPr>
        <w:name w:val="AB21E7017AE74C9EA63F1C944A37F6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8E470F-24A6-4FFE-AA95-28737BEBF051}"/>
      </w:docPartPr>
      <w:docPartBody>
        <w:p w:rsidR="00000000" w:rsidRDefault="000A4204">
          <w:pPr>
            <w:pStyle w:val="AB21E7017AE74C9EA63F1C944A37F65E"/>
          </w:pPr>
          <w:r>
            <w:rPr>
              <w:rStyle w:val="Platshllartext"/>
              <w:rFonts w:eastAsiaTheme="majorEastAsia"/>
            </w:rPr>
            <w:t>[Meddelande 2]</w:t>
          </w:r>
        </w:p>
      </w:docPartBody>
    </w:docPart>
    <w:docPart>
      <w:docPartPr>
        <w:name w:val="7F17D8DEFA874145AB48C30D67F50F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5ECC3E-9F88-40EB-86DC-14560E53C4C6}"/>
      </w:docPartPr>
      <w:docPartBody>
        <w:p w:rsidR="00000000" w:rsidRDefault="000A4204">
          <w:pPr>
            <w:pStyle w:val="7F17D8DEFA874145AB48C30D67F50FA8"/>
          </w:pPr>
          <w:r>
            <w:rPr>
              <w:rStyle w:val="Platshllartext"/>
              <w:rFonts w:eastAsiaTheme="majorEastAsia"/>
            </w:rPr>
            <w:t>[Datum, Namn]</w:t>
          </w:r>
        </w:p>
      </w:docPartBody>
    </w:docPart>
    <w:docPart>
      <w:docPartPr>
        <w:name w:val="6FE51CE3D6C3462D8CDD383E54BEBD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C12649-A292-4657-BA77-F48F67236873}"/>
      </w:docPartPr>
      <w:docPartBody>
        <w:p w:rsidR="00000000" w:rsidRDefault="000A4204">
          <w:pPr>
            <w:pStyle w:val="6FE51CE3D6C3462D8CDD383E54BEBD46"/>
          </w:pPr>
          <w:r>
            <w:rPr>
              <w:rStyle w:val="Platshllartext"/>
              <w:rFonts w:eastAsiaTheme="majorEastAsia"/>
            </w:rPr>
            <w:t>[Meddelande 3]</w:t>
          </w:r>
        </w:p>
      </w:docPartBody>
    </w:docPart>
    <w:docPart>
      <w:docPartPr>
        <w:name w:val="A3E32D11ECC546159F4C3F8461C41F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A55241-9044-4EFD-AC77-B88B5B986189}"/>
      </w:docPartPr>
      <w:docPartBody>
        <w:p w:rsidR="00000000" w:rsidRDefault="000A4204">
          <w:pPr>
            <w:pStyle w:val="A3E32D11ECC546159F4C3F8461C41F18"/>
          </w:pPr>
          <w:r>
            <w:rPr>
              <w:rStyle w:val="Platshllartext"/>
              <w:rFonts w:eastAsiaTheme="majorEastAsia"/>
            </w:rPr>
            <w:t>[Datum, Namn]</w:t>
          </w:r>
        </w:p>
      </w:docPartBody>
    </w:docPart>
    <w:docPart>
      <w:docPartPr>
        <w:name w:val="7921E6651F454EB6AAC7129F75E39F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426E6-CDC0-4666-84C5-AC13BB7D91CC}"/>
      </w:docPartPr>
      <w:docPartBody>
        <w:p w:rsidR="00000000" w:rsidRDefault="000A4204">
          <w:pPr>
            <w:pStyle w:val="7921E6651F454EB6AAC7129F75E39F72"/>
          </w:pPr>
          <w:r>
            <w:rPr>
              <w:rStyle w:val="Platshllartext"/>
            </w:rPr>
            <w:t>[Ange UR-nummer]</w:t>
          </w:r>
        </w:p>
      </w:docPartBody>
    </w:docPart>
    <w:docPart>
      <w:docPartPr>
        <w:name w:val="D19EA6CAEC094135AFF03F8010BCA0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0D5926-D78E-4CE8-93AE-444AFE6C30A0}"/>
      </w:docPartPr>
      <w:docPartBody>
        <w:p w:rsidR="00000000" w:rsidRDefault="000A4204">
          <w:pPr>
            <w:pStyle w:val="D19EA6CAEC094135AFF03F8010BCA0F2"/>
          </w:pPr>
          <w:r>
            <w:rPr>
              <w:rStyle w:val="Platshllartext"/>
            </w:rPr>
            <w:t>[Anmält av]</w:t>
          </w:r>
        </w:p>
      </w:docPartBody>
    </w:docPart>
    <w:docPart>
      <w:docPartPr>
        <w:name w:val="7806B1317B97453C868EA24338C199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3EF7ED-5912-4458-A195-484B92AF88D7}"/>
      </w:docPartPr>
      <w:docPartBody>
        <w:p w:rsidR="00000000" w:rsidRDefault="001916CD">
          <w:pPr>
            <w:pStyle w:val="7806B1317B97453C868EA24338C19904"/>
          </w:pPr>
          <w:r w:rsidRPr="00C527A9">
            <w:rPr>
              <w:rStyle w:val="Platshllartext"/>
              <w:rFonts w:eastAsiaTheme="majorEastAsia"/>
              <w:color w:val="FF0000"/>
            </w:rPr>
            <w:t>[Ange text]</w:t>
          </w:r>
        </w:p>
      </w:docPartBody>
    </w:docPart>
    <w:docPart>
      <w:docPartPr>
        <w:name w:val="60C133EBF3D04B89B02569BA857F3C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432DB-2FB9-4819-B718-DAEC3A8F6B1F}"/>
      </w:docPartPr>
      <w:docPartBody>
        <w:p w:rsidR="00000000" w:rsidRDefault="001916CD">
          <w:pPr>
            <w:pStyle w:val="60C133EBF3D04B89B02569BA857F3C30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5E48C645DD774D4F81DFCF4086ACE9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CD702-2AD0-4639-860A-FE952FEBE26E}"/>
      </w:docPartPr>
      <w:docPartBody>
        <w:p w:rsidR="00000000" w:rsidRDefault="001916CD">
          <w:pPr>
            <w:pStyle w:val="5E48C645DD774D4F81DFCF4086ACE951"/>
          </w:pPr>
          <w:r w:rsidRPr="00451603">
            <w:rPr>
              <w:rStyle w:val="Platshllartext"/>
              <w:u w:val="dotted"/>
            </w:rPr>
            <w:t>[Ange belopp]</w:t>
          </w:r>
        </w:p>
      </w:docPartBody>
    </w:docPart>
    <w:docPart>
      <w:docPartPr>
        <w:name w:val="45DE589F797F48779C7C58B1591361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1002AB-5529-41F3-AD89-F7F765B1D914}"/>
      </w:docPartPr>
      <w:docPartBody>
        <w:p w:rsidR="00000000" w:rsidRDefault="001916CD">
          <w:pPr>
            <w:pStyle w:val="45DE589F797F48779C7C58B159136188"/>
          </w:pPr>
          <w:r w:rsidRPr="00451603">
            <w:rPr>
              <w:rStyle w:val="Platshllartext"/>
              <w:u w:val="dotted"/>
            </w:rPr>
            <w:t>[Ange belopp]</w:t>
          </w:r>
        </w:p>
      </w:docPartBody>
    </w:docPart>
    <w:docPart>
      <w:docPartPr>
        <w:name w:val="5BC2E9D114924861951A6546F5A155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6EA3B9-8B7E-4A5B-AC32-7AFA691CE978}"/>
      </w:docPartPr>
      <w:docPartBody>
        <w:p w:rsidR="00000000" w:rsidRDefault="001916CD">
          <w:pPr>
            <w:pStyle w:val="5BC2E9D114924861951A6546F5A15583"/>
          </w:pPr>
          <w:r w:rsidRPr="00451603">
            <w:rPr>
              <w:rStyle w:val="Platshllartext"/>
              <w:u w:val="dotted"/>
            </w:rPr>
            <w:t>[Ange belopp]</w:t>
          </w:r>
        </w:p>
      </w:docPartBody>
    </w:docPart>
    <w:docPart>
      <w:docPartPr>
        <w:name w:val="17845ECB65FE47B6B0FCF272499E9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5CD1E-5099-46B9-8648-285B1BF9AE62}"/>
      </w:docPartPr>
      <w:docPartBody>
        <w:p w:rsidR="00000000" w:rsidRDefault="001916CD">
          <w:pPr>
            <w:pStyle w:val="17845ECB65FE47B6B0FCF272499E922E"/>
          </w:pPr>
          <w:r w:rsidRPr="00451603">
            <w:rPr>
              <w:rStyle w:val="Platshllartext"/>
              <w:u w:val="dotted"/>
            </w:rPr>
            <w:t>[Ange belopp]</w:t>
          </w:r>
        </w:p>
      </w:docPartBody>
    </w:docPart>
    <w:docPart>
      <w:docPartPr>
        <w:name w:val="4AE1C07F6BD949FBB74BE8C4079C4C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AA4CA2-FF79-4878-9B57-21CC2EED20C3}"/>
      </w:docPartPr>
      <w:docPartBody>
        <w:p w:rsidR="00000000" w:rsidRDefault="001916CD">
          <w:pPr>
            <w:pStyle w:val="4AE1C07F6BD949FBB74BE8C4079C4CB5"/>
          </w:pPr>
          <w:r w:rsidRPr="00451603">
            <w:rPr>
              <w:rStyle w:val="Platshllartext"/>
              <w:u w:val="dotted"/>
            </w:rPr>
            <w:t>[Ange belopp]</w:t>
          </w:r>
        </w:p>
      </w:docPartBody>
    </w:docPart>
    <w:docPart>
      <w:docPartPr>
        <w:name w:val="A4C447C6792344AFA9AB640CC35147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FD4B2-28BD-4FE7-86CF-73366501FC7D}"/>
      </w:docPartPr>
      <w:docPartBody>
        <w:p w:rsidR="00000000" w:rsidRDefault="001916CD">
          <w:pPr>
            <w:pStyle w:val="A4C447C6792344AFA9AB640CC35147CF"/>
          </w:pPr>
          <w:r>
            <w:rPr>
              <w:rStyle w:val="Platshllartext"/>
            </w:rPr>
            <w:t>[Ange nummer (om annat än UR nummer)]</w:t>
          </w:r>
        </w:p>
      </w:docPartBody>
    </w:docPart>
    <w:docPart>
      <w:docPartPr>
        <w:name w:val="2B8FB08244E941C294FF8DC285E1AB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BB0EDF-54F8-4BB1-919F-456A9C6C804C}"/>
      </w:docPartPr>
      <w:docPartBody>
        <w:p w:rsidR="00000000" w:rsidRDefault="001916CD">
          <w:pPr>
            <w:pStyle w:val="2B8FB08244E941C294FF8DC285E1AB09"/>
          </w:pPr>
          <w:r>
            <w:rPr>
              <w:rStyle w:val="Platshllartext"/>
            </w:rPr>
            <w:t>[Ange nummer]</w:t>
          </w:r>
        </w:p>
      </w:docPartBody>
    </w:docPart>
    <w:docPart>
      <w:docPartPr>
        <w:name w:val="F6039EEAF83B4711A2C6492069AD9A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39B9FF-CDA1-4DDF-9240-21B4190100B1}"/>
      </w:docPartPr>
      <w:docPartBody>
        <w:p w:rsidR="00000000" w:rsidRDefault="001916CD">
          <w:pPr>
            <w:pStyle w:val="F6039EEAF83B4711A2C6492069AD9AD5"/>
          </w:pPr>
          <w:r w:rsidRPr="00451603">
            <w:rPr>
              <w:rStyle w:val="Platshllartext"/>
              <w:u w:val="dotted"/>
            </w:rPr>
            <w:t>[Ange belopp]</w:t>
          </w:r>
        </w:p>
      </w:docPartBody>
    </w:docPart>
    <w:docPart>
      <w:docPartPr>
        <w:name w:val="D89B9A7FBA4D4D37A490BD9176ACD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068ED2-392A-4DF2-ADAA-40E724222915}"/>
      </w:docPartPr>
      <w:docPartBody>
        <w:p w:rsidR="00000000" w:rsidRDefault="000A4204">
          <w:pPr>
            <w:pStyle w:val="D89B9A7FBA4D4D37A490BD9176ACDC3A"/>
          </w:pPr>
          <w:r w:rsidRPr="001E28A0">
            <w:rPr>
              <w:rStyle w:val="Platshllartext"/>
              <w:i/>
              <w:sz w:val="12"/>
              <w:szCs w:val="12"/>
            </w:rPr>
            <w:t>[Ärendenummer]</w:t>
          </w:r>
        </w:p>
      </w:docPartBody>
    </w:docPart>
    <w:docPart>
      <w:docPartPr>
        <w:name w:val="3A59D17E139744229E1FC2AB5DB81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389B38-0D4C-43D2-82F9-87CAF8366640}"/>
      </w:docPartPr>
      <w:docPartBody>
        <w:p w:rsidR="00000000" w:rsidRDefault="000A4204">
          <w:pPr>
            <w:pStyle w:val="3A59D17E139744229E1FC2AB5DB81245"/>
          </w:pPr>
          <w:r w:rsidRPr="00B234BB">
            <w:rPr>
              <w:rStyle w:val="Platshllartext"/>
              <w:i/>
              <w:sz w:val="12"/>
              <w:szCs w:val="12"/>
            </w:rPr>
            <w:t>[Skapat av]</w:t>
          </w:r>
        </w:p>
      </w:docPartBody>
    </w:docPart>
    <w:docPart>
      <w:docPartPr>
        <w:name w:val="4CF181DD29FF441684BAA342A897FC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760D05-399D-43E7-9F80-C9E29C303CB0}"/>
      </w:docPartPr>
      <w:docPartBody>
        <w:p w:rsidR="00000000" w:rsidRDefault="000A4204">
          <w:pPr>
            <w:pStyle w:val="4CF181DD29FF441684BAA342A897FC1E"/>
          </w:pPr>
          <w:r w:rsidRPr="001E28A0">
            <w:rPr>
              <w:rStyle w:val="Platshllartext"/>
              <w:i/>
              <w:sz w:val="12"/>
              <w:szCs w:val="12"/>
            </w:rPr>
            <w:t>[Dokumentdatum]</w:t>
          </w:r>
        </w:p>
      </w:docPartBody>
    </w:docPart>
    <w:docPart>
      <w:docPartPr>
        <w:name w:val="420AE7105DAD408394A0CA601512D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C6580A-E66E-42F5-8759-EFB7903B49E4}"/>
      </w:docPartPr>
      <w:docPartBody>
        <w:p w:rsidR="00000000" w:rsidRDefault="000A4204">
          <w:pPr>
            <w:pStyle w:val="420AE7105DAD408394A0CA601512D93F"/>
          </w:pPr>
          <w:r w:rsidRPr="00A04508">
            <w:rPr>
              <w:rStyle w:val="Platshllartext"/>
            </w:rPr>
            <w:t>[Dokumenttyp]</w:t>
          </w:r>
        </w:p>
      </w:docPartBody>
    </w:docPart>
    <w:docPart>
      <w:docPartPr>
        <w:name w:val="DF36B7BFFB3D49DEB0DA82FC27756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37274-0ADF-4BA4-B486-FF106CA1B306}"/>
      </w:docPartPr>
      <w:docPartBody>
        <w:p w:rsidR="00000000" w:rsidRDefault="000A4204">
          <w:pPr>
            <w:pStyle w:val="DF36B7BFFB3D49DEB0DA82FC27756408"/>
          </w:pPr>
          <w:r w:rsidRPr="00DF0E5F">
            <w:rPr>
              <w:rStyle w:val="Platshllartext"/>
              <w:sz w:val="12"/>
              <w:szCs w:val="12"/>
            </w:rPr>
            <w:t>[Konfidentialitetsnivå]</w:t>
          </w:r>
        </w:p>
      </w:docPartBody>
    </w:docPart>
    <w:docPart>
      <w:docPartPr>
        <w:name w:val="405F0C825B15447982E53445F6627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80D74D-C201-4F83-AC7B-3753FE773F89}"/>
      </w:docPartPr>
      <w:docPartBody>
        <w:p w:rsidR="00000000" w:rsidRDefault="000A4204">
          <w:pPr>
            <w:pStyle w:val="405F0C825B15447982E53445F6627B90"/>
          </w:pPr>
          <w:r w:rsidRPr="00197D44">
            <w:rPr>
              <w:rStyle w:val="Dokumentegenskap"/>
            </w:rPr>
            <w:t>[Ärendenummer]</w:t>
          </w:r>
        </w:p>
      </w:docPartBody>
    </w:docPart>
    <w:docPart>
      <w:docPartPr>
        <w:name w:val="5E148928E62A45D7AE4C46F67E8E79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CCC403-0FA0-442E-B6BF-1D1688DC188B}"/>
      </w:docPartPr>
      <w:docPartBody>
        <w:p w:rsidR="00000000" w:rsidRDefault="000A4204">
          <w:pPr>
            <w:pStyle w:val="5E148928E62A45D7AE4C46F67E8E7910"/>
          </w:pPr>
          <w:r w:rsidRPr="003910CF">
            <w:rPr>
              <w:rStyle w:val="Dokumentegenskap"/>
            </w:rPr>
            <w:t>[Dokumentdatum]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BE5279993D740FD81A96C071878D8B1">
    <w:name w:val="8BE5279993D740FD81A96C071878D8B1"/>
  </w:style>
  <w:style w:type="paragraph" w:customStyle="1" w:styleId="F4E7FC2F195944519EB3EF6A783ACCD6">
    <w:name w:val="F4E7FC2F195944519EB3EF6A783ACCD6"/>
  </w:style>
  <w:style w:type="paragraph" w:customStyle="1" w:styleId="0C2169EA70D34984931D12383278707C">
    <w:name w:val="0C2169EA70D34984931D12383278707C"/>
  </w:style>
  <w:style w:type="paragraph" w:customStyle="1" w:styleId="1BF64A9BDC6C4B01A99E9C6F885AAAAF">
    <w:name w:val="1BF64A9BDC6C4B01A99E9C6F885AAAAF"/>
  </w:style>
  <w:style w:type="paragraph" w:customStyle="1" w:styleId="CEACB80D3D7041D5BA4B4C5747C3607C">
    <w:name w:val="CEACB80D3D7041D5BA4B4C5747C3607C"/>
  </w:style>
  <w:style w:type="paragraph" w:customStyle="1" w:styleId="49EA86AC031B493795E102D63040ADEE">
    <w:name w:val="49EA86AC031B493795E102D63040ADEE"/>
  </w:style>
  <w:style w:type="paragraph" w:customStyle="1" w:styleId="1484355A366642B5A37EF1C38866AB19">
    <w:name w:val="1484355A366642B5A37EF1C38866AB19"/>
  </w:style>
  <w:style w:type="paragraph" w:customStyle="1" w:styleId="895A8A9DE5724A30B1E7B80F7075991B">
    <w:name w:val="895A8A9DE5724A30B1E7B80F7075991B"/>
  </w:style>
  <w:style w:type="paragraph" w:customStyle="1" w:styleId="DDCFE517BDEA49F488DAC50A38DCB71C">
    <w:name w:val="DDCFE517BDEA49F488DAC50A38DCB71C"/>
  </w:style>
  <w:style w:type="paragraph" w:customStyle="1" w:styleId="9A6307C4CE4B4A1EB24CE7519B6751B0">
    <w:name w:val="9A6307C4CE4B4A1EB24CE7519B6751B0"/>
  </w:style>
  <w:style w:type="paragraph" w:customStyle="1" w:styleId="14FF4E0CC37448629E9FA65D8525C999">
    <w:name w:val="14FF4E0CC37448629E9FA65D8525C999"/>
  </w:style>
  <w:style w:type="paragraph" w:customStyle="1" w:styleId="406C4E534E1146BBB01763A4E3FE66A5">
    <w:name w:val="406C4E534E1146BBB01763A4E3FE66A5"/>
  </w:style>
  <w:style w:type="paragraph" w:customStyle="1" w:styleId="B115A84C4F114E64A346A01601083347">
    <w:name w:val="B115A84C4F114E64A346A01601083347"/>
  </w:style>
  <w:style w:type="paragraph" w:customStyle="1" w:styleId="7417E436AB49404BB9DDF230E68706B5">
    <w:name w:val="7417E436AB49404BB9DDF230E68706B5"/>
  </w:style>
  <w:style w:type="paragraph" w:customStyle="1" w:styleId="DE7F22FE201E4CBA9A61DFDFB539E092">
    <w:name w:val="DE7F22FE201E4CBA9A61DFDFB539E092"/>
  </w:style>
  <w:style w:type="paragraph" w:customStyle="1" w:styleId="0BD8492B424C47068EF9998D99C5C539">
    <w:name w:val="0BD8492B424C47068EF9998D99C5C539"/>
  </w:style>
  <w:style w:type="paragraph" w:customStyle="1" w:styleId="223062A69C4446FCBB19639D0335CDD3">
    <w:name w:val="223062A69C4446FCBB19639D0335CDD3"/>
  </w:style>
  <w:style w:type="paragraph" w:customStyle="1" w:styleId="4C0097C17E7C4E2499B61D798072912B">
    <w:name w:val="4C0097C17E7C4E2499B61D798072912B"/>
  </w:style>
  <w:style w:type="paragraph" w:customStyle="1" w:styleId="656FD286F5954862A807EBB42839B984">
    <w:name w:val="656FD286F5954862A807EBB42839B984"/>
  </w:style>
  <w:style w:type="paragraph" w:customStyle="1" w:styleId="229CA7960DCF4EC38BA3DFB68238D76C">
    <w:name w:val="229CA7960DCF4EC38BA3DFB68238D76C"/>
  </w:style>
  <w:style w:type="paragraph" w:customStyle="1" w:styleId="AB21E7017AE74C9EA63F1C944A37F65E">
    <w:name w:val="AB21E7017AE74C9EA63F1C944A37F65E"/>
  </w:style>
  <w:style w:type="paragraph" w:customStyle="1" w:styleId="7F17D8DEFA874145AB48C30D67F50FA8">
    <w:name w:val="7F17D8DEFA874145AB48C30D67F50FA8"/>
  </w:style>
  <w:style w:type="paragraph" w:customStyle="1" w:styleId="6FE51CE3D6C3462D8CDD383E54BEBD46">
    <w:name w:val="6FE51CE3D6C3462D8CDD383E54BEBD46"/>
  </w:style>
  <w:style w:type="paragraph" w:customStyle="1" w:styleId="A3E32D11ECC546159F4C3F8461C41F18">
    <w:name w:val="A3E32D11ECC546159F4C3F8461C41F18"/>
  </w:style>
  <w:style w:type="paragraph" w:customStyle="1" w:styleId="7921E6651F454EB6AAC7129F75E39F72">
    <w:name w:val="7921E6651F454EB6AAC7129F75E39F72"/>
  </w:style>
  <w:style w:type="paragraph" w:customStyle="1" w:styleId="D19EA6CAEC094135AFF03F8010BCA0F2">
    <w:name w:val="D19EA6CAEC094135AFF03F8010BCA0F2"/>
  </w:style>
  <w:style w:type="paragraph" w:customStyle="1" w:styleId="7806B1317B97453C868EA24338C19904">
    <w:name w:val="7806B1317B97453C868EA24338C19904"/>
  </w:style>
  <w:style w:type="paragraph" w:customStyle="1" w:styleId="60C133EBF3D04B89B02569BA857F3C30">
    <w:name w:val="60C133EBF3D04B89B02569BA857F3C30"/>
  </w:style>
  <w:style w:type="paragraph" w:customStyle="1" w:styleId="5E48C645DD774D4F81DFCF4086ACE951">
    <w:name w:val="5E48C645DD774D4F81DFCF4086ACE951"/>
  </w:style>
  <w:style w:type="paragraph" w:customStyle="1" w:styleId="45DE589F797F48779C7C58B159136188">
    <w:name w:val="45DE589F797F48779C7C58B159136188"/>
  </w:style>
  <w:style w:type="paragraph" w:customStyle="1" w:styleId="5BC2E9D114924861951A6546F5A15583">
    <w:name w:val="5BC2E9D114924861951A6546F5A15583"/>
  </w:style>
  <w:style w:type="paragraph" w:customStyle="1" w:styleId="17845ECB65FE47B6B0FCF272499E922E">
    <w:name w:val="17845ECB65FE47B6B0FCF272499E922E"/>
  </w:style>
  <w:style w:type="paragraph" w:customStyle="1" w:styleId="4AE1C07F6BD949FBB74BE8C4079C4CB5">
    <w:name w:val="4AE1C07F6BD949FBB74BE8C4079C4CB5"/>
  </w:style>
  <w:style w:type="paragraph" w:customStyle="1" w:styleId="A4C447C6792344AFA9AB640CC35147CF">
    <w:name w:val="A4C447C6792344AFA9AB640CC35147CF"/>
  </w:style>
  <w:style w:type="paragraph" w:customStyle="1" w:styleId="2B8FB08244E941C294FF8DC285E1AB09">
    <w:name w:val="2B8FB08244E941C294FF8DC285E1AB09"/>
  </w:style>
  <w:style w:type="paragraph" w:customStyle="1" w:styleId="F6039EEAF83B4711A2C6492069AD9AD5">
    <w:name w:val="F6039EEAF83B4711A2C6492069AD9AD5"/>
  </w:style>
  <w:style w:type="paragraph" w:customStyle="1" w:styleId="D89B9A7FBA4D4D37A490BD9176ACDC3A">
    <w:name w:val="D89B9A7FBA4D4D37A490BD9176ACDC3A"/>
  </w:style>
  <w:style w:type="paragraph" w:customStyle="1" w:styleId="3A59D17E139744229E1FC2AB5DB81245">
    <w:name w:val="3A59D17E139744229E1FC2AB5DB81245"/>
  </w:style>
  <w:style w:type="paragraph" w:customStyle="1" w:styleId="4CF181DD29FF441684BAA342A897FC1E">
    <w:name w:val="4CF181DD29FF441684BAA342A897FC1E"/>
  </w:style>
  <w:style w:type="paragraph" w:customStyle="1" w:styleId="420AE7105DAD408394A0CA601512D93F">
    <w:name w:val="420AE7105DAD408394A0CA601512D93F"/>
  </w:style>
  <w:style w:type="paragraph" w:customStyle="1" w:styleId="DF36B7BFFB3D49DEB0DA82FC27756408">
    <w:name w:val="DF36B7BFFB3D49DEB0DA82FC27756408"/>
  </w:style>
  <w:style w:type="character" w:customStyle="1" w:styleId="Dokumentegenskap">
    <w:name w:val="Dokumentegenskap"/>
    <w:basedOn w:val="Standardstycketeckensnitt"/>
    <w:uiPriority w:val="1"/>
    <w:rPr>
      <w:rFonts w:ascii="Arial" w:hAnsi="Arial"/>
      <w:sz w:val="22"/>
    </w:rPr>
  </w:style>
  <w:style w:type="paragraph" w:customStyle="1" w:styleId="405F0C825B15447982E53445F6627B90">
    <w:name w:val="405F0C825B15447982E53445F6627B90"/>
  </w:style>
  <w:style w:type="paragraph" w:customStyle="1" w:styleId="5E148928E62A45D7AE4C46F67E8E7910">
    <w:name w:val="5E148928E62A45D7AE4C46F67E8E7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pgDokument02" ma:contentTypeID="0x01010074FC7D4336B24E45B0BD3213A2A186E300A93A02D9B5BF4268B1B94CCD8DE0245300A217372F25EE714E9861A98A2B549A7B" ma:contentTypeVersion="51" ma:contentTypeDescription="Skapa ett nytt dokument." ma:contentTypeScope="" ma:versionID="6a9412677a12529b0babfa00b7c5993b">
  <xsd:schema xmlns:xsd="http://www.w3.org/2001/XMLSchema" xmlns:xs="http://www.w3.org/2001/XMLSchema" xmlns:p="http://schemas.microsoft.com/office/2006/metadata/properties" xmlns:ns1="Trafikverket" xmlns:ns3="f982c72f-dbb4-4399-a8f1-cc1e7c197cab" targetNamespace="http://schemas.microsoft.com/office/2006/metadata/properties" ma:root="true" ma:fieldsID="b0b5aaefd269e9a162b9a8777cbafe8e" ns1:_="" ns3:_="">
    <xsd:import namespace="Trafikverket"/>
    <xsd:import namespace="f982c72f-dbb4-4399-a8f1-cc1e7c197cab"/>
    <xsd:element name="properties">
      <xsd:complexType>
        <xsd:sequence>
          <xsd:element name="documentManagement">
            <xsd:complexType>
              <xsd:all>
                <xsd:element ref="ns1:Skapat_x0020_av_x0020_NY" minOccurs="0"/>
                <xsd:element ref="ns1:Dokumentdatum_x0020_NY" minOccurs="0"/>
                <xsd:element ref="ns1:Ärendenummer_x0020_NY" minOccurs="0"/>
                <xsd:element ref="ns1:TRVversionNY" minOccurs="0"/>
                <xsd:element ref="ns1:TrvDocumentTemplateId" minOccurs="0"/>
                <xsd:element ref="ns1:TrvDocumentTemplateVersion" minOccurs="0"/>
                <xsd:element ref="ns3:TrvDocumentTypeTaxHTField0" minOccurs="0"/>
                <xsd:element ref="ns3:TaxCatchAll" minOccurs="0"/>
                <xsd:element ref="ns3:TaxCatchAllLabel" minOccurs="0"/>
                <xsd:element ref="ns3:PpgDocumentStructureTaxHTField0" minOccurs="0"/>
                <xsd:element ref="ns3:PpgTypeOfActTaxHTField0" minOccurs="0"/>
                <xsd:element ref="ns3:PpgCategoryTaxHTField0" minOccurs="0"/>
                <xsd:element ref="ns3:TrvProjectSortTaxHTField0" minOccurs="0"/>
                <xsd:element ref="ns3:TrvProjectOrganizationTaxHTField0" minOccurs="0"/>
                <xsd:element ref="ns1:TrvProjectName" minOccurs="0"/>
                <xsd:element ref="ns1:TrvMeasureNumber" minOccurs="0"/>
                <xsd:element ref="ns1:TrvAssignmentNumber" minOccurs="0"/>
                <xsd:element ref="ns1:TrvCounterpartIdentityNumber" minOccurs="0"/>
                <xsd:element ref="ns1:TrvTrackSection" minOccurs="0"/>
                <xsd:element ref="ns1:TrvRoadNumber" minOccurs="0"/>
                <xsd:element ref="ns3:TrvOwnSortPpgTaxHTField0" minOccurs="0"/>
                <xsd:element ref="ns3:TrvProductInvestTypeTaxHTField0" minOccurs="0"/>
                <xsd:element ref="ns3:TrvProductUTypeTaxHTField0" minOccurs="0"/>
                <xsd:element ref="ns1:TrvConstructionNumber" minOccurs="0"/>
                <xsd:element ref="ns3:TrvDocumentTemplateCategoryTaxHTField0" minOccurs="0"/>
                <xsd:element ref="ns1:TrvDocumentTemplateTitle"/>
                <xsd:element ref="ns1:TrvDocumentTemplateDescription"/>
                <xsd:element ref="ns1:TrvDocumentTemplateContact" minOccurs="0"/>
                <xsd:element ref="ns3:TrvDocumentTemplateOwnerTaxHTField0" minOccurs="0"/>
                <xsd:element ref="ns1:TrvDocumentTemplateDate" minOccurs="0"/>
                <xsd:element ref="ns3:TrvProcessOperationTaxHTField0" minOccurs="0"/>
                <xsd:element ref="ns3:TrvInfrastructurePpgTaxHTField0" minOccurs="0"/>
                <xsd:element ref="ns3:TrvProcessDivisionPpgTaxHTField0" minOccurs="0"/>
                <xsd:element ref="ns3:TrvProcessPpgTaxHTField0" minOccurs="0"/>
                <xsd:element ref="ns3:TrvOrganizationTaxHTField0" minOccurs="0"/>
                <xsd:element ref="ns1:TrvRelatedDocuments" minOccurs="0"/>
                <xsd:element ref="ns3:TrvConfidentialityLevelTaxHTField0" minOccurs="0"/>
                <xsd:element ref="ns1:TrvDocumentTemplateIs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nillable="true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nillable="true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Ärendenummer_x0020_NY" ma:index="3" nillable="true" ma:displayName="Ärendenummer" ma:description="Unikt identifikationsnummer för ärende." ma:internalName="TrvCaseId" ma:readOnly="false">
      <xsd:simpleType>
        <xsd:restriction base="dms:Text"/>
      </xsd:simpleType>
    </xsd:element>
    <xsd:element name="TRVversionNY" ma:index="8" nillable="true" ma:displayName="Version" ma:description="Dokumentets versionsnummer" ma:internalName="TrvVersion" ma:readOnly="fals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fals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false">
      <xsd:simpleType>
        <xsd:restriction base="dms:Text"/>
      </xsd:simpleType>
    </xsd:element>
    <xsd:element name="TrvProjectName" ma:index="28" nillable="true" ma:displayName="Projektnamn" ma:internalName="TrvProjectName">
      <xsd:simpleType>
        <xsd:restriction base="dms:Text"/>
      </xsd:simpleType>
    </xsd:element>
    <xsd:element name="TrvMeasureNumber" ma:index="29" nillable="true" ma:displayName="Åtgärdsnummer" ma:internalName="TrvMeasureNumber">
      <xsd:simpleType>
        <xsd:restriction base="dms:Text"/>
      </xsd:simpleType>
    </xsd:element>
    <xsd:element name="TrvAssignmentNumber" ma:index="30" nillable="true" ma:displayName="Uppdragsnummer" ma:internalName="TrvAssignmentNumber">
      <xsd:simpleType>
        <xsd:restriction base="dms:Text"/>
      </xsd:simpleType>
    </xsd:element>
    <xsd:element name="TrvCounterpartIdentityNumber" ma:index="31" nillable="true" ma:displayName="Motpartens person-/organisationsnummer" ma:internalName="TrvCounterpartIdentityNumber">
      <xsd:simpleType>
        <xsd:restriction base="dms:Text"/>
      </xsd:simpleType>
    </xsd:element>
    <xsd:element name="TrvTrackSection" ma:index="32" nillable="true" ma:displayName="Bandel" ma:internalName="TrvTrackSection">
      <xsd:simpleType>
        <xsd:restriction base="dms:Text"/>
      </xsd:simpleType>
    </xsd:element>
    <xsd:element name="TrvRoadNumber" ma:index="33" nillable="true" ma:displayName="Vägnummer" ma:internalName="TrvRoadNumber">
      <xsd:simpleType>
        <xsd:restriction base="dms:Text"/>
      </xsd:simpleType>
    </xsd:element>
    <xsd:element name="TrvConstructionNumber" ma:index="40" nillable="true" ma:displayName="Konstruktionsnummer" ma:internalName="TrvConstructionNumber" ma:readOnly="false">
      <xsd:simpleType>
        <xsd:restriction base="dms:Text"/>
      </xsd:simpleType>
    </xsd:element>
    <xsd:element name="TrvDocumentTemplateTitle" ma:index="43" ma:displayName="Mallnamn" ma:description="Dokumenttitel på dokumentmallen" ma:internalName="TrvDocumentTemplateTitle" ma:readOnly="false">
      <xsd:simpleType>
        <xsd:restriction base="dms:Text"/>
      </xsd:simpleType>
    </xsd:element>
    <xsd:element name="TrvDocumentTemplateDescription" ma:index="44" ma:displayName="Mallbeskrivning" ma:description="Beskrivning på dokumentmallen" ma:internalName="TrvDocumentTemplateDescription" ma:readOnly="false">
      <xsd:simpleType>
        <xsd:restriction base="dms:Text"/>
      </xsd:simpleType>
    </xsd:element>
    <xsd:element name="TrvDocumentTemplateContact" ma:index="45" nillable="true" ma:displayName="Kontaktperson" ma:description="" ma:hidden="true" ma:internalName="TrvDocumentTemplat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vDocumentTemplateDate" ma:index="48" nillable="true" ma:displayName="Publicerad" ma:description="Datum för när mallversionen senast ändrades" ma:format="DateOnly" ma:hidden="true" ma:internalName="TrvDocumentTemplateDate">
      <xsd:simpleType>
        <xsd:restriction base="dms:DateTime"/>
      </xsd:simpleType>
    </xsd:element>
    <xsd:element name="TrvRelatedDocuments" ma:index="59" nillable="true" ma:displayName="Relaterade dokument" ma:description="Används för att hålla ihop styrande/stödjande dokument" ma:internalName="TrvRelatedDocuments" ma:readOnly="false">
      <xsd:simpleType>
        <xsd:restriction base="dms:Text"/>
      </xsd:simpleType>
    </xsd:element>
    <xsd:element name="TrvDocumentTemplateIsHidden" ma:index="62" nillable="true" ma:displayName="Dold dokumentmall" ma:default="0" ma:description="Anger om dokumentmallen visas i malldialog eller inte" ma:hidden="true" ma:internalName="TrvDocumentTemplateIsHidde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2c72f-dbb4-4399-a8f1-cc1e7c197cab" elementFormDefault="qualified">
    <xsd:import namespace="http://schemas.microsoft.com/office/2006/documentManagement/types"/>
    <xsd:import namespace="http://schemas.microsoft.com/office/infopath/2007/PartnerControls"/>
    <xsd:element name="TrvDocumentTypeTaxHTField0" ma:index="11" nillable="true" ma:taxonomy="true" ma:internalName="TrvDocumentTypeTaxHTField0" ma:taxonomyFieldName="TrvDocumentType" ma:displayName="Dokumenttyp" ma:readOnly="false" ma:fieldId="{254c14be-9fac-4cea-a731-8aa49979445b}" ma:sspId="56b52474-2a4b-42ac-ac16-0a67cba4e670" ma:termSetId="152f56a5-fdb2-4180-8a6e-79ef00400b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8d442ed3-fd25-4bac-a271-d25d7201355a}" ma:internalName="TaxCatchAll" ma:showField="CatchAllData" ma:web="f982c72f-dbb4-4399-a8f1-cc1e7c197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8d442ed3-fd25-4bac-a271-d25d7201355a}" ma:internalName="TaxCatchAllLabel" ma:readOnly="true" ma:showField="CatchAllDataLabel" ma:web="f982c72f-dbb4-4399-a8f1-cc1e7c197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gDocumentStructureTaxHTField0" ma:index="18" nillable="true" ma:taxonomy="true" ma:internalName="PpgDocumentStructureTaxHTField0" ma:taxonomyFieldName="PpgDocumentStructure" ma:displayName="Dokumentstruktur P" ma:fieldId="{a5458898-ea29-4fd7-a737-ffed33a79dfd}" ma:sspId="56b52474-2a4b-42ac-ac16-0a67cba4e670" ma:termSetId="ae7e1643-8707-4bc8-80b4-2aef6be15e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pgTypeOfActTaxHTField0" ma:index="20" nillable="true" ma:taxonomy="true" ma:internalName="PpgTypeOfActTaxHTField0" ma:taxonomyFieldName="PpgTypeOfAct" ma:displayName="Handlingstyp P" ma:readOnly="false" ma:fieldId="{bc17b070-dacf-4b48-8392-ec2b57f4ee70}" ma:sspId="56b52474-2a4b-42ac-ac16-0a67cba4e670" ma:termSetId="4a7170cf-2516-4458-bc2b-e7c505650493" ma:anchorId="ea294a83-c738-4ee5-90ab-111a10943f10" ma:open="false" ma:isKeyword="false">
      <xsd:complexType>
        <xsd:sequence>
          <xsd:element ref="pc:Terms" minOccurs="0" maxOccurs="1"/>
        </xsd:sequence>
      </xsd:complexType>
    </xsd:element>
    <xsd:element name="PpgCategoryTaxHTField0" ma:index="22" nillable="true" ma:taxonomy="true" ma:internalName="PpgCategoryTaxHTField0" ma:taxonomyFieldName="PpgCategory" ma:displayName="Kategori P" ma:readOnly="false" ma:default="" ma:fieldId="{d6216887-ccfa-4c50-84ec-7b759069fe9a}" ma:taxonomyMulti="true" ma:sspId="56b52474-2a4b-42ac-ac16-0a67cba4e670" ma:termSetId="0dbc4dbe-d203-44ff-ae5a-a9c8be37ae80" ma:anchorId="32ef0bc1-0e3d-45eb-b500-ff9ba25ba976" ma:open="false" ma:isKeyword="false">
      <xsd:complexType>
        <xsd:sequence>
          <xsd:element ref="pc:Terms" minOccurs="0" maxOccurs="1"/>
        </xsd:sequence>
      </xsd:complexType>
    </xsd:element>
    <xsd:element name="TrvProjectSortTaxHTField0" ma:index="24" nillable="true" ma:taxonomy="true" ma:internalName="TrvProjectSortTaxHTField0" ma:taxonomyFieldName="TrvProjectSort" ma:displayName="Projektsortering" ma:fieldId="{4195f310-37c6-4484-8b9f-c66efba18291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vProjectOrganizationTaxHTField0" ma:index="26" nillable="true" ma:taxonomy="true" ma:internalName="TrvProjectOrganizationTaxHTField0" ma:taxonomyFieldName="TrvProjectOrganization" ma:displayName="Projektorganisation" ma:fieldId="{2402f22c-7f1a-4b30-99d4-03dca83e8fc2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vOwnSortPpgTaxHTField0" ma:index="34" nillable="true" ma:taxonomy="true" ma:internalName="TrvOwnSortPpgTaxHTField0" ma:taxonomyFieldName="TrvOwnSortPpg" ma:displayName="Egen sortering P" ma:fieldId="{4313503e-c0bf-4b0a-b219-1a731bfc6168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vProductInvestTypeTaxHTField0" ma:index="36" nillable="true" ma:taxonomy="true" ma:internalName="TrvProductInvestTypeTaxHTField0" ma:taxonomyFieldName="TrvProductInvestType" ma:displayName="Produkt IV" ma:readOnly="false" ma:fieldId="{ba17213f-439a-432a-8b63-837bbf4de98c}" ma:taxonomyMulti="true" ma:sspId="56b52474-2a4b-42ac-ac16-0a67cba4e670" ma:termSetId="89ccf918-965d-4fde-8946-ea5dd03ac26c" ma:anchorId="7b65ccd5-a11e-4380-9147-307aa6ee732f" ma:open="false" ma:isKeyword="false">
      <xsd:complexType>
        <xsd:sequence>
          <xsd:element ref="pc:Terms" minOccurs="0" maxOccurs="1"/>
        </xsd:sequence>
      </xsd:complexType>
    </xsd:element>
    <xsd:element name="TrvProductUTypeTaxHTField0" ma:index="38" nillable="true" ma:taxonomy="true" ma:internalName="TrvProductUTypeTaxHTField0" ma:taxonomyFieldName="TrvProductUType" ma:displayName="Produkt UH" ma:readOnly="false" ma:fieldId="{545879a8-8d6c-4f48-9a4b-27e86d85fdfe}" ma:taxonomyMulti="true" ma:sspId="56b52474-2a4b-42ac-ac16-0a67cba4e670" ma:termSetId="9b57aaa2-ab89-4c0c-a484-667db8666c09" ma:anchorId="a2287f00-f5a5-424a-9bec-3627d78eea75" ma:open="false" ma:isKeyword="false">
      <xsd:complexType>
        <xsd:sequence>
          <xsd:element ref="pc:Terms" minOccurs="0" maxOccurs="1"/>
        </xsd:sequence>
      </xsd:complexType>
    </xsd:element>
    <xsd:element name="TrvDocumentTemplateCategoryTaxHTField0" ma:index="41" nillable="true" ma:taxonomy="true" ma:internalName="TrvDocumentTemplateCategoryTaxHTField0" ma:taxonomyFieldName="TrvDocumentTemplateCategory" ma:displayName="Mallkategori" ma:readOnly="false" ma:fieldId="{9697ca31-7b53-4b62-95a3-8e7bb5ca1ebe}" ma:taxonomyMulti="true" ma:sspId="56b52474-2a4b-42ac-ac16-0a67cba4e670" ma:termSetId="1a3a659a-fb09-4d71-b69f-d837800d1cf9" ma:anchorId="9f150f86-36b0-4608-8ff3-c64658d5dae8" ma:open="false" ma:isKeyword="false">
      <xsd:complexType>
        <xsd:sequence>
          <xsd:element ref="pc:Terms" minOccurs="0" maxOccurs="1"/>
        </xsd:sequence>
      </xsd:complexType>
    </xsd:element>
    <xsd:element name="TrvDocumentTemplateOwnerTaxHTField0" ma:index="46" nillable="true" ma:taxonomy="true" ma:internalName="TrvDocumentTemplateOwnerTaxHTField0" ma:taxonomyFieldName="TrvDocumentTemplateOwner" ma:displayName="Förvaltas av" ma:indexed="true" ma:readOnly="false" ma:fieldId="{cb012b9e-6fe6-4882-87e9-27992d7f1cfa}" ma:sspId="56b52474-2a4b-42ac-ac16-0a67cba4e670" ma:termSetId="fc6ac77e-aea4-4c18-b64f-642ceecd7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vProcessOperationTaxHTField0" ma:index="49" nillable="true" ma:taxonomy="true" ma:internalName="TrvProcessOperationTaxHTField0" ma:taxonomyFieldName="TrvProcessOperation" ma:displayName="Verksamhet" ma:readOnly="false" ma:fieldId="{47a02158-2f61-49c0-9608-f013ba492a81}" ma:taxonomyMulti="true" ma:sspId="56b52474-2a4b-42ac-ac16-0a67cba4e670" ma:termSetId="2cfc0395-703f-48b3-b022-c82de58e1206" ma:anchorId="b97f4f74-2842-49b2-a6fc-a28f8eae5078" ma:open="false" ma:isKeyword="false">
      <xsd:complexType>
        <xsd:sequence>
          <xsd:element ref="pc:Terms" minOccurs="0" maxOccurs="1"/>
        </xsd:sequence>
      </xsd:complexType>
    </xsd:element>
    <xsd:element name="TrvInfrastructurePpgTaxHTField0" ma:index="51" nillable="true" ma:taxonomy="true" ma:internalName="TrvInfrastructurePpgTaxHTField0" ma:taxonomyFieldName="TrvInfrastructurePpg" ma:displayName="Infrastruktur P" ma:readOnly="false" ma:fieldId="{f7fc1220-1186-419f-b3a3-b9dff0bd5147}" ma:taxonomyMulti="true" ma:sspId="56b52474-2a4b-42ac-ac16-0a67cba4e670" ma:termSetId="ec179815-20d7-4321-814b-5e17a1ec185b" ma:anchorId="05511fec-e2fd-4728-aa3b-e019bb3450ec" ma:open="false" ma:isKeyword="false">
      <xsd:complexType>
        <xsd:sequence>
          <xsd:element ref="pc:Terms" minOccurs="0" maxOccurs="1"/>
        </xsd:sequence>
      </xsd:complexType>
    </xsd:element>
    <xsd:element name="TrvProcessDivisionPpgTaxHTField0" ma:index="53" nillable="true" ma:taxonomy="true" ma:internalName="TrvProcessDivisionPpgTaxHTField0" ma:taxonomyFieldName="TrvProcessDivisionPpg" ma:displayName="Indelning arbetssätt" ma:indexed="true" ma:readOnly="false" ma:fieldId="{1d946388-a2d1-4b43-9eb6-87e147d16ad4}" ma:sspId="56b52474-2a4b-42ac-ac16-0a67cba4e670" ma:termSetId="3e5787d6-19be-4c53-8d6e-26d079cbdb27" ma:anchorId="6fb57643-0ba3-4717-a17c-7672e697713f" ma:open="false" ma:isKeyword="false">
      <xsd:complexType>
        <xsd:sequence>
          <xsd:element ref="pc:Terms" minOccurs="0" maxOccurs="1"/>
        </xsd:sequence>
      </xsd:complexType>
    </xsd:element>
    <xsd:element name="TrvProcessPpgTaxHTField0" ma:index="55" nillable="true" ma:taxonomy="true" ma:internalName="TrvProcessPpgTaxHTField0" ma:taxonomyFieldName="TrvProcessPpg" ma:displayName="Process P" ma:readOnly="false" ma:fieldId="{840a016e-5d7d-490a-8a9e-e65271c279ca}" ma:taxonomyMulti="true" ma:sspId="56b52474-2a4b-42ac-ac16-0a67cba4e670" ma:termSetId="759bac20-682a-4024-b10e-0250be9985dd" ma:anchorId="5bdc0768-bad9-4a9c-beef-3b652cb4b562" ma:open="false" ma:isKeyword="false">
      <xsd:complexType>
        <xsd:sequence>
          <xsd:element ref="pc:Terms" minOccurs="0" maxOccurs="1"/>
        </xsd:sequence>
      </xsd:complexType>
    </xsd:element>
    <xsd:element name="TrvOrganizationTaxHTField0" ma:index="57" nillable="true" ma:taxonomy="true" ma:internalName="TrvOrganizationTaxHTField0" ma:taxonomyFieldName="TrvOrganization" ma:displayName="Organisation" ma:readOnly="false" ma:default="" ma:fieldId="{9196a702-436b-45d0-a717-e75ec5af7b99}" ma:taxonomyMulti="true" ma:sspId="56b52474-2a4b-42ac-ac16-0a67cba4e670" ma:termSetId="04c60eff-2297-4490-bce7-3e588ad889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vConfidentialityLevelTaxHTField0" ma:index="60" nillable="true" ma:taxonomy="true" ma:internalName="TrvConfidentialityLevelTaxHTField0" ma:taxonomyFieldName="TrvConfidentialityLevel" ma:displayName="Konfidentialitetsnivå" ma:readOnly="false" ma:default="" ma:fieldId="{a84a37ca-5c43-43e3-a37a-c23c41d1607d}" ma:sspId="56b52474-2a4b-42ac-ac16-0a67cba4e670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datum_x0020_NY xmlns="Trafikverket">2024-12-18T00:00:00</Dokumentdatum_x0020_NY>
    <TrvDocumentTemplateId xmlns="Trafikverket">TMALL 0533</TrvDocumentTemplateId>
    <TrvDocumentTemplateTitle xmlns="Trafikverket">Underrättelse och ÄTA blankett</TrvDocumentTemplateTitle>
    <TrvDocumentTemplateDescription xmlns="Trafikverket">Hanterar kontraktets skriftlighetskrav avseende anmälningar</TrvDocumentTemplateDescription>
    <TrvDocumentTemplateVersion xmlns="Trafikverket">11.0</TrvDocumentTemplateVersion>
    <TrvDocumentTemplateDate xmlns="Trafikverket">2021-07-02T05:13:22+00:00</TrvDocumentTemplateDate>
    <TRVversionNY xmlns="Trafikverket" xsi:nil="true"/>
    <TaxCatchAll xmlns="f982c72f-dbb4-4399-a8f1-cc1e7c197cab">
      <Value>530</Value>
      <Value>1770</Value>
      <Value>612</Value>
      <Value>611</Value>
      <Value>73</Value>
      <Value>181</Value>
      <Value>149</Value>
      <Value>58</Value>
      <Value>56</Value>
      <Value>144</Value>
      <Value>143</Value>
      <Value>53</Value>
      <Value>52</Value>
      <Value>51</Value>
      <Value>50</Value>
      <Value>49</Value>
      <Value>48</Value>
      <Value>47</Value>
      <Value>578</Value>
      <Value>43</Value>
      <Value>129</Value>
      <Value>128</Value>
      <Value>37</Value>
      <Value>36</Value>
      <Value>35</Value>
      <Value>34</Value>
      <Value>2080</Value>
      <Value>209</Value>
      <Value>208</Value>
      <Value>29</Value>
      <Value>115</Value>
      <Value>199</Value>
      <Value>106</Value>
      <Value>105</Value>
      <Value>104</Value>
      <Value>103</Value>
      <Value>102</Value>
      <Value>95</Value>
      <Value>145</Value>
      <Value>93</Value>
      <Value>3</Value>
    </TaxCatchAll>
    <TrvDocumentTypeTaxHTField0 xmlns="f982c72f-dbb4-4399-a8f1-cc1e7c197c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75148145-8c94-482c-80a1-04ba6c1d64b2</TermId>
        </TermInfo>
      </Terms>
    </TrvDocumentTypeTaxHTField0>
    <TrvDocumentTemplateCategoryTaxHTField0 xmlns="f982c72f-dbb4-4399-a8f1-cc1e7c197c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Grundmallar</TermName>
          <TermId xmlns="http://schemas.microsoft.com/office/infopath/2007/PartnerControls">ba03f0de-f93f-4e70-95f2-fa30c55e4680</TermId>
        </TermInfo>
      </Terms>
    </TrvDocumentTemplateCategoryTaxHTField0>
    <TrvConfidentialityLevelTaxHTField0 xmlns="f982c72f-dbb4-4399-a8f1-cc1e7c197cab">
      <Terms xmlns="http://schemas.microsoft.com/office/infopath/2007/PartnerControls"/>
    </TrvConfidentialityLevelTaxHTField0>
    <TrvOrganizationTaxHTField0 xmlns="f982c72f-dbb4-4399-a8f1-cc1e7c197c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IV Investering</TermName>
          <TermId xmlns="http://schemas.microsoft.com/office/infopath/2007/PartnerControls">2ba11b3b-b8a5-46f7-bc14-544020c062ca</TermId>
        </TermInfo>
        <TermInfo xmlns="http://schemas.microsoft.com/office/infopath/2007/PartnerControls">
          <TermName xmlns="http://schemas.microsoft.com/office/infopath/2007/PartnerControls">PR Stora projekt</TermName>
          <TermId xmlns="http://schemas.microsoft.com/office/infopath/2007/PartnerControls">12770ebb-2876-4a1f-9e8c-8bede8279d3e</TermId>
        </TermInfo>
        <TermInfo xmlns="http://schemas.microsoft.com/office/infopath/2007/PartnerControls">
          <TermName xmlns="http://schemas.microsoft.com/office/infopath/2007/PartnerControls">UH Underhåll</TermName>
          <TermId xmlns="http://schemas.microsoft.com/office/infopath/2007/PartnerControls">510bbc70-d80e-4d91-9a8f-0c10ae8c95e1</TermId>
        </TermInfo>
      </Terms>
    </TrvOrganizationTaxHTField0>
    <TrvProcessDivisionPpgTaxHTField0 xmlns="f982c72f-dbb4-4399-a8f1-cc1e7c197c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Stödjande dokument</TermName>
          <TermId xmlns="http://schemas.microsoft.com/office/infopath/2007/PartnerControls">30dc4094-ceaf-4613-baa4-1635e6f3e24d</TermId>
        </TermInfo>
      </Terms>
    </TrvProcessDivisionPpgTaxHTField0>
    <PpgTypeOfActTaxHTField0 xmlns="f982c72f-dbb4-4399-a8f1-cc1e7c197c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Underrättelse</TermName>
          <TermId xmlns="http://schemas.microsoft.com/office/infopath/2007/PartnerControls">bd876faa-b8ca-4b98-8cdf-afc177fe460a</TermId>
        </TermInfo>
      </Terms>
    </PpgTypeOfActTaxHTField0>
    <TrvDocumentTemplateContact xmlns="Trafikverket">
      <UserInfo>
        <DisplayName>Sanneh Österberg Ingrid, IVvsup</DisplayName>
        <AccountId>491</AccountId>
        <AccountType/>
      </UserInfo>
    </TrvDocumentTemplateContact>
    <TrvProductInvestTypeTaxHTField0 xmlns="f982c72f-dbb4-4399-a8f1-cc1e7c197c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Järnvägsplan</TermName>
          <TermId xmlns="http://schemas.microsoft.com/office/infopath/2007/PartnerControls">a7742530-ea33-43a8-b903-72d6f4046f7a</TermId>
        </TermInfo>
        <TermInfo xmlns="http://schemas.microsoft.com/office/infopath/2007/PartnerControls">
          <TermName xmlns="http://schemas.microsoft.com/office/infopath/2007/PartnerControls">Vägplan</TermName>
          <TermId xmlns="http://schemas.microsoft.com/office/infopath/2007/PartnerControls">e7083d8a-96db-406e-a861-5414db8ff2e8</TermId>
        </TermInfo>
        <TermInfo xmlns="http://schemas.microsoft.com/office/infopath/2007/PartnerControls">
          <TermName xmlns="http://schemas.microsoft.com/office/infopath/2007/PartnerControls">Systemhandling</TermName>
          <TermId xmlns="http://schemas.microsoft.com/office/infopath/2007/PartnerControls">9a957205-375c-4362-9de5-68e14701a168</TermId>
        </TermInfo>
        <TermInfo xmlns="http://schemas.microsoft.com/office/infopath/2007/PartnerControls">
          <TermName xmlns="http://schemas.microsoft.com/office/infopath/2007/PartnerControls">FU utförandeentreprenad</TermName>
          <TermId xmlns="http://schemas.microsoft.com/office/infopath/2007/PartnerControls">b70673e3-0ca9-40d0-8702-83f023e39c0d</TermId>
        </TermInfo>
        <TermInfo xmlns="http://schemas.microsoft.com/office/infopath/2007/PartnerControls">
          <TermName xmlns="http://schemas.microsoft.com/office/infopath/2007/PartnerControls">FU totalentreprenad</TermName>
          <TermId xmlns="http://schemas.microsoft.com/office/infopath/2007/PartnerControls">298d38e8-1f87-44c7-8c89-fbca9d402565</TermId>
        </TermInfo>
        <TermInfo xmlns="http://schemas.microsoft.com/office/infopath/2007/PartnerControls">
          <TermName xmlns="http://schemas.microsoft.com/office/infopath/2007/PartnerControls">Anläggning</TermName>
          <TermId xmlns="http://schemas.microsoft.com/office/infopath/2007/PartnerControls">d62edf2a-be42-4e38-948d-9ae4d816196b</TermId>
        </TermInfo>
        <TermInfo xmlns="http://schemas.microsoft.com/office/infopath/2007/PartnerControls">
          <TermName xmlns="http://schemas.microsoft.com/office/infopath/2007/PartnerControls">Investering generellt</TermName>
          <TermId xmlns="http://schemas.microsoft.com/office/infopath/2007/PartnerControls">df716bcc-c208-47cc-ab7d-1a5ff10301a2</TermId>
        </TermInfo>
      </Terms>
    </TrvProductInvestTypeTaxHTField0>
    <TrvProjectOrganizationTaxHTField0 xmlns="f982c72f-dbb4-4399-a8f1-cc1e7c197cab">
      <Terms xmlns="http://schemas.microsoft.com/office/infopath/2007/PartnerControls"/>
    </TrvProjectOrganizationTaxHTField0>
    <PpgCategoryTaxHTField0 xmlns="f982c72f-dbb4-4399-a8f1-cc1e7c197c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Ekonomi</TermName>
          <TermId xmlns="http://schemas.microsoft.com/office/infopath/2007/PartnerControls">b11212d7-812d-41ef-bd14-dfc24633afa9</TermId>
        </TermInfo>
        <TermInfo xmlns="http://schemas.microsoft.com/office/infopath/2007/PartnerControls">
          <TermName xmlns="http://schemas.microsoft.com/office/infopath/2007/PartnerControls">Kalkyl</TermName>
          <TermId xmlns="http://schemas.microsoft.com/office/infopath/2007/PartnerControls">f3bc9cf2-45c8-4d4c-86ed-563c3f544247</TermId>
        </TermInfo>
      </Terms>
    </PpgCategoryTaxHTField0>
    <TrvConstructionNumber xmlns="Trafikverket" xsi:nil="true"/>
    <PpgDocumentStructureTaxHTField0 xmlns="f982c72f-dbb4-4399-a8f1-cc1e7c197cab">
      <Terms xmlns="http://schemas.microsoft.com/office/infopath/2007/PartnerControls"/>
    </PpgDocumentStructureTaxHTField0>
    <TrvInfrastructurePpgTaxHTField0 xmlns="f982c72f-dbb4-4399-a8f1-cc1e7c197c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Väg</TermName>
          <TermId xmlns="http://schemas.microsoft.com/office/infopath/2007/PartnerControls">fbbf2625-0ea6-4dba-81b5-450fb1aa79f5</TermId>
        </TermInfo>
        <TermInfo xmlns="http://schemas.microsoft.com/office/infopath/2007/PartnerControls">
          <TermName xmlns="http://schemas.microsoft.com/office/infopath/2007/PartnerControls">Järnväg</TermName>
          <TermId xmlns="http://schemas.microsoft.com/office/infopath/2007/PartnerControls">1c70c4c5-ad48-478a-8a44-4e257926dda3</TermId>
        </TermInfo>
      </Terms>
    </TrvInfrastructurePpgTaxHTField0>
    <TrvProcessPpgTaxHTField0 xmlns="f982c72f-dbb4-4399-a8f1-cc1e7c197c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Ekonomi</TermName>
          <TermId xmlns="http://schemas.microsoft.com/office/infopath/2007/PartnerControls">fb41c252-3d54-49bb-88f9-a9e8b0006be7</TermId>
        </TermInfo>
        <TermInfo xmlns="http://schemas.microsoft.com/office/infopath/2007/PartnerControls">
          <TermName xmlns="http://schemas.microsoft.com/office/infopath/2007/PartnerControls">Hantera underrättelser</TermName>
          <TermId xmlns="http://schemas.microsoft.com/office/infopath/2007/PartnerControls">486bfc94-6452-46dd-87a2-24b39a81cf8f</TermId>
        </TermInfo>
      </Terms>
    </TrvProcessPpgTaxHTField0>
    <TrvOwnSortPpgTaxHTField0 xmlns="f982c72f-dbb4-4399-a8f1-cc1e7c197cab">
      <Terms xmlns="http://schemas.microsoft.com/office/infopath/2007/PartnerControls"/>
    </TrvOwnSortPpgTaxHTField0>
    <TrvProductUTypeTaxHTField0 xmlns="f982c72f-dbb4-4399-a8f1-cc1e7c197c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Basunderhåll Järnväg</TermName>
          <TermId xmlns="http://schemas.microsoft.com/office/infopath/2007/PartnerControls">b60364e4-474b-480a-adf8-5259fa0bff34</TermId>
        </TermInfo>
        <TermInfo xmlns="http://schemas.microsoft.com/office/infopath/2007/PartnerControls">
          <TermName xmlns="http://schemas.microsoft.com/office/infopath/2007/PartnerControls">Basunderhåll väg</TermName>
          <TermId xmlns="http://schemas.microsoft.com/office/infopath/2007/PartnerControls">f4922e53-332a-400a-9447-5978b1479bd6</TermId>
        </TermInfo>
        <TermInfo xmlns="http://schemas.microsoft.com/office/infopath/2007/PartnerControls">
          <TermName xmlns="http://schemas.microsoft.com/office/infopath/2007/PartnerControls">Belagd väg/Vägmarkering</TermName>
          <TermId xmlns="http://schemas.microsoft.com/office/infopath/2007/PartnerControls">e7b7c424-53f9-432e-b495-74e6510663ae</TermId>
        </TermInfo>
        <TermInfo xmlns="http://schemas.microsoft.com/office/infopath/2007/PartnerControls">
          <TermName xmlns="http://schemas.microsoft.com/office/infopath/2007/PartnerControls">Byggnadsverk konsult</TermName>
          <TermId xmlns="http://schemas.microsoft.com/office/infopath/2007/PartnerControls">d8fede70-2b03-43ac-aa4d-d55c4604afdf</TermId>
        </TermInfo>
        <TermInfo xmlns="http://schemas.microsoft.com/office/infopath/2007/PartnerControls">
          <TermName xmlns="http://schemas.microsoft.com/office/infopath/2007/PartnerControls">Byggnadsverk entreprenad</TermName>
          <TermId xmlns="http://schemas.microsoft.com/office/infopath/2007/PartnerControls">26c4d7b9-e2a8-4b49-b0a5-41c3fbcf9aa1</TermId>
        </TermInfo>
        <TermInfo xmlns="http://schemas.microsoft.com/office/infopath/2007/PartnerControls">
          <TermName xmlns="http://schemas.microsoft.com/office/infopath/2007/PartnerControls">Byggnadsverk delprojekt</TermName>
          <TermId xmlns="http://schemas.microsoft.com/office/infopath/2007/PartnerControls">e2c0c7af-9b0e-4db4-91a2-747300d13930</TermId>
        </TermInfo>
        <TermInfo xmlns="http://schemas.microsoft.com/office/infopath/2007/PartnerControls">
          <TermName xmlns="http://schemas.microsoft.com/office/infopath/2007/PartnerControls">Elkraft</TermName>
          <TermId xmlns="http://schemas.microsoft.com/office/infopath/2007/PartnerControls">0b64dd55-8a4c-4ec7-a17a-108a53154da6</TermId>
        </TermInfo>
        <TermInfo xmlns="http://schemas.microsoft.com/office/infopath/2007/PartnerControls">
          <TermName xmlns="http://schemas.microsoft.com/office/infopath/2007/PartnerControls">Infrasystem</TermName>
          <TermId xmlns="http://schemas.microsoft.com/office/infopath/2007/PartnerControls">a2c13000-2ca0-45be-a4fc-482e15546703</TermId>
        </TermInfo>
        <TermInfo xmlns="http://schemas.microsoft.com/office/infopath/2007/PartnerControls">
          <TermName xmlns="http://schemas.microsoft.com/office/infopath/2007/PartnerControls">IT Telekom avtalshantering</TermName>
          <TermId xmlns="http://schemas.microsoft.com/office/infopath/2007/PartnerControls">65db2a66-23e6-4ede-acb5-aad03b411fcd</TermId>
        </TermInfo>
        <TermInfo xmlns="http://schemas.microsoft.com/office/infopath/2007/PartnerControls">
          <TermName xmlns="http://schemas.microsoft.com/office/infopath/2007/PartnerControls">Underhålla generellt</TermName>
          <TermId xmlns="http://schemas.microsoft.com/office/infopath/2007/PartnerControls">8e5ab1ad-5edb-4bd8-9926-addd121192bc</TermId>
        </TermInfo>
        <TermInfo xmlns="http://schemas.microsoft.com/office/infopath/2007/PartnerControls">
          <TermName xmlns="http://schemas.microsoft.com/office/infopath/2007/PartnerControls">Riktade åtgärder FO</TermName>
          <TermId xmlns="http://schemas.microsoft.com/office/infopath/2007/PartnerControls">d1600104-bcb2-4f57-9627-4cd61989312c</TermId>
        </TermInfo>
        <TermInfo xmlns="http://schemas.microsoft.com/office/infopath/2007/PartnerControls">
          <TermName xmlns="http://schemas.microsoft.com/office/infopath/2007/PartnerControls">Riktade åtgärder konsult FO</TermName>
          <TermId xmlns="http://schemas.microsoft.com/office/infopath/2007/PartnerControls">95f8ee4b-dd07-4fd1-9097-cdf56419b3c3</TermId>
        </TermInfo>
        <TermInfo xmlns="http://schemas.microsoft.com/office/infopath/2007/PartnerControls">
          <TermName xmlns="http://schemas.microsoft.com/office/infopath/2007/PartnerControls">Miljögaranti FO</TermName>
          <TermId xmlns="http://schemas.microsoft.com/office/infopath/2007/PartnerControls">59a3603e-6bc7-4898-b1fc-68965152c205</TermId>
        </TermInfo>
        <TermInfo xmlns="http://schemas.microsoft.com/office/infopath/2007/PartnerControls">
          <TermName xmlns="http://schemas.microsoft.com/office/infopath/2007/PartnerControls">Verklighetslabb digital järnväg</TermName>
          <TermId xmlns="http://schemas.microsoft.com/office/infopath/2007/PartnerControls">d817b257-07ec-43cb-8cf2-f7c0f211d398</TermId>
        </TermInfo>
        <TermInfo xmlns="http://schemas.microsoft.com/office/infopath/2007/PartnerControls">
          <TermName xmlns="http://schemas.microsoft.com/office/infopath/2007/PartnerControls">Överlämnande</TermName>
          <TermId xmlns="http://schemas.microsoft.com/office/infopath/2007/PartnerControls">e04df93b-9d1b-48e1-9b19-81f85f6571a8</TermId>
        </TermInfo>
      </Terms>
    </TrvProductUTypeTaxHTField0>
    <TrvMeasureNumber xmlns="Trafikverket" xsi:nil="true"/>
    <TrvAssignmentNumber xmlns="Trafikverket" xsi:nil="true"/>
    <TrvRelatedDocuments xmlns="Trafikverket">2020:0317; 2020:0319; 0532</TrvRelatedDocuments>
    <TrvRoadNumber xmlns="Trafikverket" xsi:nil="true"/>
    <TrvProjectSortTaxHTField0 xmlns="f982c72f-dbb4-4399-a8f1-cc1e7c197cab">
      <Terms xmlns="http://schemas.microsoft.com/office/infopath/2007/PartnerControls"/>
    </TrvProjectSortTaxHTField0>
    <TrvProcessOperationTaxHTField0 xmlns="f982c72f-dbb4-4399-a8f1-cc1e7c197c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Investering</TermName>
          <TermId xmlns="http://schemas.microsoft.com/office/infopath/2007/PartnerControls">99dc0545-0780-4aa1-843b-d5c6aed6a9ef</TermId>
        </TermInfo>
        <TermInfo xmlns="http://schemas.microsoft.com/office/infopath/2007/PartnerControls">
          <TermName xmlns="http://schemas.microsoft.com/office/infopath/2007/PartnerControls">Nationellt program</TermName>
          <TermId xmlns="http://schemas.microsoft.com/office/infopath/2007/PartnerControls">a5a43a5c-7836-4dd9-914d-b19c3f87b37c</TermId>
        </TermInfo>
        <TermInfo xmlns="http://schemas.microsoft.com/office/infopath/2007/PartnerControls">
          <TermName xmlns="http://schemas.microsoft.com/office/infopath/2007/PartnerControls">Program för stora åtgärder</TermName>
          <TermId xmlns="http://schemas.microsoft.com/office/infopath/2007/PartnerControls">7748fee4-a5ca-40da-9b22-10a909304a1d</TermId>
        </TermInfo>
        <TermInfo xmlns="http://schemas.microsoft.com/office/infopath/2007/PartnerControls">
          <TermName xmlns="http://schemas.microsoft.com/office/infopath/2007/PartnerControls">Regionalt program</TermName>
          <TermId xmlns="http://schemas.microsoft.com/office/infopath/2007/PartnerControls">22b3a93f-d9de-4b3d-b47b-d4822c244af5</TermId>
        </TermInfo>
        <TermInfo xmlns="http://schemas.microsoft.com/office/infopath/2007/PartnerControls">
          <TermName xmlns="http://schemas.microsoft.com/office/infopath/2007/PartnerControls">Underhåll</TermName>
          <TermId xmlns="http://schemas.microsoft.com/office/infopath/2007/PartnerControls">8c717b53-2f9f-403b-86be-569175ce01b5</TermId>
        </TermInfo>
      </Terms>
    </TrvProcessOperationTaxHTField0>
    <TrvCounterpartIdentityNumber xmlns="Trafikverket" xsi:nil="true"/>
    <TrvDocumentTemplateOwnerTaxHTField0 xmlns="f982c72f-dbb4-4399-a8f1-cc1e7c197c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Genomföra åtgärder på vägar och järnvägar</TermName>
          <TermId xmlns="http://schemas.microsoft.com/office/infopath/2007/PartnerControls">2f2cd5cc-6596-4062-ae5a-1b398521465b</TermId>
        </TermInfo>
      </Terms>
    </TrvDocumentTemplateOwnerTaxHTField0>
    <Skapat_x0020_av_x0020_NY xmlns="Trafikverket">Edfeldt Thomas, IVtd2 Konsult</Skapat_x0020_av_x0020_NY>
    <TrvProjectName xmlns="Trafikverket" xsi:nil="true"/>
    <TrvTrackSection xmlns="Trafikverket" xsi:nil="true"/>
    <Ärendenummer_x0020_NY xmlns="Trafikverket" xsi:nil="true"/>
    <TrvDocumentTemplateIsHidden xmlns="Trafikverket">false</TrvDocumentTemplateIsHidde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84DD1-15BE-44C4-B678-2A9A0A00A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f982c72f-dbb4-4399-a8f1-cc1e7c197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61083-6536-4EC8-8530-7EB681016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6A796-3E13-4D76-B9BC-3A77F7C8617E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Trafikverket"/>
    <ds:schemaRef ds:uri="f982c72f-dbb4-4399-a8f1-cc1e7c197cab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D2AB015-B4DB-44AB-9071-B0C5CE43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Underrättelse och ÄTA blankett (1)</Template>
  <TotalTime>1</TotalTime>
  <Pages>3</Pages>
  <Words>544</Words>
  <Characters>2886</Characters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Underrättelse och ÄTA blankett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 och ÄTA blankett</dc:title>
  <cp:keywords/>
  <dc:description>TMALL 0533</dc:description>
  <dcterms:created xsi:type="dcterms:W3CDTF">2024-12-18T08:46:00Z</dcterms:created>
  <dcterms:modified xsi:type="dcterms:W3CDTF">2024-12-18T08:47:00Z</dcterms:modified>
  <cp:version>11.0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0x01010074FC7D4336B24E45B0BD3213A2A186E300A93A02D9B5BF4268B1B94CCD8DE0245300A217372F25EE714E9861A98A2B549A7B</vt:lpwstr>
  </property>
  <property fmtid="{D5CDD505-2E9C-101B-9397-08002B2CF9AE}" pid="3" name="TrvDocumentTemplateContact">
    <vt:lpwstr/>
  </property>
  <property fmtid="{D5CDD505-2E9C-101B-9397-08002B2CF9AE}" pid="4" name="TrvDocumentType">
    <vt:lpwstr>3</vt:lpwstr>
  </property>
  <property fmtid="{D5CDD505-2E9C-101B-9397-08002B2CF9AE}" pid="5" name="TrvDocumentTemplateCategory">
    <vt:lpwstr>129;#Ekonomi|fb41c252-3d54-49bb-88f9-a9e8b0006be7;#2080;#Hantera underrättelser|486bfc94-6452-46dd-87a2-24b39a81cf8f;#128;#Ekonomi|b11212d7-812d-41ef-bd14-dfc24633afa9;#199;#Kalkyl|f3bc9cf2-45c8-4d4c-86ed-563c3f544247;#37;#Stödjande dokument|30dc4094-ceaf-4613-baa4-1635e6f3e24d;#73;#Underrättelse|bd876faa-b8ca-4b98-8cdf-afc177fe460a</vt:lpwstr>
  </property>
  <property fmtid="{D5CDD505-2E9C-101B-9397-08002B2CF9AE}" pid="6" name="TrvDocumentTemplateOwner">
    <vt:lpwstr>149</vt:lpwstr>
  </property>
  <property fmtid="{D5CDD505-2E9C-101B-9397-08002B2CF9AE}" pid="7" name="TrvCopyTo">
    <vt:lpwstr/>
  </property>
  <property fmtid="{D5CDD505-2E9C-101B-9397-08002B2CF9AE}" pid="8" name="TrvCounterpartIdentityNumber">
    <vt:lpwstr/>
  </property>
  <property fmtid="{D5CDD505-2E9C-101B-9397-08002B2CF9AE}" pid="9" name="TrvAddressee">
    <vt:lpwstr/>
  </property>
  <property fmtid="{D5CDD505-2E9C-101B-9397-08002B2CF9AE}" pid="10" name="TrvCounterpart">
    <vt:lpwstr/>
  </property>
  <property fmtid="{D5CDD505-2E9C-101B-9397-08002B2CF9AE}" pid="11" name="TrvApprovedBy">
    <vt:lpwstr/>
  </property>
  <property fmtid="{D5CDD505-2E9C-101B-9397-08002B2CF9AE}" pid="12" name="TrvCounterpartCaseId">
    <vt:lpwstr/>
  </property>
  <property fmtid="{D5CDD505-2E9C-101B-9397-08002B2CF9AE}" pid="13" name="_dlc_DocIdItemGuid">
    <vt:lpwstr>dc7a72f6-b485-4301-911e-255d34f74c83</vt:lpwstr>
  </property>
  <property fmtid="{D5CDD505-2E9C-101B-9397-08002B2CF9AE}" pid="14" name="TrvOrganization">
    <vt:lpwstr>578;#IV Investering|2ba11b3b-b8a5-46f7-bc14-544020c062ca;#611;#PR Stora projekt|12770ebb-2876-4a1f-9e8c-8bede8279d3e;#612;#UH Underhåll|510bbc70-d80e-4d91-9a8f-0c10ae8c95e1</vt:lpwstr>
  </property>
  <property fmtid="{D5CDD505-2E9C-101B-9397-08002B2CF9AE}" pid="15" name="TrvProjectOrganization">
    <vt:lpwstr/>
  </property>
  <property fmtid="{D5CDD505-2E9C-101B-9397-08002B2CF9AE}" pid="16" name="TrvOwnSortPpg">
    <vt:lpwstr/>
  </property>
  <property fmtid="{D5CDD505-2E9C-101B-9397-08002B2CF9AE}" pid="17" name="TrvProcessDivisionPpg">
    <vt:lpwstr>37</vt:lpwstr>
  </property>
  <property fmtid="{D5CDD505-2E9C-101B-9397-08002B2CF9AE}" pid="18" name="PpgCategory">
    <vt:lpwstr>128;#Ekonomi|b11212d7-812d-41ef-bd14-dfc24633afa9;#199;#Kalkyl|f3bc9cf2-45c8-4d4c-86ed-563c3f544247</vt:lpwstr>
  </property>
  <property fmtid="{D5CDD505-2E9C-101B-9397-08002B2CF9AE}" pid="19" name="TrvProjectSort">
    <vt:lpwstr/>
  </property>
  <property fmtid="{D5CDD505-2E9C-101B-9397-08002B2CF9AE}" pid="20" name="TrvProcessOperation">
    <vt:lpwstr>34;#Investering|99dc0545-0780-4aa1-843b-d5c6aed6a9ef;#115;#Nationellt program|a5a43a5c-7836-4dd9-914d-b19c3f87b37c;#95;#Program för stora åtgärder|7748fee4-a5ca-40da-9b22-10a909304a1d;#530;#Regionalt program|22b3a93f-d9de-4b3d-b47b-d4822c244af5;#43;#Underhåll|8c717b53-2f9f-403b-86be-569175ce01b5</vt:lpwstr>
  </property>
  <property fmtid="{D5CDD505-2E9C-101B-9397-08002B2CF9AE}" pid="21" name="TrvInfrastructurePpg">
    <vt:lpwstr>35;#Väg|fbbf2625-0ea6-4dba-81b5-450fb1aa79f5;#36;#Järnväg|1c70c4c5-ad48-478a-8a44-4e257926dda3</vt:lpwstr>
  </property>
  <property fmtid="{D5CDD505-2E9C-101B-9397-08002B2CF9AE}" pid="22" name="TrvProcessPpg">
    <vt:lpwstr>129;#Ekonomi|fb41c252-3d54-49bb-88f9-a9e8b0006be7;#2080;#Hantera underrättelser|486bfc94-6452-46dd-87a2-24b39a81cf8f</vt:lpwstr>
  </property>
  <property fmtid="{D5CDD505-2E9C-101B-9397-08002B2CF9AE}" pid="23" name="TrvProductInvestType">
    <vt:lpwstr>208;#Järnvägsplan|a7742530-ea33-43a8-b903-72d6f4046f7a;#209;#Vägplan|e7083d8a-96db-406e-a861-5414db8ff2e8;#143;#Systemhandling|9a957205-375c-4362-9de5-68e14701a168;#144;#FU utförandeentreprenad|b70673e3-0ca9-40d0-8702-83f023e39c0d;#145;#FU totalentreprenad|298d38e8-1f87-44c7-8c89-fbca9d402565;#181;#Anläggning|d62edf2a-be42-4e38-948d-9ae4d816196b;#93;#Investering generellt|df716bcc-c208-47cc-ab7d-1a5ff10301a2</vt:lpwstr>
  </property>
  <property fmtid="{D5CDD505-2E9C-101B-9397-08002B2CF9AE}" pid="24" name="TrvProductUType">
    <vt:lpwstr>47;#Basunderhåll Järnväg|b60364e4-474b-480a-adf8-5259fa0bff34;#48;#Basunderhåll väg|f4922e53-332a-400a-9447-5978b1479bd6;#49;#Belagd väg/Vägmarkering|e7b7c424-53f9-432e-b495-74e6510663ae;#52;#Byggnadsverk konsult|d8fede70-2b03-43ac-aa4d-d55c4604afdf;#51;#Byggnadsverk entreprenad|26c4d7b9-e2a8-4b49-b0a5-41c3fbcf9aa1;#50;#Byggnadsverk delprojekt|e2c0c7af-9b0e-4db4-91a2-747300d13930;#53;#Elkraft|0b64dd55-8a4c-4ec7-a17a-108a53154da6;#56;#Infrasystem|a2c13000-2ca0-45be-a4fc-482e15546703;#102;#IT Telekom avtalshantering|65db2a66-23e6-4ede-acb5-aad03b411fcd;#58;#Underhålla generellt|8e5ab1ad-5edb-4bd8-9926-addd121192bc;#103;#Riktade åtgärder FO|d1600104-bcb2-4f57-9627-4cd61989312c;#104;#Riktade åtgärder konsult FO|95f8ee4b-dd07-4fd1-9097-cdf56419b3c3;#105;#Miljögaranti FO|59a3603e-6bc7-4898-b1fc-68965152c205;#106;#Verklighetslabb digital järnväg|d817b257-07ec-43cb-8cf2-f7c0f211d398;#1770;#Överlämnande|e04df93b-9d1b-48e1-9b19-81f85f6571a8</vt:lpwstr>
  </property>
  <property fmtid="{D5CDD505-2E9C-101B-9397-08002B2CF9AE}" pid="25" name="PpgTypeOfAct">
    <vt:lpwstr>73</vt:lpwstr>
  </property>
</Properties>
</file>