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949E" w14:textId="195748B0" w:rsidR="00FA0092" w:rsidRPr="002B57C9" w:rsidRDefault="008A0638" w:rsidP="002A4884">
      <w:pPr>
        <w:pStyle w:val="TRVbrdtext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  <w:b/>
            <w:sz w:val="28"/>
            <w:szCs w:val="28"/>
          </w:rPr>
          <w:alias w:val="Titel"/>
          <w:tag w:val=""/>
          <w:id w:val="1492990002"/>
          <w:placeholder>
            <w:docPart w:val="04B4766CBFE74983A254BB2BD20771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Ansök om </w:t>
          </w:r>
          <w:r w:rsidR="00E51581">
            <w:rPr>
              <w:rFonts w:asciiTheme="minorHAnsi" w:eastAsia="Calibri" w:hAnsiTheme="minorHAnsi" w:cstheme="minorHAnsi"/>
              <w:b/>
              <w:sz w:val="28"/>
              <w:szCs w:val="28"/>
            </w:rPr>
            <w:t>L</w:t>
          </w:r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edsagning på Trafikverket </w:t>
          </w:r>
          <w:proofErr w:type="spellStart"/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>IKT:s</w:t>
          </w:r>
          <w:proofErr w:type="spellEnd"/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 anläggningar</w:t>
          </w:r>
        </w:sdtContent>
      </w:sdt>
      <w:r w:rsidR="00BD77DF" w:rsidRPr="002B57C9">
        <w:rPr>
          <w:rFonts w:asciiTheme="minorHAnsi" w:eastAsia="Calibri" w:hAnsiTheme="minorHAnsi" w:cstheme="minorHAnsi"/>
          <w:sz w:val="36"/>
          <w:szCs w:val="36"/>
        </w:rPr>
        <w:t xml:space="preserve"> </w:t>
      </w:r>
      <w:r w:rsidR="00BD77DF" w:rsidRPr="002B57C9">
        <w:rPr>
          <w:rFonts w:asciiTheme="minorHAnsi" w:eastAsia="Calibri" w:hAnsiTheme="minorHAnsi" w:cstheme="minorHAnsi"/>
        </w:rPr>
        <w:t xml:space="preserve"> </w:t>
      </w:r>
    </w:p>
    <w:p w14:paraId="7B24EDF9" w14:textId="77777777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19CFF5F8" w14:textId="5A1BE4CA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Mer information hittar Ni här:</w:t>
      </w:r>
    </w:p>
    <w:p w14:paraId="0305F986" w14:textId="123D6F8B" w:rsidR="00506CFD" w:rsidRDefault="008A063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  <w:hyperlink r:id="rId11" w:history="1">
        <w:r w:rsidR="006B7468">
          <w:rPr>
            <w:rStyle w:val="Hyperlnk"/>
            <w:lang w:val="x-none"/>
          </w:rPr>
          <w:t>https://bransch.trafikverket.se/ledsagare</w:t>
        </w:r>
      </w:hyperlink>
      <w:r w:rsidR="003444A5" w:rsidRPr="002B57C9">
        <w:rPr>
          <w:rFonts w:eastAsia="Calibri" w:cstheme="minorHAnsi"/>
          <w:sz w:val="24"/>
          <w:szCs w:val="24"/>
        </w:rPr>
        <w:br/>
      </w:r>
    </w:p>
    <w:p w14:paraId="59ECDD4B" w14:textId="3058C0C0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24DCBADE" w14:textId="57C289CE" w:rsidR="006B7468" w:rsidRPr="006B7468" w:rsidRDefault="00857CA9" w:rsidP="006B746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Svara på alla</w:t>
      </w:r>
      <w:r w:rsidR="006B7468" w:rsidRPr="00D86797">
        <w:rPr>
          <w:rFonts w:eastAsia="Calibri" w:cstheme="minorHAnsi"/>
          <w:sz w:val="24"/>
          <w:szCs w:val="24"/>
        </w:rPr>
        <w:t xml:space="preserve"> frågorna på nästkommande sidor och </w:t>
      </w:r>
      <w:r>
        <w:rPr>
          <w:rFonts w:eastAsia="Calibri" w:cstheme="minorHAnsi"/>
          <w:sz w:val="24"/>
          <w:szCs w:val="24"/>
        </w:rPr>
        <w:t>sänd sedan filen</w:t>
      </w:r>
      <w:r w:rsidR="006B7468" w:rsidRPr="00D86797">
        <w:rPr>
          <w:rFonts w:eastAsia="Calibri" w:cstheme="minorHAnsi"/>
          <w:sz w:val="24"/>
          <w:szCs w:val="24"/>
        </w:rPr>
        <w:t xml:space="preserve"> till:</w:t>
      </w:r>
      <w:r w:rsidR="006B7468">
        <w:rPr>
          <w:rFonts w:eastAsia="Calibri" w:cstheme="minorHAnsi"/>
          <w:sz w:val="24"/>
          <w:szCs w:val="24"/>
        </w:rPr>
        <w:br/>
      </w:r>
      <w:hyperlink r:id="rId12" w:history="1">
        <w:r w:rsidR="006B7468" w:rsidRPr="000E03FF">
          <w:rPr>
            <w:rStyle w:val="Hyperlnk"/>
            <w:rFonts w:eastAsia="Calibri" w:cstheme="minorHAnsi"/>
            <w:sz w:val="24"/>
            <w:szCs w:val="24"/>
          </w:rPr>
          <w:t>le</w:t>
        </w:r>
        <w:r w:rsidR="006B7468" w:rsidRPr="000E03FF">
          <w:rPr>
            <w:rStyle w:val="Hyperlnk"/>
            <w:rFonts w:eastAsia="Calibri" w:cstheme="minorHAnsi"/>
          </w:rPr>
          <w:t>dsagare@trafikverket.se</w:t>
        </w:r>
      </w:hyperlink>
      <w:r w:rsidR="006B7468">
        <w:rPr>
          <w:rFonts w:eastAsia="Calibri" w:cstheme="minorHAnsi"/>
        </w:rPr>
        <w:t xml:space="preserve"> </w:t>
      </w:r>
    </w:p>
    <w:p w14:paraId="57E7576C" w14:textId="77777777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65C421FC" w14:textId="77777777" w:rsidR="006B7468" w:rsidRPr="002B57C9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868362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0FA21C" w14:textId="2CB574E2" w:rsidR="00873B5E" w:rsidRPr="002B57C9" w:rsidRDefault="00873B5E">
          <w:pPr>
            <w:pStyle w:val="Innehllsfrteckningsrubrik"/>
            <w:rPr>
              <w:rFonts w:asciiTheme="minorHAnsi" w:hAnsiTheme="minorHAnsi" w:cstheme="minorHAnsi"/>
            </w:rPr>
          </w:pPr>
          <w:r w:rsidRPr="002B57C9">
            <w:rPr>
              <w:rFonts w:asciiTheme="minorHAnsi" w:hAnsiTheme="minorHAnsi" w:cstheme="minorHAnsi"/>
            </w:rPr>
            <w:t>Innehåll</w:t>
          </w:r>
        </w:p>
        <w:p w14:paraId="3CC95CAB" w14:textId="117EC34D" w:rsidR="002B57C9" w:rsidRDefault="00873B5E">
          <w:pPr>
            <w:pStyle w:val="Innehll1"/>
            <w:tabs>
              <w:tab w:val="right" w:leader="dot" w:pos="7870"/>
            </w:tabs>
            <w:rPr>
              <w:rFonts w:cstheme="minorBidi"/>
              <w:noProof/>
            </w:rPr>
          </w:pPr>
          <w:r w:rsidRPr="002B57C9">
            <w:rPr>
              <w:rFonts w:cstheme="minorHAnsi"/>
            </w:rPr>
            <w:fldChar w:fldCharType="begin"/>
          </w:r>
          <w:r w:rsidRPr="002B57C9">
            <w:rPr>
              <w:rFonts w:cstheme="minorHAnsi"/>
            </w:rPr>
            <w:instrText xml:space="preserve"> TOC \o "1-3" \h \z \u </w:instrText>
          </w:r>
          <w:r w:rsidRPr="002B57C9">
            <w:rPr>
              <w:rFonts w:cstheme="minorHAnsi"/>
            </w:rPr>
            <w:fldChar w:fldCharType="separate"/>
          </w:r>
          <w:hyperlink w:anchor="_Toc166496576" w:history="1">
            <w:r w:rsidR="002B57C9" w:rsidRPr="007E1BB0">
              <w:rPr>
                <w:rStyle w:val="Hyperlnk"/>
                <w:rFonts w:cstheme="minorHAnsi"/>
                <w:noProof/>
              </w:rPr>
              <w:t>Ansökan ledsagning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_Toc166496576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3F4D46E" w14:textId="328DBFF9" w:rsidR="002B57C9" w:rsidRDefault="008A0638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7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Beställaren - Uppdragstagaren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_Toc166496577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32863E4D" w14:textId="28C64F9B" w:rsidR="002B57C9" w:rsidRDefault="008A0638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8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Ägaren av utrustningen - Uppdragsgivaren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_Toc166496578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6310EE9B" w14:textId="690708EB" w:rsidR="002B57C9" w:rsidRDefault="008A0638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9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Vem ska Ledsagas - Utföraren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_Toc166496579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B9E99F6" w14:textId="4CA56AD3" w:rsidR="002B57C9" w:rsidRDefault="008A0638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80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Faktureringsuppgifter - Referens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_Toc166496580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2E852A31" w14:textId="47C6C8F7" w:rsidR="002B57C9" w:rsidRDefault="008A0638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81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Övrig information - Valfri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_Toc166496581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FCAD933" w14:textId="45B059A4" w:rsidR="00873B5E" w:rsidRPr="002B57C9" w:rsidRDefault="00873B5E">
          <w:pPr>
            <w:rPr>
              <w:rFonts w:cstheme="minorHAnsi"/>
            </w:rPr>
          </w:pPr>
          <w:r w:rsidRPr="002B57C9">
            <w:rPr>
              <w:rFonts w:cstheme="minorHAnsi"/>
              <w:b/>
              <w:bCs/>
            </w:rPr>
            <w:fldChar w:fldCharType="end"/>
          </w:r>
        </w:p>
      </w:sdtContent>
    </w:sdt>
    <w:p w14:paraId="44ECC5ED" w14:textId="09A96B91" w:rsidR="00F7079C" w:rsidRPr="002B57C9" w:rsidRDefault="00F7079C">
      <w:pPr>
        <w:rPr>
          <w:rFonts w:eastAsia="Calibri" w:cstheme="minorHAnsi"/>
          <w:sz w:val="24"/>
          <w:szCs w:val="24"/>
        </w:rPr>
      </w:pPr>
      <w:r w:rsidRPr="002B57C9">
        <w:rPr>
          <w:rFonts w:eastAsia="Calibri" w:cstheme="minorHAnsi"/>
          <w:sz w:val="24"/>
          <w:szCs w:val="24"/>
        </w:rPr>
        <w:br w:type="page"/>
      </w:r>
    </w:p>
    <w:p w14:paraId="1560BD22" w14:textId="00771565" w:rsidR="002A4884" w:rsidRPr="002B57C9" w:rsidRDefault="002A4884" w:rsidP="00873B5E">
      <w:pPr>
        <w:pStyle w:val="TRVRubrik1"/>
        <w:rPr>
          <w:rFonts w:asciiTheme="minorHAnsi" w:hAnsiTheme="minorHAnsi" w:cstheme="minorHAnsi"/>
        </w:rPr>
      </w:pPr>
      <w:bookmarkStart w:id="0" w:name="_Toc166496576"/>
      <w:r w:rsidRPr="002B57C9">
        <w:rPr>
          <w:rFonts w:asciiTheme="minorHAnsi" w:hAnsiTheme="minorHAnsi" w:cstheme="minorHAnsi"/>
        </w:rPr>
        <w:lastRenderedPageBreak/>
        <w:t xml:space="preserve">Ansökan </w:t>
      </w:r>
      <w:r w:rsidR="006B7468">
        <w:rPr>
          <w:rFonts w:asciiTheme="minorHAnsi" w:hAnsiTheme="minorHAnsi" w:cstheme="minorHAnsi"/>
        </w:rPr>
        <w:t>om L</w:t>
      </w:r>
      <w:r w:rsidRPr="002B57C9">
        <w:rPr>
          <w:rFonts w:asciiTheme="minorHAnsi" w:hAnsiTheme="minorHAnsi" w:cstheme="minorHAnsi"/>
        </w:rPr>
        <w:t>edsagning</w:t>
      </w:r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70"/>
      </w:tblGrid>
      <w:tr w:rsidR="00BA2464" w14:paraId="101E7330" w14:textId="77777777" w:rsidTr="00BA2464">
        <w:trPr>
          <w:trHeight w:val="880"/>
        </w:trPr>
        <w:tc>
          <w:tcPr>
            <w:tcW w:w="7870" w:type="dxa"/>
          </w:tcPr>
          <w:p w14:paraId="25AD9AF5" w14:textId="4E535367" w:rsidR="00BA2464" w:rsidRPr="00BA2464" w:rsidRDefault="00BA2464" w:rsidP="00BA2464">
            <w:pPr>
              <w:rPr>
                <w:color w:val="FF0000"/>
                <w:sz w:val="32"/>
                <w:szCs w:val="32"/>
              </w:rPr>
            </w:pPr>
            <w:r w:rsidRPr="00BA2464">
              <w:rPr>
                <w:color w:val="FF0000"/>
                <w:sz w:val="32"/>
                <w:szCs w:val="32"/>
              </w:rPr>
              <w:t>OBS! Alla fält markerade med * måste fyllas i annars kan inte beställning av Ledsagning skapas.</w:t>
            </w:r>
          </w:p>
        </w:tc>
      </w:tr>
    </w:tbl>
    <w:p w14:paraId="78E61961" w14:textId="7C721C66" w:rsidR="00F42023" w:rsidRPr="002B57C9" w:rsidRDefault="00F42023" w:rsidP="00F42023">
      <w:pPr>
        <w:pStyle w:val="Innehllsfrteckningsrubrik"/>
        <w:rPr>
          <w:rFonts w:asciiTheme="minorHAnsi" w:eastAsia="Calibri" w:hAnsiTheme="minorHAnsi" w:cstheme="minorHAnsi"/>
        </w:rPr>
      </w:pPr>
      <w:bookmarkStart w:id="1" w:name="_Toc166496577"/>
      <w:r w:rsidRPr="002B57C9">
        <w:rPr>
          <w:rStyle w:val="TRVRubrik2Char"/>
          <w:rFonts w:asciiTheme="minorHAnsi" w:hAnsiTheme="minorHAnsi" w:cstheme="minorHAnsi"/>
        </w:rPr>
        <w:t>Beställare</w:t>
      </w:r>
      <w:r w:rsidR="00DE4EB0" w:rsidRPr="002B57C9">
        <w:rPr>
          <w:rStyle w:val="TRVRubrik2Char"/>
          <w:rFonts w:asciiTheme="minorHAnsi" w:hAnsiTheme="minorHAnsi" w:cstheme="minorHAnsi"/>
        </w:rPr>
        <w:t>n</w:t>
      </w:r>
      <w:r w:rsidRPr="002B57C9">
        <w:rPr>
          <w:rStyle w:val="TRVRubrik2Char"/>
          <w:rFonts w:asciiTheme="minorHAnsi" w:hAnsiTheme="minorHAnsi" w:cstheme="minorHAnsi"/>
        </w:rPr>
        <w:t xml:space="preserve"> - Uppdrags</w:t>
      </w:r>
      <w:r w:rsidR="00DE4EB0" w:rsidRPr="002B57C9">
        <w:rPr>
          <w:rStyle w:val="TRVRubrik2Char"/>
          <w:rFonts w:asciiTheme="minorHAnsi" w:hAnsiTheme="minorHAnsi" w:cstheme="minorHAnsi"/>
        </w:rPr>
        <w:t>tagaren</w:t>
      </w:r>
      <w:bookmarkEnd w:id="1"/>
      <w:r w:rsidRPr="002B57C9">
        <w:rPr>
          <w:rFonts w:asciiTheme="minorHAnsi" w:eastAsia="Calibri" w:hAnsiTheme="minorHAnsi" w:cstheme="minorHAnsi"/>
        </w:rPr>
        <w:t>:</w:t>
      </w:r>
    </w:p>
    <w:p w14:paraId="147EE1D8" w14:textId="6FDAF9D9" w:rsidR="00DE4EB0" w:rsidRPr="002B57C9" w:rsidRDefault="00E51581" w:rsidP="00F42023">
      <w:pPr>
        <w:spacing w:after="0" w:line="240" w:lineRule="atLeast"/>
        <w:rPr>
          <w:rFonts w:eastAsia="Calibri" w:cstheme="minorHAnsi"/>
          <w:sz w:val="24"/>
          <w:szCs w:val="24"/>
        </w:rPr>
      </w:pPr>
      <w:r w:rsidRPr="002B57C9">
        <w:rPr>
          <w:rFonts w:eastAsia="Calibri" w:cstheme="minorHAnsi"/>
        </w:rPr>
        <w:t xml:space="preserve">Uppgifterna bör motsvara avsändaren som mailar in </w:t>
      </w:r>
      <w:r>
        <w:rPr>
          <w:rFonts w:eastAsia="Calibri" w:cstheme="minorHAnsi"/>
        </w:rPr>
        <w:t>den här filen.</w:t>
      </w:r>
      <w:r>
        <w:rPr>
          <w:rFonts w:eastAsia="Calibri" w:cstheme="minorHAnsi"/>
        </w:rPr>
        <w:br/>
      </w:r>
      <w:r w:rsidR="00DE4EB0" w:rsidRPr="002B57C9">
        <w:rPr>
          <w:rFonts w:eastAsia="Calibri" w:cstheme="minorHAnsi"/>
        </w:rPr>
        <w:t xml:space="preserve">Det kan </w:t>
      </w:r>
      <w:r>
        <w:rPr>
          <w:rFonts w:eastAsia="Calibri" w:cstheme="minorHAnsi"/>
        </w:rPr>
        <w:t xml:space="preserve">göras </w:t>
      </w:r>
      <w:r w:rsidR="002B57C9" w:rsidRPr="002B57C9">
        <w:rPr>
          <w:rFonts w:eastAsia="Calibri" w:cstheme="minorHAnsi"/>
        </w:rPr>
        <w:t>via</w:t>
      </w:r>
      <w:r w:rsidR="00857CA9">
        <w:rPr>
          <w:rFonts w:eastAsia="Calibri" w:cstheme="minorHAnsi"/>
        </w:rPr>
        <w:t>/genom</w:t>
      </w:r>
      <w:r w:rsidR="002B57C9" w:rsidRPr="002B57C9">
        <w:rPr>
          <w:rFonts w:eastAsia="Calibri" w:cstheme="minorHAnsi"/>
        </w:rPr>
        <w:t xml:space="preserve"> </w:t>
      </w:r>
      <w:r w:rsidR="00DE4EB0" w:rsidRPr="002B57C9">
        <w:rPr>
          <w:rFonts w:eastAsia="Calibri" w:cstheme="minorHAnsi"/>
        </w:rPr>
        <w:t xml:space="preserve">en Handläggare </w:t>
      </w:r>
      <w:r w:rsidR="002B57C9" w:rsidRPr="002B57C9">
        <w:rPr>
          <w:rFonts w:eastAsia="Calibri" w:cstheme="minorHAnsi"/>
        </w:rPr>
        <w:t>eller</w:t>
      </w:r>
      <w:r w:rsidR="00DE4EB0" w:rsidRPr="002B57C9">
        <w:rPr>
          <w:rFonts w:eastAsia="Calibri" w:cstheme="minorHAnsi"/>
        </w:rPr>
        <w:t xml:space="preserve"> </w:t>
      </w:r>
      <w:r w:rsidR="002B57C9" w:rsidRPr="002B57C9">
        <w:rPr>
          <w:rFonts w:eastAsia="Calibri" w:cstheme="minorHAnsi"/>
        </w:rPr>
        <w:t xml:space="preserve">via </w:t>
      </w:r>
      <w:r>
        <w:rPr>
          <w:rFonts w:eastAsia="Calibri" w:cstheme="minorHAnsi"/>
        </w:rPr>
        <w:t xml:space="preserve">den </w:t>
      </w:r>
      <w:r w:rsidR="00DE4EB0" w:rsidRPr="002B57C9">
        <w:rPr>
          <w:rFonts w:eastAsia="Calibri" w:cstheme="minorHAnsi"/>
        </w:rPr>
        <w:t xml:space="preserve">Utförare </w:t>
      </w:r>
      <w:r w:rsidR="002B57C9" w:rsidRPr="002B57C9">
        <w:rPr>
          <w:rFonts w:eastAsia="Calibri" w:cstheme="minorHAnsi"/>
        </w:rPr>
        <w:t>som ska utföra</w:t>
      </w:r>
      <w:r w:rsidR="00DE4EB0" w:rsidRPr="002B57C9">
        <w:rPr>
          <w:rFonts w:eastAsia="Calibri" w:cstheme="minorHAnsi"/>
        </w:rPr>
        <w:t xml:space="preserve"> arbetet</w:t>
      </w:r>
      <w:r>
        <w:rPr>
          <w:rFonts w:eastAsia="Calibri" w:cstheme="minorHAnsi"/>
        </w:rPr>
        <w:t>.</w:t>
      </w:r>
      <w:r w:rsidR="00DE4EB0" w:rsidRPr="002B57C9">
        <w:rPr>
          <w:rFonts w:eastAsia="Calibri" w:cstheme="minorHAnsi"/>
        </w:rPr>
        <w:br/>
      </w:r>
    </w:p>
    <w:p w14:paraId="7C2CC81C" w14:textId="6677189E" w:rsidR="00DE4EB0" w:rsidRPr="002B57C9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*Beställarens Företag/Namn: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093850543"/>
          <w:placeholder>
            <w:docPart w:val="352292C03706434BAB8370C38B3CC884"/>
          </w:placeholder>
          <w:showingPlcHdr/>
        </w:sdtPr>
        <w:sdtEndPr/>
        <w:sdtContent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5D05E503" w14:textId="77777777" w:rsidR="00DE4EB0" w:rsidRPr="002B57C9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462F9442" w14:textId="48FE91EE" w:rsidR="00DE4EB0" w:rsidRPr="002B57C9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*Kontaktperson hos beställaren: </w:t>
      </w:r>
    </w:p>
    <w:p w14:paraId="2A577E98" w14:textId="2B85005F" w:rsidR="00DE4EB0" w:rsidRDefault="008A0638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493630145"/>
          <w:placeholder>
            <w:docPart w:val="0665F812E4D54CE584B65FF40E3AC880"/>
          </w:placeholder>
          <w:showingPlcHdr/>
        </w:sdtPr>
        <w:sdtEndPr/>
        <w:sdtContent>
          <w:r w:rsidR="00DE4EB0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9A06628" w14:textId="77777777" w:rsidR="00DE4EB0" w:rsidRPr="002B57C9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197BFDAD" w14:textId="25A56424" w:rsidR="00DE4EB0" w:rsidRPr="002B57C9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*E-post till beställaren:</w:t>
      </w:r>
    </w:p>
    <w:p w14:paraId="4E02E064" w14:textId="44BF941D" w:rsidR="00DE4EB0" w:rsidRPr="002B57C9" w:rsidRDefault="008A0638" w:rsidP="00DE4EB0">
      <w:pPr>
        <w:spacing w:after="0" w:line="240" w:lineRule="atLeast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b/>
            <w:bCs/>
            <w:color w:val="000000"/>
            <w:sz w:val="21"/>
            <w:szCs w:val="21"/>
            <w:shd w:val="clear" w:color="auto" w:fill="F2F2F2"/>
          </w:rPr>
          <w:id w:val="-490409608"/>
          <w:placeholder>
            <w:docPart w:val="2C7A2E2970B343DCA51CCC1C1DBDC8CE"/>
          </w:placeholder>
          <w:showingPlcHdr/>
        </w:sdtPr>
        <w:sdtEndPr/>
        <w:sdtContent>
          <w:r w:rsidR="00DE4EB0" w:rsidRPr="002B57C9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5210C782" w14:textId="77777777" w:rsidR="002B57C9" w:rsidRPr="002B57C9" w:rsidRDefault="002B57C9" w:rsidP="00873B5E">
      <w:pPr>
        <w:pStyle w:val="Innehllsfrteckningsrubrik"/>
        <w:rPr>
          <w:rStyle w:val="TRVRubrik2Char"/>
          <w:rFonts w:asciiTheme="minorHAnsi" w:hAnsiTheme="minorHAnsi" w:cstheme="minorHAnsi"/>
          <w:sz w:val="10"/>
          <w:szCs w:val="12"/>
        </w:rPr>
      </w:pPr>
    </w:p>
    <w:p w14:paraId="3B448862" w14:textId="12D6B600" w:rsidR="002A4884" w:rsidRPr="002B57C9" w:rsidRDefault="00F42023" w:rsidP="00873B5E">
      <w:pPr>
        <w:pStyle w:val="Innehllsfrteckningsrubrik"/>
        <w:rPr>
          <w:rFonts w:asciiTheme="minorHAnsi" w:eastAsia="Calibri" w:hAnsiTheme="minorHAnsi" w:cstheme="minorHAnsi"/>
        </w:rPr>
      </w:pPr>
      <w:bookmarkStart w:id="2" w:name="_Toc166496578"/>
      <w:r w:rsidRPr="002B57C9">
        <w:rPr>
          <w:rStyle w:val="TRVRubrik2Char"/>
          <w:rFonts w:asciiTheme="minorHAnsi" w:hAnsiTheme="minorHAnsi" w:cstheme="minorHAnsi"/>
        </w:rPr>
        <w:t>Ägaren av utrustningen - Uppdragsgivaren</w:t>
      </w:r>
      <w:bookmarkEnd w:id="2"/>
      <w:r w:rsidR="002A4884" w:rsidRPr="002B57C9">
        <w:rPr>
          <w:rFonts w:asciiTheme="minorHAnsi" w:eastAsia="Calibri" w:hAnsiTheme="minorHAnsi" w:cstheme="minorHAnsi"/>
        </w:rPr>
        <w:t>:</w:t>
      </w:r>
    </w:p>
    <w:p w14:paraId="0C6B3D86" w14:textId="62ED4914" w:rsidR="00FA0092" w:rsidRPr="002B57C9" w:rsidRDefault="00E53A3E" w:rsidP="002A4884">
      <w:pPr>
        <w:spacing w:after="0" w:line="240" w:lineRule="atLeast"/>
        <w:rPr>
          <w:rFonts w:eastAsia="Calibri" w:cstheme="minorHAnsi"/>
        </w:rPr>
      </w:pPr>
      <w:r>
        <w:rPr>
          <w:rFonts w:eastAsia="Calibri" w:cstheme="minorHAnsi"/>
        </w:rPr>
        <w:t xml:space="preserve">Ägaren kan ge Beställaren i uppdrag att beställa Ledsagning. </w:t>
      </w:r>
      <w:r w:rsidR="002A4884" w:rsidRPr="002B57C9">
        <w:rPr>
          <w:rFonts w:eastAsia="Calibri" w:cstheme="minorHAnsi"/>
        </w:rPr>
        <w:t>Endast den aktör som äger utrustning och hyr in sig</w:t>
      </w:r>
      <w:r w:rsidR="002B57C9" w:rsidRPr="002B57C9">
        <w:rPr>
          <w:rFonts w:eastAsia="Calibri" w:cstheme="minorHAnsi"/>
        </w:rPr>
        <w:t xml:space="preserve"> i </w:t>
      </w:r>
      <w:r w:rsidR="002A4884" w:rsidRPr="002B57C9">
        <w:rPr>
          <w:rFonts w:eastAsia="Calibri" w:cstheme="minorHAnsi"/>
        </w:rPr>
        <w:t xml:space="preserve">Trafikverket </w:t>
      </w:r>
      <w:proofErr w:type="spellStart"/>
      <w:r w:rsidR="002A4884" w:rsidRPr="002B57C9">
        <w:rPr>
          <w:rFonts w:eastAsia="Calibri" w:cstheme="minorHAnsi"/>
        </w:rPr>
        <w:t>IKT:s</w:t>
      </w:r>
      <w:proofErr w:type="spellEnd"/>
      <w:r w:rsidR="002A4884" w:rsidRPr="002B57C9">
        <w:rPr>
          <w:rFonts w:eastAsia="Calibri" w:cstheme="minorHAnsi"/>
        </w:rPr>
        <w:t xml:space="preserve"> anläggningar </w:t>
      </w:r>
      <w:r w:rsidR="00F42023" w:rsidRPr="002B57C9">
        <w:rPr>
          <w:rFonts w:eastAsia="Calibri" w:cstheme="minorHAnsi"/>
        </w:rPr>
        <w:t>benämns såsom Ägare:</w:t>
      </w:r>
    </w:p>
    <w:p w14:paraId="2233C1E1" w14:textId="77777777" w:rsidR="00FA0092" w:rsidRPr="002B57C9" w:rsidRDefault="00FA0092" w:rsidP="00FA0092">
      <w:pPr>
        <w:pStyle w:val="TRVbrdtext"/>
        <w:spacing w:after="0"/>
        <w:rPr>
          <w:rFonts w:asciiTheme="minorHAnsi" w:hAnsiTheme="minorHAnsi" w:cstheme="minorHAnsi"/>
        </w:rPr>
      </w:pPr>
    </w:p>
    <w:p w14:paraId="62FF3042" w14:textId="038C9A96" w:rsidR="00C22E12" w:rsidRPr="002B57C9" w:rsidRDefault="002A4884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*Ägare av utrustning/hyresgäst:</w:t>
      </w:r>
      <w:r w:rsidR="0013106D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547826808"/>
          <w:placeholder>
            <w:docPart w:val="7F6BDA5536F5495691A22C1651845E63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3EFE5C4A" w14:textId="3F27699C" w:rsidR="0013106D" w:rsidRPr="002B57C9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60B60A2" w14:textId="5703584E" w:rsidR="0013106D" w:rsidRPr="002B57C9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*Kontaktperson hos ägaren: </w:t>
      </w:r>
    </w:p>
    <w:p w14:paraId="2E6506D4" w14:textId="545DD6CF" w:rsidR="0013106D" w:rsidRPr="002B57C9" w:rsidRDefault="008A0638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687953461"/>
          <w:placeholder>
            <w:docPart w:val="3777BAFEE7584AE296E912C101029BDD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2F06A967" w14:textId="09D459C0" w:rsidR="0013106D" w:rsidRPr="002B57C9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3283CED4" w14:textId="3D1FA620" w:rsidR="0013106D" w:rsidRPr="002B57C9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*E-post till 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Kontaktperson hos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ägaren:</w:t>
      </w:r>
    </w:p>
    <w:p w14:paraId="248F4B09" w14:textId="77777777" w:rsidR="007E6D53" w:rsidRDefault="008A0638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5795277"/>
          <w:placeholder>
            <w:docPart w:val="D76C46D422EE493DA2FBF92E1BA4F460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BC9AF14" w14:textId="77777777" w:rsidR="007E6D53" w:rsidRDefault="007E6D53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E6E0FBB" w14:textId="1EEF2823" w:rsidR="007E6D53" w:rsidRPr="002B57C9" w:rsidRDefault="007E6D53" w:rsidP="007E6D53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Telefonnummer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till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Kontaktperson hos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ägaren:</w:t>
      </w:r>
    </w:p>
    <w:p w14:paraId="4D18A263" w14:textId="0F5E58EC" w:rsidR="00FF79B8" w:rsidRPr="002B57C9" w:rsidRDefault="008A0638" w:rsidP="007E6D53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127529351"/>
          <w:placeholder>
            <w:docPart w:val="3CD178BE422F4C198634E94BE0CB90B1"/>
          </w:placeholder>
          <w:showingPlcHdr/>
        </w:sdtPr>
        <w:sdtEndPr/>
        <w:sdtContent>
          <w:r w:rsidR="007E6D53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  <w:r w:rsidR="0013106D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</w:p>
    <w:p w14:paraId="0B63A7D1" w14:textId="449ADDB5" w:rsidR="0013106D" w:rsidRPr="002B57C9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Plats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en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där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arbetet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ska utföras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1662481A" w14:textId="64660FEF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*Adress: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660767860"/>
          <w:placeholder>
            <w:docPart w:val="28E5D990A4EB444B8D84D65F126FFF90"/>
          </w:placeholder>
          <w:showingPlcHdr/>
        </w:sdtPr>
        <w:sdtEndPr/>
        <w:sdtContent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O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rt: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062445009"/>
          <w:placeholder>
            <w:docPart w:val="1582E1E80FD642DBB357A80A24C93EAC"/>
          </w:placeholder>
          <w:showingPlcHdr/>
        </w:sdtPr>
        <w:sdtEndPr/>
        <w:sdtContent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S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ite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- ID, 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Namn och/eller Koordinater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93482068"/>
          <w:placeholder>
            <w:docPart w:val="5627DF33075740C1B3A1D01004333FB7"/>
          </w:placeholder>
          <w:showingPlcHdr/>
        </w:sdtPr>
        <w:sdtEndPr/>
        <w:sdtContent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52D186CA" w14:textId="77777777" w:rsidR="002B57C9" w:rsidRPr="002B57C9" w:rsidRDefault="002B57C9">
      <w:pPr>
        <w:rPr>
          <w:rFonts w:cstheme="minorHAnsi"/>
          <w:sz w:val="24"/>
          <w:szCs w:val="24"/>
        </w:rPr>
      </w:pPr>
    </w:p>
    <w:p w14:paraId="073F16A2" w14:textId="36EDAA21" w:rsidR="0013106D" w:rsidRPr="002B57C9" w:rsidRDefault="00FF79B8">
      <w:pPr>
        <w:rPr>
          <w:rFonts w:cstheme="minorHAnsi"/>
          <w:color w:val="000000" w:themeColor="text1"/>
          <w:sz w:val="24"/>
          <w:szCs w:val="24"/>
        </w:rPr>
      </w:pPr>
      <w:r w:rsidRPr="002B57C9">
        <w:rPr>
          <w:rFonts w:cstheme="minorHAnsi"/>
          <w:sz w:val="24"/>
          <w:szCs w:val="24"/>
        </w:rPr>
        <w:t>Formuläret fortsätter på nästa sida</w:t>
      </w:r>
      <w:r w:rsidR="002B57C9">
        <w:rPr>
          <w:rFonts w:cstheme="minorHAnsi"/>
          <w:sz w:val="24"/>
          <w:szCs w:val="24"/>
        </w:rPr>
        <w:t xml:space="preserve">, </w:t>
      </w:r>
      <w:r w:rsidRPr="002B57C9">
        <w:rPr>
          <w:rFonts w:cstheme="minorHAnsi"/>
          <w:sz w:val="24"/>
          <w:szCs w:val="24"/>
        </w:rPr>
        <w:t>nedan.</w:t>
      </w:r>
      <w:r w:rsidR="0013106D" w:rsidRPr="002B57C9">
        <w:rPr>
          <w:rFonts w:cstheme="minorHAnsi"/>
          <w:sz w:val="24"/>
          <w:szCs w:val="24"/>
        </w:rPr>
        <w:br w:type="page"/>
      </w:r>
    </w:p>
    <w:p w14:paraId="53CABE55" w14:textId="0FC7FF46" w:rsidR="002B57C9" w:rsidRPr="002B57C9" w:rsidRDefault="002B57C9" w:rsidP="002B57C9">
      <w:pPr>
        <w:pStyle w:val="Innehllsfrteckningsrubrik"/>
        <w:rPr>
          <w:rFonts w:asciiTheme="minorHAnsi" w:eastAsia="Calibri" w:hAnsiTheme="minorHAnsi" w:cstheme="minorHAnsi"/>
        </w:rPr>
      </w:pPr>
      <w:bookmarkStart w:id="3" w:name="_Toc166496579"/>
      <w:r w:rsidRPr="002B57C9">
        <w:rPr>
          <w:rStyle w:val="TRVRubrik2Char"/>
          <w:rFonts w:asciiTheme="minorHAnsi" w:hAnsiTheme="minorHAnsi" w:cstheme="minorHAnsi"/>
        </w:rPr>
        <w:lastRenderedPageBreak/>
        <w:t>Vem ska Ledsagas - Utföraren</w:t>
      </w:r>
      <w:bookmarkEnd w:id="3"/>
      <w:r w:rsidRPr="002B57C9">
        <w:rPr>
          <w:rFonts w:asciiTheme="minorHAnsi" w:eastAsia="Calibri" w:hAnsiTheme="minorHAnsi" w:cstheme="minorHAnsi"/>
        </w:rPr>
        <w:t>:</w:t>
      </w:r>
    </w:p>
    <w:p w14:paraId="48E056E8" w14:textId="7AEB09DA" w:rsidR="002B57C9" w:rsidRPr="002B57C9" w:rsidRDefault="002B57C9" w:rsidP="002B57C9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2"/>
          <w:shd w:val="clear" w:color="auto" w:fill="F2F2F2"/>
        </w:rPr>
      </w:pPr>
      <w:r w:rsidRPr="002B57C9">
        <w:rPr>
          <w:rFonts w:asciiTheme="minorHAnsi" w:eastAsia="Calibri" w:hAnsiTheme="minorHAnsi" w:cstheme="minorHAnsi"/>
          <w:sz w:val="22"/>
        </w:rPr>
        <w:t xml:space="preserve">Den aktör som </w:t>
      </w:r>
      <w:r w:rsidRPr="002B57C9">
        <w:rPr>
          <w:rFonts w:asciiTheme="minorHAnsi" w:eastAsia="Calibri" w:hAnsiTheme="minorHAnsi" w:cstheme="minorHAnsi"/>
          <w:sz w:val="22"/>
          <w:u w:val="single"/>
        </w:rPr>
        <w:t>på plats</w:t>
      </w:r>
      <w:r w:rsidRPr="002B57C9">
        <w:rPr>
          <w:rFonts w:asciiTheme="minorHAnsi" w:eastAsia="Calibri" w:hAnsiTheme="minorHAnsi" w:cstheme="minorHAnsi"/>
          <w:sz w:val="22"/>
        </w:rPr>
        <w:t xml:space="preserve"> ska släppas in och utföra själva arbetet. </w:t>
      </w:r>
    </w:p>
    <w:p w14:paraId="115061F5" w14:textId="77777777" w:rsidR="002B57C9" w:rsidRPr="002B57C9" w:rsidRDefault="002B57C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52DB070" w14:textId="7685BA7C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Företag/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Namn:</w:t>
      </w:r>
    </w:p>
    <w:p w14:paraId="59F4F022" w14:textId="4743346F" w:rsidR="0013106D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230586401"/>
          <w:placeholder>
            <w:docPart w:val="D2145F4D341145C6865D8C6DD47533DA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83F5080" w14:textId="450F74B7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Namn &amp; Mobilnummer till uttalad K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ontaktperson</w:t>
      </w:r>
      <w:r w:rsidR="00E5158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på plats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6C560DC2" w14:textId="0EDB75BC" w:rsidR="0013106D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219514944"/>
          <w:placeholder>
            <w:docPart w:val="5DA8325C2B30437D9F06DF92B1045F8B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1440718F" w14:textId="54E0B225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857CA9" w:rsidRP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Namn &amp; Mobilnummer till 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SAMTLIGA som ska Ledsagas 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på plats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0C02A5EA" w14:textId="7EE8C8BC" w:rsidR="0013106D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186585986"/>
          <w:placeholder>
            <w:docPart w:val="31D8EEB00BE249DBAE42D06E2DEB0A8E"/>
          </w:placeholder>
          <w:showingPlcHdr/>
        </w:sdtPr>
        <w:sdtEndPr/>
        <w:sdtContent>
          <w:r w:rsidR="0013106D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4E70EE1" w14:textId="0F32B6B7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27985051" w14:textId="2AAC102D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*Beskriv 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kort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vad som ska utföras</w:t>
      </w:r>
      <w:r w:rsidR="00857CA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, ange även om arbetet görs för ett specifikt Projekt</w:t>
      </w:r>
      <w:r w:rsid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sdt>
      <w:sdtP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id w:val="549196934"/>
        <w:placeholder>
          <w:docPart w:val="7A4F742DD6E44B3D8132ABB545DB770C"/>
        </w:placeholder>
        <w:showingPlcHdr/>
      </w:sdtPr>
      <w:sdtEndPr/>
      <w:sdtContent>
        <w:p w14:paraId="75E9408C" w14:textId="099E5693" w:rsidR="0013106D" w:rsidRPr="002B57C9" w:rsidRDefault="006D1755" w:rsidP="0013106D">
          <w:pPr>
            <w:pStyle w:val="TRVbrdtext"/>
            <w:spacing w:after="0"/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  <w:shd w:val="clear" w:color="auto" w:fill="F2F2F2"/>
            </w:rPr>
          </w:pPr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p>
      </w:sdtContent>
    </w:sdt>
    <w:p w14:paraId="7CA7185F" w14:textId="11E8D0E5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*Startdatum för arbetet: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id w:val="1733428099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2B57C9">
            <w:rPr>
              <w:rStyle w:val="Platshllartext"/>
              <w:rFonts w:asciiTheme="minorHAnsi" w:hAnsiTheme="minorHAnsi" w:cstheme="minorHAnsi"/>
            </w:rPr>
            <w:t>Klicka eller tryck här för att ange datum.</w:t>
          </w:r>
        </w:sdtContent>
      </w:sdt>
    </w:p>
    <w:p w14:paraId="5A4DA061" w14:textId="6FE7C6D6" w:rsidR="0013106D" w:rsidRPr="002B57C9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*Starttid:</w:t>
      </w:r>
    </w:p>
    <w:p w14:paraId="1929B3EA" w14:textId="10784087" w:rsidR="0013106D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2137755161"/>
          <w:placeholder>
            <w:docPart w:val="C5A636C8912246C0BDA64C4AE9DC803E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05024C7" w14:textId="12F451D7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BC2ED8E" w14:textId="2BAEA537" w:rsidR="002E0D26" w:rsidRPr="002B57C9" w:rsidRDefault="002E0D26" w:rsidP="002E0D26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*Slutdatum för arbetet: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id w:val="-1301225467"/>
          <w:placeholder>
            <w:docPart w:val="D7B246EEB6914D33BA798C7A9C00AB7D"/>
          </w:placeholder>
          <w:showingPlcHdr/>
          <w:date w:fullDate="2024-03-2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7849F8" w:rsidRPr="002B57C9">
            <w:rPr>
              <w:rStyle w:val="Platshllartext"/>
              <w:rFonts w:asciiTheme="minorHAnsi" w:hAnsiTheme="minorHAnsi" w:cstheme="minorHAnsi"/>
            </w:rPr>
            <w:t>Klicka eller tryck här för att ange datum.</w:t>
          </w:r>
        </w:sdtContent>
      </w:sdt>
    </w:p>
    <w:p w14:paraId="30203F5F" w14:textId="7FC3D9E7" w:rsidR="002E0D26" w:rsidRPr="002B57C9" w:rsidRDefault="002E0D26" w:rsidP="002E0D26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*Sluttid:</w:t>
      </w:r>
    </w:p>
    <w:p w14:paraId="602BF0CF" w14:textId="77777777" w:rsidR="002E0D26" w:rsidRPr="002B57C9" w:rsidRDefault="008A0638" w:rsidP="002E0D26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133770352"/>
          <w:placeholder>
            <w:docPart w:val="6BD8E752EC024C4C901ED47CE0690D9A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41F46E50" w14:textId="03EAE005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sz w:val="10"/>
          <w:szCs w:val="10"/>
        </w:rPr>
      </w:pPr>
    </w:p>
    <w:p w14:paraId="458171C5" w14:textId="7D71E66F" w:rsidR="002B57C9" w:rsidRPr="002B57C9" w:rsidRDefault="002B57C9" w:rsidP="002B57C9">
      <w:pPr>
        <w:pStyle w:val="Innehllsfrteckningsrubrik"/>
        <w:rPr>
          <w:rFonts w:asciiTheme="minorHAnsi" w:eastAsia="Calibri" w:hAnsiTheme="minorHAnsi" w:cstheme="minorHAnsi"/>
        </w:rPr>
      </w:pPr>
      <w:bookmarkStart w:id="4" w:name="_Toc166496580"/>
      <w:r w:rsidRPr="002B57C9">
        <w:rPr>
          <w:rStyle w:val="TRVRubrik2Char"/>
          <w:rFonts w:asciiTheme="minorHAnsi" w:hAnsiTheme="minorHAnsi" w:cstheme="minorHAnsi"/>
        </w:rPr>
        <w:t>Faktureringsuppgifter - Referens</w:t>
      </w:r>
      <w:bookmarkEnd w:id="4"/>
      <w:r w:rsidRPr="002B57C9">
        <w:rPr>
          <w:rFonts w:asciiTheme="minorHAnsi" w:eastAsia="Calibri" w:hAnsiTheme="minorHAnsi" w:cstheme="minorHAnsi"/>
        </w:rPr>
        <w:t>:</w:t>
      </w:r>
    </w:p>
    <w:p w14:paraId="11F65DDF" w14:textId="662EDD77" w:rsidR="002B57C9" w:rsidRPr="002B57C9" w:rsidRDefault="002B57C9" w:rsidP="002B57C9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2"/>
          <w:shd w:val="clear" w:color="auto" w:fill="F2F2F2"/>
        </w:rPr>
      </w:pPr>
      <w:r>
        <w:rPr>
          <w:rFonts w:asciiTheme="minorHAnsi" w:eastAsia="Calibri" w:hAnsiTheme="minorHAnsi" w:cstheme="minorHAnsi"/>
          <w:sz w:val="22"/>
        </w:rPr>
        <w:t>D</w:t>
      </w:r>
      <w:r w:rsidRPr="002B57C9">
        <w:rPr>
          <w:rFonts w:asciiTheme="minorHAnsi" w:eastAsia="Calibri" w:hAnsiTheme="minorHAnsi" w:cstheme="minorHAnsi"/>
          <w:sz w:val="22"/>
        </w:rPr>
        <w:t xml:space="preserve">en som ska ta emot Fakturan för Ledsagningen. </w:t>
      </w:r>
    </w:p>
    <w:p w14:paraId="2DF3F7CC" w14:textId="77777777" w:rsidR="00873B5E" w:rsidRPr="002B57C9" w:rsidRDefault="00873B5E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5C701690" w14:textId="78F6C517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*Orderreferens till fakturan:</w:t>
      </w:r>
    </w:p>
    <w:p w14:paraId="34BD7E4E" w14:textId="52C164F1" w:rsidR="002E0D26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918172081"/>
          <w:placeholder>
            <w:docPart w:val="D78E4714E24F42D4A5D1ED82FE2B5D2C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04A532E" w14:textId="5E77A204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Mottagarens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Organisationsnummer:</w:t>
      </w:r>
    </w:p>
    <w:p w14:paraId="4EFF3F85" w14:textId="4D8A0CCF" w:rsidR="002E0D26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446350561"/>
          <w:placeholder>
            <w:docPart w:val="23DB366AFBB24F32A98A60BF80B3F39A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4C7FF03D" w14:textId="6B99493F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Mottagarens </w:t>
      </w:r>
      <w:r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Fakturaadress</w:t>
      </w:r>
      <w:r w:rsidR="002B57C9" w:rsidRPr="002B57C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7DBBD2AE" w14:textId="66D999A8" w:rsidR="002E0D26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23775246"/>
          <w:placeholder>
            <w:docPart w:val="415CD5FADA334287A141593A4CAB1D0A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DB5DACE" w14:textId="7497FC5B" w:rsidR="002E0D26" w:rsidRPr="002B57C9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0C4B361" w14:textId="1E663B4D" w:rsidR="002B57C9" w:rsidRPr="002B57C9" w:rsidRDefault="002B57C9" w:rsidP="002B57C9">
      <w:pPr>
        <w:pStyle w:val="Innehllsfrteckningsrubrik"/>
        <w:rPr>
          <w:rFonts w:asciiTheme="minorHAnsi" w:eastAsia="Calibri" w:hAnsiTheme="minorHAnsi" w:cstheme="minorHAnsi"/>
        </w:rPr>
      </w:pPr>
      <w:bookmarkStart w:id="5" w:name="_Toc166496581"/>
      <w:r>
        <w:rPr>
          <w:rStyle w:val="TRVRubrik2Char"/>
          <w:rFonts w:asciiTheme="minorHAnsi" w:hAnsiTheme="minorHAnsi" w:cstheme="minorHAnsi"/>
        </w:rPr>
        <w:t>Övrig information</w:t>
      </w:r>
      <w:r w:rsidRPr="002B57C9">
        <w:rPr>
          <w:rStyle w:val="TRVRubrik2Char"/>
          <w:rFonts w:asciiTheme="minorHAnsi" w:hAnsiTheme="minorHAnsi" w:cstheme="minorHAnsi"/>
        </w:rPr>
        <w:t xml:space="preserve"> - </w:t>
      </w:r>
      <w:r>
        <w:rPr>
          <w:rStyle w:val="TRVRubrik2Char"/>
          <w:rFonts w:asciiTheme="minorHAnsi" w:hAnsiTheme="minorHAnsi" w:cstheme="minorHAnsi"/>
        </w:rPr>
        <w:t>Valfri</w:t>
      </w:r>
      <w:bookmarkEnd w:id="5"/>
      <w:r w:rsidRPr="002B57C9">
        <w:rPr>
          <w:rFonts w:asciiTheme="minorHAnsi" w:eastAsia="Calibri" w:hAnsiTheme="minorHAnsi" w:cstheme="minorHAnsi"/>
        </w:rPr>
        <w:t>:</w:t>
      </w:r>
    </w:p>
    <w:p w14:paraId="4DB63298" w14:textId="52FDBF1B" w:rsidR="002E0D26" w:rsidRPr="002B57C9" w:rsidRDefault="008A0638" w:rsidP="0013106D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381294574"/>
          <w:placeholder>
            <w:docPart w:val="380AB0F36D5446088479261ECD5F9D97"/>
          </w:placeholder>
          <w:showingPlcHdr/>
        </w:sdtPr>
        <w:sdtEndPr/>
        <w:sdtContent>
          <w:r w:rsidR="002E0D26" w:rsidRPr="002B57C9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sectPr w:rsidR="002E0D26" w:rsidRPr="002B57C9" w:rsidSect="00BD77D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2835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08C8" w14:textId="77777777" w:rsidR="008A0638" w:rsidRDefault="008A0638" w:rsidP="00BD77DF">
      <w:pPr>
        <w:spacing w:after="0" w:line="240" w:lineRule="auto"/>
      </w:pPr>
      <w:r>
        <w:separator/>
      </w:r>
    </w:p>
  </w:endnote>
  <w:endnote w:type="continuationSeparator" w:id="0">
    <w:p w14:paraId="6232CE44" w14:textId="77777777" w:rsidR="008A0638" w:rsidRDefault="008A0638" w:rsidP="00BD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el"/>
      <w:tag w:val=""/>
      <w:id w:val="97078444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DCAE0D" w14:textId="525488BD" w:rsidR="00BD77DF" w:rsidRPr="00BD77DF" w:rsidRDefault="00E51581">
        <w:pPr>
          <w:pStyle w:val="Sidfo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Ansök om Ledsagning på Trafikverket </w:t>
        </w:r>
        <w:proofErr w:type="spellStart"/>
        <w:r>
          <w:rPr>
            <w:rFonts w:ascii="Arial" w:hAnsi="Arial" w:cs="Arial"/>
            <w:sz w:val="16"/>
            <w:szCs w:val="16"/>
          </w:rPr>
          <w:t>IKT:s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anläggningar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2B1" w14:textId="77777777" w:rsidR="00C22E12" w:rsidRDefault="00FA009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D36D82" wp14:editId="2E1CF569">
              <wp:simplePos x="0" y="0"/>
              <wp:positionH relativeFrom="column">
                <wp:posOffset>-615608</wp:posOffset>
              </wp:positionH>
              <wp:positionV relativeFrom="paragraph">
                <wp:posOffset>-3311624</wp:posOffset>
              </wp:positionV>
              <wp:extent cx="297180" cy="2714995"/>
              <wp:effectExtent l="0" t="0" r="7620" b="9525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714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4DDCE" w14:textId="77777777" w:rsidR="00C22E12" w:rsidRPr="00C22E12" w:rsidRDefault="008A063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154096841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A1504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0298</w:t>
                              </w:r>
                            </w:sdtContent>
                          </w:sdt>
                          <w:r w:rsidR="00FA00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103642109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FA00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Blankett leveransbeskrivning </w:t>
                              </w:r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947581916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FA00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36D82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6" type="#_x0000_t202" style="position:absolute;margin-left:-48.45pt;margin-top:-260.75pt;width:23.4pt;height:2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1DF4DDCE" w14:textId="77777777" w:rsidR="00C22E12" w:rsidRPr="00C22E12" w:rsidRDefault="00B506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154096841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A15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0298</w:t>
                        </w:r>
                      </w:sdtContent>
                    </w:sdt>
                    <w:r w:rsidR="00FA00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103642109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FA00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Blankett leveransbeskrivning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947581916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FA00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5657" w14:textId="77777777" w:rsidR="008A0638" w:rsidRDefault="008A0638" w:rsidP="00BD77DF">
      <w:pPr>
        <w:spacing w:after="0" w:line="240" w:lineRule="auto"/>
      </w:pPr>
      <w:r>
        <w:separator/>
      </w:r>
    </w:p>
  </w:footnote>
  <w:footnote w:type="continuationSeparator" w:id="0">
    <w:p w14:paraId="560B9778" w14:textId="77777777" w:rsidR="008A0638" w:rsidRDefault="008A0638" w:rsidP="00BD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417"/>
      <w:gridCol w:w="992"/>
      <w:gridCol w:w="588"/>
      <w:gridCol w:w="1146"/>
    </w:tblGrid>
    <w:tr w:rsidR="00BC776A" w:rsidRPr="00BC776A" w14:paraId="1B02CDCD" w14:textId="77777777" w:rsidTr="002C0610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00E87ABF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b/>
              <w:noProof/>
              <w:sz w:val="20"/>
            </w:rPr>
          </w:pPr>
          <w:r w:rsidRPr="00BC776A">
            <w:rPr>
              <w:rFonts w:ascii="Georgia" w:eastAsia="Calibri" w:hAnsi="Georgia" w:cs="Times New Roman"/>
              <w:b/>
              <w:noProof/>
              <w:sz w:val="20"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4CBE0ECF" wp14:editId="324B05E6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5" name="Bildobjekt 5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1B99C18" w14:textId="77777777" w:rsidR="00BC776A" w:rsidRPr="00BC776A" w:rsidRDefault="00BC776A" w:rsidP="00BC776A">
          <w:pPr>
            <w:tabs>
              <w:tab w:val="center" w:pos="4536"/>
              <w:tab w:val="right" w:pos="9072"/>
            </w:tabs>
            <w:spacing w:after="0" w:line="240" w:lineRule="atLeast"/>
            <w:rPr>
              <w:rFonts w:ascii="Arial" w:eastAsia="Calibri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A63316" w14:textId="77777777" w:rsidR="00BC776A" w:rsidRPr="00BC776A" w:rsidRDefault="00BC776A" w:rsidP="00BC776A">
          <w:pPr>
            <w:spacing w:after="0" w:line="240" w:lineRule="atLeast"/>
            <w:jc w:val="right"/>
            <w:rPr>
              <w:rFonts w:ascii="Arial" w:eastAsia="Calibri" w:hAnsi="Arial" w:cs="Arial"/>
              <w:sz w:val="20"/>
            </w:rPr>
          </w:pPr>
        </w:p>
      </w:tc>
    </w:tr>
    <w:tr w:rsidR="00BC776A" w:rsidRPr="00BC776A" w14:paraId="59EC3866" w14:textId="77777777" w:rsidTr="002C0610">
      <w:trPr>
        <w:cantSplit/>
        <w:trHeight w:val="595"/>
      </w:trPr>
      <w:tc>
        <w:tcPr>
          <w:tcW w:w="3671" w:type="dxa"/>
          <w:vMerge/>
          <w:tcBorders>
            <w:left w:val="nil"/>
            <w:right w:val="nil"/>
          </w:tcBorders>
        </w:tcPr>
        <w:p w14:paraId="559E0039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b/>
              <w:sz w:val="20"/>
            </w:rPr>
          </w:pPr>
        </w:p>
      </w:tc>
      <w:tc>
        <w:tcPr>
          <w:tcW w:w="49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297B60E0" w14:textId="77777777" w:rsidR="00BC776A" w:rsidRPr="00BC776A" w:rsidRDefault="008A0638" w:rsidP="009B575C">
          <w:pPr>
            <w:tabs>
              <w:tab w:val="center" w:pos="4536"/>
              <w:tab w:val="right" w:pos="9072"/>
            </w:tabs>
            <w:spacing w:after="0" w:line="240" w:lineRule="atLeast"/>
            <w:ind w:left="1361"/>
            <w:rPr>
              <w:rFonts w:ascii="Arial" w:eastAsia="Calibri" w:hAnsi="Arial" w:cs="Arial"/>
              <w:caps/>
              <w:sz w:val="24"/>
              <w:szCs w:val="24"/>
            </w:rPr>
          </w:pPr>
          <w:sdt>
            <w:sdtPr>
              <w:rPr>
                <w:rFonts w:ascii="Arial" w:eastAsia="Calibri" w:hAnsi="Arial" w:cs="Arial"/>
                <w:caps/>
                <w:sz w:val="24"/>
                <w:szCs w:val="24"/>
              </w:rPr>
              <w:alias w:val="Dokumenttyp"/>
              <w:tag w:val="TrvDocumentTypeTaxHTField0"/>
              <w:id w:val="-1730531037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5316A796-3E13-4D76-B9BC-3A77F7C8617E}"/>
              <w:text w:multiLine="1"/>
            </w:sdtPr>
            <w:sdtEndPr/>
            <w:sdtContent>
              <w:r w:rsidR="00AB16D6">
                <w:rPr>
                  <w:rFonts w:ascii="Arial" w:eastAsia="Calibri" w:hAnsi="Arial" w:cs="Arial"/>
                  <w:caps/>
                  <w:sz w:val="24"/>
                  <w:szCs w:val="24"/>
                </w:rPr>
                <w:t>BLANKETT</w:t>
              </w:r>
            </w:sdtContent>
          </w:sdt>
        </w:p>
        <w:p w14:paraId="7D4046DD" w14:textId="77777777" w:rsidR="00BC776A" w:rsidRPr="00BC776A" w:rsidRDefault="00BC776A" w:rsidP="00BC776A">
          <w:pPr>
            <w:tabs>
              <w:tab w:val="center" w:pos="4536"/>
              <w:tab w:val="right" w:pos="9072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caps/>
              <w:sz w:val="20"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5EB9628" w14:textId="77777777" w:rsidR="00BC776A" w:rsidRPr="00BC776A" w:rsidRDefault="00BC776A" w:rsidP="00BC776A">
          <w:pPr>
            <w:spacing w:after="0" w:line="240" w:lineRule="atLeast"/>
            <w:jc w:val="right"/>
            <w:rPr>
              <w:rFonts w:ascii="Georgia" w:eastAsia="Calibri" w:hAnsi="Georgia" w:cs="Times New Roman"/>
              <w:sz w:val="20"/>
            </w:rPr>
          </w:pPr>
          <w:r w:rsidRPr="00BC776A">
            <w:rPr>
              <w:rFonts w:ascii="Arial" w:eastAsia="Calibri" w:hAnsi="Arial" w:cs="Arial"/>
              <w:sz w:val="20"/>
            </w:rPr>
            <w:fldChar w:fldCharType="begin"/>
          </w:r>
          <w:r w:rsidRPr="00BC776A">
            <w:rPr>
              <w:rFonts w:ascii="Arial" w:eastAsia="Calibri" w:hAnsi="Arial" w:cs="Arial"/>
              <w:sz w:val="20"/>
            </w:rPr>
            <w:instrText xml:space="preserve"> PAGE </w:instrText>
          </w:r>
          <w:r w:rsidRPr="00BC776A">
            <w:rPr>
              <w:rFonts w:ascii="Arial" w:eastAsia="Calibri" w:hAnsi="Arial" w:cs="Arial"/>
              <w:sz w:val="20"/>
            </w:rPr>
            <w:fldChar w:fldCharType="separate"/>
          </w:r>
          <w:r w:rsidR="003A7A5B">
            <w:rPr>
              <w:rFonts w:ascii="Arial" w:eastAsia="Calibri" w:hAnsi="Arial" w:cs="Arial"/>
              <w:noProof/>
              <w:sz w:val="20"/>
            </w:rPr>
            <w:t>2</w:t>
          </w:r>
          <w:r w:rsidRPr="00BC776A">
            <w:rPr>
              <w:rFonts w:ascii="Arial" w:eastAsia="Calibri" w:hAnsi="Arial" w:cs="Arial"/>
              <w:sz w:val="20"/>
            </w:rPr>
            <w:fldChar w:fldCharType="end"/>
          </w:r>
          <w:r w:rsidRPr="00BC776A">
            <w:rPr>
              <w:rFonts w:ascii="Arial" w:eastAsia="Calibri" w:hAnsi="Arial" w:cs="Arial"/>
              <w:sz w:val="20"/>
            </w:rPr>
            <w:t xml:space="preserve"> (</w:t>
          </w:r>
          <w:r w:rsidRPr="00BC776A">
            <w:rPr>
              <w:rFonts w:ascii="Georgia" w:eastAsia="Calibri" w:hAnsi="Georgia" w:cs="Times New Roman"/>
              <w:sz w:val="20"/>
            </w:rPr>
            <w:fldChar w:fldCharType="begin"/>
          </w:r>
          <w:r w:rsidRPr="00BC776A">
            <w:rPr>
              <w:rFonts w:ascii="Georgia" w:eastAsia="Calibri" w:hAnsi="Georgia" w:cs="Times New Roman"/>
              <w:sz w:val="20"/>
            </w:rPr>
            <w:instrText xml:space="preserve"> NUMPAGES  \* MERGEFORMAT </w:instrText>
          </w:r>
          <w:r w:rsidRPr="00BC776A">
            <w:rPr>
              <w:rFonts w:ascii="Georgia" w:eastAsia="Calibri" w:hAnsi="Georgia" w:cs="Times New Roman"/>
              <w:sz w:val="20"/>
            </w:rPr>
            <w:fldChar w:fldCharType="separate"/>
          </w:r>
          <w:r w:rsidR="003A7A5B" w:rsidRPr="003A7A5B">
            <w:rPr>
              <w:rFonts w:ascii="Arial" w:eastAsia="Calibri" w:hAnsi="Arial" w:cs="Arial"/>
              <w:noProof/>
              <w:sz w:val="20"/>
            </w:rPr>
            <w:t>2</w:t>
          </w:r>
          <w:r w:rsidRPr="00BC776A">
            <w:rPr>
              <w:rFonts w:ascii="Arial" w:eastAsia="Calibri" w:hAnsi="Arial" w:cs="Arial"/>
              <w:noProof/>
              <w:sz w:val="20"/>
            </w:rPr>
            <w:fldChar w:fldCharType="end"/>
          </w:r>
          <w:r w:rsidRPr="00BC776A">
            <w:rPr>
              <w:rFonts w:ascii="Arial" w:eastAsia="Calibri" w:hAnsi="Arial" w:cs="Arial"/>
              <w:sz w:val="20"/>
            </w:rPr>
            <w:t>)</w:t>
          </w:r>
        </w:p>
      </w:tc>
    </w:tr>
    <w:tr w:rsidR="00BC776A" w:rsidRPr="00BC776A" w14:paraId="3854D25A" w14:textId="77777777" w:rsidTr="002C0610">
      <w:trPr>
        <w:cantSplit/>
        <w:trHeight w:hRule="exact" w:val="97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563C7FEA" w14:textId="77777777" w:rsidR="00BC776A" w:rsidRPr="00BC776A" w:rsidRDefault="00BC776A" w:rsidP="00BC776A">
          <w:pPr>
            <w:spacing w:after="0" w:line="240" w:lineRule="atLeast"/>
            <w:rPr>
              <w:rFonts w:ascii="Arial" w:eastAsia="Calibri" w:hAnsi="Arial" w:cs="Arial"/>
              <w:sz w:val="18"/>
            </w:rPr>
          </w:pPr>
        </w:p>
      </w:tc>
      <w:tc>
        <w:tcPr>
          <w:tcW w:w="6143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6A040C32" w14:textId="77777777" w:rsidR="00BC776A" w:rsidRPr="00BC776A" w:rsidRDefault="00BC776A" w:rsidP="00BC776A">
          <w:pPr>
            <w:spacing w:after="0" w:line="240" w:lineRule="atLeast"/>
            <w:ind w:left="3346"/>
            <w:rPr>
              <w:rFonts w:ascii="Arial" w:eastAsia="Calibri" w:hAnsi="Arial" w:cs="Arial"/>
              <w:sz w:val="14"/>
              <w:szCs w:val="14"/>
            </w:rPr>
          </w:pPr>
          <w:r w:rsidRPr="00BC776A">
            <w:rPr>
              <w:rFonts w:ascii="Arial" w:eastAsia="Calibri" w:hAnsi="Arial" w:cs="Arial"/>
              <w:sz w:val="14"/>
              <w:szCs w:val="14"/>
            </w:rPr>
            <w:t>Version</w:t>
          </w:r>
        </w:p>
      </w:tc>
    </w:tr>
    <w:tr w:rsidR="00BC776A" w:rsidRPr="00BC776A" w14:paraId="46FC62F5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1687A9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 w:rsidRPr="00BC776A">
            <w:rPr>
              <w:rFonts w:ascii="Arial" w:eastAsia="Calibri" w:hAnsi="Arial" w:cs="Arial"/>
              <w:b/>
              <w:bCs/>
              <w:sz w:val="14"/>
            </w:rPr>
            <w:t>Skapat av</w:t>
          </w:r>
        </w:p>
      </w:tc>
      <w:tc>
        <w:tcPr>
          <w:tcW w:w="341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05F2460" w14:textId="77777777" w:rsidR="00BC776A" w:rsidRPr="00BC776A" w:rsidRDefault="009B575C" w:rsidP="009B575C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Dokumentdatum</w:t>
          </w:r>
        </w:p>
      </w:tc>
      <w:tc>
        <w:tcPr>
          <w:tcW w:w="272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0369BE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BC776A" w:rsidRPr="00BC776A" w14:paraId="11815D2D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sdt>
        <w:sdtPr>
          <w:rPr>
            <w:rFonts w:ascii="Georgia" w:eastAsia="Calibri" w:hAnsi="Georgia" w:cs="Arial"/>
            <w:bCs/>
            <w:sz w:val="20"/>
            <w:szCs w:val="20"/>
          </w:rPr>
          <w:alias w:val="Skapat av"/>
          <w:tag w:val="TrvCreatedBy"/>
          <w:id w:val="161824187"/>
          <w:placeholder>
            <w:docPart w:val="8ACDFE54AC0944968113A884AD142E1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tc>
            <w:tcPr>
              <w:tcW w:w="367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5B6D2F0A" w14:textId="571AD655" w:rsidR="00BC776A" w:rsidRPr="00323F10" w:rsidRDefault="00196ABD" w:rsidP="00BC776A">
              <w:pPr>
                <w:spacing w:after="0" w:line="240" w:lineRule="auto"/>
                <w:ind w:right="-1899"/>
                <w:rPr>
                  <w:rFonts w:ascii="Georgia" w:eastAsia="Calibri" w:hAnsi="Georgia" w:cs="Arial"/>
                  <w:bCs/>
                  <w:sz w:val="20"/>
                  <w:szCs w:val="20"/>
                </w:rPr>
              </w:pPr>
              <w:r>
                <w:rPr>
                  <w:rFonts w:ascii="Georgia" w:eastAsia="Calibri" w:hAnsi="Georgia" w:cs="Arial"/>
                  <w:bCs/>
                  <w:sz w:val="20"/>
                  <w:szCs w:val="20"/>
                </w:rPr>
                <w:t>Kristian Edling</w:t>
              </w:r>
            </w:p>
          </w:tc>
        </w:sdtContent>
      </w:sdt>
      <w:sdt>
        <w:sdtPr>
          <w:rPr>
            <w:rFonts w:ascii="Georgia" w:eastAsia="Calibri" w:hAnsi="Georgia" w:cs="Arial"/>
            <w:bCs/>
            <w:sz w:val="20"/>
            <w:szCs w:val="20"/>
          </w:rPr>
          <w:alias w:val="Dokumentdatum"/>
          <w:tag w:val="TrvDocumentDate"/>
          <w:id w:val="2030840207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4-09-0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417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06B26AE7" w14:textId="2E66ABF1" w:rsidR="00BC776A" w:rsidRPr="00323F10" w:rsidRDefault="00857CA9" w:rsidP="00EC72BD">
              <w:pPr>
                <w:tabs>
                  <w:tab w:val="left" w:pos="3123"/>
                </w:tabs>
                <w:spacing w:after="0" w:line="240" w:lineRule="auto"/>
                <w:ind w:left="1362" w:right="-1899"/>
                <w:rPr>
                  <w:rFonts w:ascii="Georgia" w:eastAsia="Calibri" w:hAnsi="Georgia" w:cs="Arial"/>
                  <w:bCs/>
                  <w:sz w:val="20"/>
                  <w:szCs w:val="20"/>
                </w:rPr>
              </w:pPr>
              <w:r>
                <w:rPr>
                  <w:rFonts w:ascii="Georgia" w:eastAsia="Calibri" w:hAnsi="Georgia" w:cs="Arial"/>
                  <w:bCs/>
                  <w:sz w:val="20"/>
                  <w:szCs w:val="20"/>
                </w:rPr>
                <w:t>2024-09-02</w:t>
              </w:r>
            </w:p>
          </w:tc>
        </w:sdtContent>
      </w:sdt>
      <w:tc>
        <w:tcPr>
          <w:tcW w:w="272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5BBD259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Georgia" w:eastAsia="Calibri" w:hAnsi="Georgia" w:cs="Arial"/>
              <w:b/>
              <w:bCs/>
              <w:sz w:val="20"/>
              <w:szCs w:val="20"/>
            </w:rPr>
          </w:pPr>
        </w:p>
      </w:tc>
    </w:tr>
    <w:tr w:rsidR="00BC776A" w:rsidRPr="00BC776A" w14:paraId="798B2CE4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E04DB5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440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A11E1BB" w14:textId="77777777" w:rsidR="00BC776A" w:rsidRPr="00BC776A" w:rsidRDefault="00BC776A" w:rsidP="00BC776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1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B0DBFFE" w14:textId="77777777" w:rsidR="00BC776A" w:rsidRPr="00BC776A" w:rsidRDefault="00BC776A" w:rsidP="00BC776A">
          <w:pPr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</w:tr>
  </w:tbl>
  <w:p w14:paraId="6B461AD1" w14:textId="553E2BA5" w:rsidR="00BD77DF" w:rsidRPr="00BC776A" w:rsidRDefault="00BD77DF" w:rsidP="00BC77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559"/>
      <w:gridCol w:w="1438"/>
      <w:gridCol w:w="1146"/>
    </w:tblGrid>
    <w:tr w:rsidR="00A76AF8" w:rsidRPr="00BD77DF" w14:paraId="20152914" w14:textId="77777777" w:rsidTr="006E7A5E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492E8CEB" w14:textId="77777777" w:rsidR="00A76AF8" w:rsidRPr="00BD77DF" w:rsidRDefault="00A76AF8" w:rsidP="006E7A5E">
          <w:pPr>
            <w:spacing w:after="0" w:line="240" w:lineRule="atLeast"/>
            <w:rPr>
              <w:rFonts w:ascii="Georgia" w:eastAsia="Calibri" w:hAnsi="Georgia" w:cs="Times New Roman"/>
              <w:b/>
              <w:noProof/>
              <w:sz w:val="20"/>
            </w:rPr>
          </w:pPr>
          <w:r w:rsidRPr="00BD77DF">
            <w:rPr>
              <w:rFonts w:ascii="Georgia" w:eastAsia="Calibri" w:hAnsi="Georgia" w:cs="Times New Roman"/>
              <w:b/>
              <w:noProof/>
              <w:sz w:val="20"/>
              <w:lang w:eastAsia="sv-SE"/>
            </w:rPr>
            <w:drawing>
              <wp:anchor distT="0" distB="0" distL="114300" distR="114300" simplePos="0" relativeHeight="251671552" behindDoc="1" locked="0" layoutInCell="1" allowOverlap="1" wp14:anchorId="3664526C" wp14:editId="41BAC2E4">
                <wp:simplePos x="0" y="0"/>
                <wp:positionH relativeFrom="column">
                  <wp:posOffset>-48895</wp:posOffset>
                </wp:positionH>
                <wp:positionV relativeFrom="paragraph">
                  <wp:posOffset>-30480</wp:posOffset>
                </wp:positionV>
                <wp:extent cx="2169609" cy="428625"/>
                <wp:effectExtent l="0" t="0" r="2540" b="0"/>
                <wp:wrapNone/>
                <wp:docPr id="9" name="Bildobjekt 9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609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E0F7A1" w14:textId="77777777" w:rsidR="00A76AF8" w:rsidRPr="00BD77DF" w:rsidRDefault="00A76AF8" w:rsidP="006E7A5E">
          <w:pPr>
            <w:tabs>
              <w:tab w:val="center" w:pos="4536"/>
              <w:tab w:val="right" w:pos="9072"/>
            </w:tabs>
            <w:spacing w:after="0" w:line="240" w:lineRule="atLeast"/>
            <w:rPr>
              <w:rFonts w:ascii="Arial" w:eastAsia="Calibri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66889050" w14:textId="77777777" w:rsidR="00A76AF8" w:rsidRPr="00BD77DF" w:rsidRDefault="00A76AF8" w:rsidP="006E7A5E">
          <w:pPr>
            <w:spacing w:after="0" w:line="240" w:lineRule="atLeast"/>
            <w:jc w:val="right"/>
            <w:rPr>
              <w:rFonts w:ascii="Arial" w:eastAsia="Calibri" w:hAnsi="Arial" w:cs="Arial"/>
              <w:sz w:val="20"/>
            </w:rPr>
          </w:pPr>
        </w:p>
      </w:tc>
    </w:tr>
    <w:tr w:rsidR="00A76AF8" w:rsidRPr="00BD77DF" w14:paraId="651A3125" w14:textId="77777777" w:rsidTr="006E7A5E">
      <w:trPr>
        <w:cantSplit/>
        <w:trHeight w:val="595"/>
      </w:trPr>
      <w:tc>
        <w:tcPr>
          <w:tcW w:w="3671" w:type="dxa"/>
          <w:vMerge/>
          <w:tcBorders>
            <w:left w:val="nil"/>
            <w:right w:val="nil"/>
          </w:tcBorders>
        </w:tcPr>
        <w:p w14:paraId="66D599D6" w14:textId="77777777" w:rsidR="00A76AF8" w:rsidRPr="00BD77DF" w:rsidRDefault="00A76AF8" w:rsidP="006E7A5E">
          <w:pPr>
            <w:spacing w:after="0" w:line="240" w:lineRule="atLeast"/>
            <w:rPr>
              <w:rFonts w:ascii="Georgia" w:eastAsia="Calibri" w:hAnsi="Georgia" w:cs="Times New Roman"/>
              <w:b/>
              <w:sz w:val="20"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B7BA213" w14:textId="56742161" w:rsidR="00A76AF8" w:rsidRPr="00BD77DF" w:rsidRDefault="008A0638" w:rsidP="009B575C">
          <w:pPr>
            <w:tabs>
              <w:tab w:val="center" w:pos="4536"/>
              <w:tab w:val="right" w:pos="9072"/>
            </w:tabs>
            <w:spacing w:after="0" w:line="240" w:lineRule="atLeast"/>
            <w:ind w:left="1361"/>
            <w:rPr>
              <w:rFonts w:ascii="Arial" w:eastAsia="Calibri" w:hAnsi="Arial" w:cs="Arial"/>
              <w:caps/>
              <w:sz w:val="24"/>
              <w:szCs w:val="24"/>
            </w:rPr>
          </w:pPr>
          <w:sdt>
            <w:sdtPr>
              <w:rPr>
                <w:rFonts w:ascii="Arial" w:eastAsia="Calibri" w:hAnsi="Arial" w:cs="Arial"/>
                <w:caps/>
                <w:sz w:val="24"/>
                <w:szCs w:val="24"/>
              </w:rPr>
              <w:alias w:val="Dokumenttyp"/>
              <w:tag w:val="TrvDocumentTypeTaxHTField0"/>
              <w:id w:val="553208474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5316A796-3E13-4D76-B9BC-3A77F7C8617E}"/>
              <w:text w:multiLine="1"/>
            </w:sdtPr>
            <w:sdtEndPr/>
            <w:sdtContent>
              <w:r w:rsidR="00BF3CB0">
                <w:rPr>
                  <w:rFonts w:ascii="Arial" w:eastAsia="Calibri" w:hAnsi="Arial" w:cs="Arial"/>
                  <w:caps/>
                  <w:sz w:val="24"/>
                  <w:szCs w:val="24"/>
                </w:rPr>
                <w:t>BLANKETT</w:t>
              </w:r>
            </w:sdtContent>
          </w:sdt>
        </w:p>
        <w:p w14:paraId="41058BFE" w14:textId="77777777" w:rsidR="00A76AF8" w:rsidRPr="00BD77DF" w:rsidRDefault="00A76AF8" w:rsidP="006E7A5E">
          <w:pPr>
            <w:tabs>
              <w:tab w:val="center" w:pos="4536"/>
              <w:tab w:val="right" w:pos="9072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caps/>
              <w:sz w:val="20"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0CD867FE" w14:textId="77777777" w:rsidR="00A76AF8" w:rsidRPr="00BD77DF" w:rsidRDefault="00A76AF8" w:rsidP="006E7A5E">
          <w:pPr>
            <w:spacing w:after="0" w:line="240" w:lineRule="atLeast"/>
            <w:jc w:val="right"/>
            <w:rPr>
              <w:rFonts w:ascii="Georgia" w:eastAsia="Calibri" w:hAnsi="Georgia" w:cs="Times New Roman"/>
              <w:sz w:val="20"/>
            </w:rPr>
          </w:pPr>
          <w:r w:rsidRPr="00BD77DF">
            <w:rPr>
              <w:rFonts w:ascii="Arial" w:eastAsia="Calibri" w:hAnsi="Arial" w:cs="Arial"/>
              <w:sz w:val="20"/>
            </w:rPr>
            <w:fldChar w:fldCharType="begin"/>
          </w:r>
          <w:r w:rsidRPr="00BD77DF">
            <w:rPr>
              <w:rFonts w:ascii="Arial" w:eastAsia="Calibri" w:hAnsi="Arial" w:cs="Arial"/>
              <w:sz w:val="20"/>
            </w:rPr>
            <w:instrText xml:space="preserve"> PAGE </w:instrText>
          </w:r>
          <w:r w:rsidRPr="00BD77DF">
            <w:rPr>
              <w:rFonts w:ascii="Arial" w:eastAsia="Calibri" w:hAnsi="Arial" w:cs="Arial"/>
              <w:sz w:val="20"/>
            </w:rPr>
            <w:fldChar w:fldCharType="separate"/>
          </w:r>
          <w:r w:rsidR="003A7A5B">
            <w:rPr>
              <w:rFonts w:ascii="Arial" w:eastAsia="Calibri" w:hAnsi="Arial" w:cs="Arial"/>
              <w:noProof/>
              <w:sz w:val="20"/>
            </w:rPr>
            <w:t>1</w:t>
          </w:r>
          <w:r w:rsidRPr="00BD77DF">
            <w:rPr>
              <w:rFonts w:ascii="Arial" w:eastAsia="Calibri" w:hAnsi="Arial" w:cs="Arial"/>
              <w:sz w:val="20"/>
            </w:rPr>
            <w:fldChar w:fldCharType="end"/>
          </w:r>
          <w:r w:rsidRPr="00BD77DF">
            <w:rPr>
              <w:rFonts w:ascii="Arial" w:eastAsia="Calibri" w:hAnsi="Arial" w:cs="Arial"/>
              <w:sz w:val="20"/>
            </w:rPr>
            <w:t xml:space="preserve"> (</w:t>
          </w:r>
          <w:r w:rsidRPr="00BD77DF">
            <w:rPr>
              <w:rFonts w:ascii="Georgia" w:eastAsia="Calibri" w:hAnsi="Georgia" w:cs="Times New Roman"/>
              <w:sz w:val="20"/>
            </w:rPr>
            <w:fldChar w:fldCharType="begin"/>
          </w:r>
          <w:r w:rsidRPr="00BD77DF">
            <w:rPr>
              <w:rFonts w:ascii="Georgia" w:eastAsia="Calibri" w:hAnsi="Georgia" w:cs="Times New Roman"/>
              <w:sz w:val="20"/>
            </w:rPr>
            <w:instrText xml:space="preserve"> NUMPAGES  \* MERGEFORMAT </w:instrText>
          </w:r>
          <w:r w:rsidRPr="00BD77DF">
            <w:rPr>
              <w:rFonts w:ascii="Georgia" w:eastAsia="Calibri" w:hAnsi="Georgia" w:cs="Times New Roman"/>
              <w:sz w:val="20"/>
            </w:rPr>
            <w:fldChar w:fldCharType="separate"/>
          </w:r>
          <w:r w:rsidR="003A7A5B" w:rsidRPr="003A7A5B">
            <w:rPr>
              <w:rFonts w:ascii="Arial" w:eastAsia="Calibri" w:hAnsi="Arial" w:cs="Arial"/>
              <w:noProof/>
              <w:sz w:val="20"/>
            </w:rPr>
            <w:t>1</w:t>
          </w:r>
          <w:r w:rsidRPr="00BD77DF">
            <w:rPr>
              <w:rFonts w:ascii="Arial" w:eastAsia="Calibri" w:hAnsi="Arial" w:cs="Arial"/>
              <w:noProof/>
              <w:sz w:val="20"/>
            </w:rPr>
            <w:fldChar w:fldCharType="end"/>
          </w:r>
          <w:r w:rsidRPr="00BD77DF">
            <w:rPr>
              <w:rFonts w:ascii="Arial" w:eastAsia="Calibri" w:hAnsi="Arial" w:cs="Arial"/>
              <w:sz w:val="20"/>
            </w:rPr>
            <w:t>)</w:t>
          </w:r>
        </w:p>
      </w:tc>
    </w:tr>
    <w:tr w:rsidR="00A76AF8" w:rsidRPr="00BD77DF" w14:paraId="36002BD7" w14:textId="77777777" w:rsidTr="006E7A5E">
      <w:trPr>
        <w:cantSplit/>
        <w:trHeight w:hRule="exact" w:val="97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38DC4949" w14:textId="77777777" w:rsidR="00A76AF8" w:rsidRPr="00BD77DF" w:rsidRDefault="00A76AF8" w:rsidP="006E7A5E">
          <w:pPr>
            <w:spacing w:after="0" w:line="240" w:lineRule="atLeast"/>
            <w:rPr>
              <w:rFonts w:ascii="Arial" w:eastAsia="Calibri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5F43E1F" w14:textId="77777777" w:rsidR="00A76AF8" w:rsidRPr="00BD77DF" w:rsidRDefault="00A76AF8" w:rsidP="006E7A5E">
          <w:pPr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</w:tr>
    <w:tr w:rsidR="00A76AF8" w:rsidRPr="00BD77DF" w14:paraId="3B78E0B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9EA542" w14:textId="77777777" w:rsidR="00A76AF8" w:rsidRPr="00BD77DF" w:rsidRDefault="009B575C" w:rsidP="002C5CC0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Skapat</w:t>
          </w:r>
          <w:r w:rsidR="002C5CC0">
            <w:rPr>
              <w:rFonts w:ascii="Arial" w:eastAsia="Calibri" w:hAnsi="Arial" w:cs="Arial"/>
              <w:b/>
              <w:bCs/>
              <w:sz w:val="14"/>
            </w:rPr>
            <w:t xml:space="preserve"> av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3699C3" w14:textId="77777777" w:rsidR="00A76AF8" w:rsidRPr="00BD77DF" w:rsidRDefault="00A76AF8" w:rsidP="009B575C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  <w:r w:rsidRPr="00BD77DF">
            <w:rPr>
              <w:rFonts w:ascii="Arial" w:eastAsia="Calibri" w:hAnsi="Arial" w:cs="Arial"/>
              <w:b/>
              <w:bCs/>
              <w:sz w:val="14"/>
            </w:rPr>
            <w:t>Dokumentdatum</w:t>
          </w: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B59DEF" w14:textId="77777777" w:rsidR="00A76AF8" w:rsidRPr="00BD77DF" w:rsidRDefault="00A76AF8" w:rsidP="006E7A5E">
          <w:pPr>
            <w:spacing w:after="0" w:line="240" w:lineRule="auto"/>
            <w:ind w:left="-70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A76AF8" w:rsidRPr="00BD77DF" w14:paraId="0801FF4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rPr>
            <w:rFonts w:ascii="Georgia" w:eastAsia="Calibri" w:hAnsi="Georgia" w:cs="Times New Roman"/>
            <w:sz w:val="20"/>
          </w:rPr>
          <w:alias w:val="Skapat av"/>
          <w:tag w:val="TrvCreatedBy"/>
          <w:id w:val="-397052164"/>
          <w:placeholder>
            <w:docPart w:val="ABC1B361BCA84626B5F9A7D3D6E697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tc>
            <w:tcPr>
              <w:tcW w:w="367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2750E4B5" w14:textId="6D0B81C8" w:rsidR="00A76AF8" w:rsidRPr="00BD77DF" w:rsidRDefault="00196ABD" w:rsidP="006E7A5E">
              <w:pPr>
                <w:spacing w:after="0" w:line="240" w:lineRule="atLeast"/>
                <w:rPr>
                  <w:rFonts w:ascii="Georgia" w:eastAsia="Calibri" w:hAnsi="Georgia" w:cs="Times New Roman"/>
                  <w:sz w:val="20"/>
                </w:rPr>
              </w:pPr>
              <w:r>
                <w:rPr>
                  <w:rFonts w:ascii="Georgia" w:eastAsia="Calibri" w:hAnsi="Georgia" w:cs="Times New Roman"/>
                  <w:sz w:val="20"/>
                </w:rPr>
                <w:t>Kristian Edling</w:t>
              </w:r>
            </w:p>
          </w:tc>
        </w:sdtContent>
      </w:sdt>
      <w:sdt>
        <w:sdtPr>
          <w:rPr>
            <w:rFonts w:ascii="Georgia" w:eastAsia="Calibri" w:hAnsi="Georgia" w:cs="Times New Roman"/>
            <w:sz w:val="20"/>
          </w:rPr>
          <w:alias w:val="Dokumentdatum"/>
          <w:tag w:val="TrvDocumentDate"/>
          <w:id w:val="-714892594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4-09-0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559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6562B7A3" w14:textId="1F113245" w:rsidR="00A76AF8" w:rsidRPr="00BD77DF" w:rsidRDefault="002A4884" w:rsidP="00EC72BD">
              <w:pPr>
                <w:tabs>
                  <w:tab w:val="left" w:pos="3123"/>
                </w:tabs>
                <w:spacing w:after="0" w:line="240" w:lineRule="atLeast"/>
                <w:ind w:left="1362"/>
                <w:rPr>
                  <w:rFonts w:ascii="Georgia" w:eastAsia="Calibri" w:hAnsi="Georgia" w:cs="Times New Roman"/>
                  <w:sz w:val="20"/>
                </w:rPr>
              </w:pPr>
              <w:r>
                <w:rPr>
                  <w:rFonts w:ascii="Georgia" w:eastAsia="Calibri" w:hAnsi="Georgia" w:cs="Times New Roman"/>
                  <w:sz w:val="20"/>
                </w:rPr>
                <w:t>2024-0</w:t>
              </w:r>
              <w:r w:rsidR="00857CA9">
                <w:rPr>
                  <w:rFonts w:ascii="Georgia" w:eastAsia="Calibri" w:hAnsi="Georgia" w:cs="Times New Roman"/>
                  <w:sz w:val="20"/>
                </w:rPr>
                <w:t>9</w:t>
              </w:r>
              <w:r>
                <w:rPr>
                  <w:rFonts w:ascii="Georgia" w:eastAsia="Calibri" w:hAnsi="Georgia" w:cs="Times New Roman"/>
                  <w:sz w:val="20"/>
                </w:rPr>
                <w:t>-</w:t>
              </w:r>
              <w:r w:rsidR="00857CA9">
                <w:rPr>
                  <w:rFonts w:ascii="Georgia" w:eastAsia="Calibri" w:hAnsi="Georgia" w:cs="Times New Roman"/>
                  <w:sz w:val="20"/>
                </w:rPr>
                <w:t>02</w:t>
              </w:r>
            </w:p>
          </w:tc>
        </w:sdtContent>
      </w:sdt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2BD7C9" w14:textId="77777777" w:rsidR="00A76AF8" w:rsidRPr="00BD77DF" w:rsidRDefault="00A76AF8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</w:p>
      </w:tc>
    </w:tr>
    <w:tr w:rsidR="00A76AF8" w:rsidRPr="00BD77DF" w14:paraId="6ABCAED5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AA3428" w14:textId="7AD63F23" w:rsidR="00A76AF8" w:rsidRPr="00BD77DF" w:rsidRDefault="002A4884" w:rsidP="009B575C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Version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9FD0AD" w14:textId="77777777" w:rsidR="00A76AF8" w:rsidRPr="00BD77DF" w:rsidRDefault="00A76AF8" w:rsidP="003B7F03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155723" w14:textId="77777777" w:rsidR="00A76AF8" w:rsidRPr="00BD77DF" w:rsidRDefault="00A76AF8" w:rsidP="006E7A5E">
          <w:pPr>
            <w:spacing w:after="0" w:line="240" w:lineRule="auto"/>
            <w:ind w:left="-70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A76AF8" w:rsidRPr="00BD77DF" w14:paraId="17CC076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8C0867" w14:textId="7555761F" w:rsidR="00A76AF8" w:rsidRPr="00BD77DF" w:rsidRDefault="00857CA9" w:rsidP="006E7A5E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  <w:r>
            <w:rPr>
              <w:rFonts w:ascii="Georgia" w:eastAsia="Calibri" w:hAnsi="Georgia" w:cs="Times New Roman"/>
              <w:sz w:val="20"/>
            </w:rPr>
            <w:t>2</w:t>
          </w:r>
          <w:r w:rsidR="002A4884">
            <w:rPr>
              <w:rFonts w:ascii="Georgia" w:eastAsia="Calibri" w:hAnsi="Georgia" w:cs="Times New Roman"/>
              <w:sz w:val="20"/>
            </w:rPr>
            <w:t>.0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2B4E42" w14:textId="77777777" w:rsidR="00A76AF8" w:rsidRPr="00BD77DF" w:rsidRDefault="00A76AF8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  <w:bookmarkStart w:id="6" w:name="Dokumentdatum"/>
          <w:bookmarkEnd w:id="6"/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E65F09A" w14:textId="77777777" w:rsidR="00A76AF8" w:rsidRPr="00BD77DF" w:rsidRDefault="00A76AF8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  <w:bookmarkStart w:id="7" w:name="Versionnummer"/>
          <w:bookmarkEnd w:id="7"/>
        </w:p>
      </w:tc>
    </w:tr>
    <w:tr w:rsidR="00DC1C85" w:rsidRPr="00BD77DF" w14:paraId="65B8F377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44005D" w14:textId="77777777" w:rsidR="00DC1C85" w:rsidRPr="005112CC" w:rsidRDefault="00DC1C85" w:rsidP="006E7A5E">
          <w:pPr>
            <w:spacing w:after="0" w:line="240" w:lineRule="atLeast"/>
            <w:rPr>
              <w:rFonts w:ascii="Arial" w:eastAsia="Calibri" w:hAnsi="Arial" w:cs="Arial"/>
              <w:b/>
              <w:sz w:val="14"/>
              <w:szCs w:val="14"/>
            </w:rPr>
          </w:pP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CEA763" w14:textId="77777777" w:rsidR="00DC1C85" w:rsidRPr="005112CC" w:rsidRDefault="00DC1C85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sz w:val="14"/>
              <w:szCs w:val="14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2F82BE6" w14:textId="77777777" w:rsidR="00DC1C85" w:rsidRPr="005112CC" w:rsidRDefault="00DC1C85" w:rsidP="006E7A5E">
          <w:pPr>
            <w:spacing w:after="0" w:line="240" w:lineRule="atLeast"/>
            <w:ind w:left="-70"/>
            <w:rPr>
              <w:rFonts w:ascii="Arial" w:eastAsia="Calibri" w:hAnsi="Arial" w:cs="Arial"/>
              <w:b/>
              <w:sz w:val="14"/>
              <w:szCs w:val="14"/>
            </w:rPr>
          </w:pPr>
        </w:p>
      </w:tc>
    </w:tr>
    <w:tr w:rsidR="00540F4B" w:rsidRPr="00BD77DF" w14:paraId="5BEBB248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60FF11" w14:textId="77777777" w:rsidR="00540F4B" w:rsidRPr="00BD77DF" w:rsidRDefault="00540F4B" w:rsidP="006E7A5E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25D2B1" w14:textId="77777777" w:rsidR="00540F4B" w:rsidRPr="00BD77DF" w:rsidRDefault="00540F4B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510ADE3" w14:textId="77777777" w:rsidR="00540F4B" w:rsidRPr="00BD77DF" w:rsidRDefault="00540F4B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</w:p>
      </w:tc>
    </w:tr>
  </w:tbl>
  <w:p w14:paraId="7C2365AB" w14:textId="77777777" w:rsidR="00BD77DF" w:rsidRPr="00A76AF8" w:rsidRDefault="00BD77DF" w:rsidP="00A76A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28D6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A0050"/>
    <w:multiLevelType w:val="hybridMultilevel"/>
    <w:tmpl w:val="95B0F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1A0"/>
    <w:multiLevelType w:val="hybridMultilevel"/>
    <w:tmpl w:val="23FE2B94"/>
    <w:lvl w:ilvl="0" w:tplc="211220D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89A"/>
    <w:multiLevelType w:val="hybridMultilevel"/>
    <w:tmpl w:val="DC86B8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566"/>
    <w:multiLevelType w:val="hybridMultilevel"/>
    <w:tmpl w:val="CE5892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B80"/>
    <w:multiLevelType w:val="hybridMultilevel"/>
    <w:tmpl w:val="AC12DCA6"/>
    <w:lvl w:ilvl="0" w:tplc="84D6AEE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4396"/>
    <w:multiLevelType w:val="hybridMultilevel"/>
    <w:tmpl w:val="76006A48"/>
    <w:lvl w:ilvl="0" w:tplc="36F6E4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264"/>
    <w:multiLevelType w:val="hybridMultilevel"/>
    <w:tmpl w:val="317E2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0025"/>
    <w:multiLevelType w:val="hybridMultilevel"/>
    <w:tmpl w:val="6540D77A"/>
    <w:lvl w:ilvl="0" w:tplc="11509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  <w:color w:val="000000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CEF"/>
    <w:multiLevelType w:val="hybridMultilevel"/>
    <w:tmpl w:val="A3987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00D8A"/>
    <w:multiLevelType w:val="hybridMultilevel"/>
    <w:tmpl w:val="39E0C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4DD5"/>
    <w:multiLevelType w:val="hybridMultilevel"/>
    <w:tmpl w:val="62A0ECE0"/>
    <w:lvl w:ilvl="0" w:tplc="2C7CE99C">
      <w:start w:val="1"/>
      <w:numFmt w:val="decimal"/>
      <w:pStyle w:val="TRVrubriknumrerad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7F0E"/>
    <w:multiLevelType w:val="hybridMultilevel"/>
    <w:tmpl w:val="09B813B6"/>
    <w:lvl w:ilvl="0" w:tplc="447CAD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20355"/>
    <w:multiLevelType w:val="multilevel"/>
    <w:tmpl w:val="A216A5FA"/>
    <w:name w:val="Rubrik Flernivålista"/>
    <w:lvl w:ilvl="0">
      <w:start w:val="1"/>
      <w:numFmt w:val="decimal"/>
      <w:pStyle w:val="TRVRubriknumrerad10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RVRubriknumrerad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RVRubriknumrerad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RVRubriknumrerad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46224074"/>
    <w:multiLevelType w:val="hybridMultilevel"/>
    <w:tmpl w:val="E5300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7037"/>
    <w:multiLevelType w:val="hybridMultilevel"/>
    <w:tmpl w:val="EF7269A0"/>
    <w:lvl w:ilvl="0" w:tplc="08585E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682"/>
    <w:multiLevelType w:val="hybridMultilevel"/>
    <w:tmpl w:val="9E9408A6"/>
    <w:lvl w:ilvl="0" w:tplc="2228D84A">
      <w:start w:val="1"/>
      <w:numFmt w:val="decimal"/>
      <w:lvlText w:val="%1."/>
      <w:lvlJc w:val="left"/>
      <w:pPr>
        <w:ind w:left="8544" w:hanging="360"/>
      </w:pPr>
    </w:lvl>
    <w:lvl w:ilvl="1" w:tplc="041D0019" w:tentative="1">
      <w:start w:val="1"/>
      <w:numFmt w:val="lowerLetter"/>
      <w:lvlText w:val="%2."/>
      <w:lvlJc w:val="left"/>
      <w:pPr>
        <w:ind w:left="9264" w:hanging="360"/>
      </w:pPr>
    </w:lvl>
    <w:lvl w:ilvl="2" w:tplc="041D001B" w:tentative="1">
      <w:start w:val="1"/>
      <w:numFmt w:val="lowerRoman"/>
      <w:lvlText w:val="%3."/>
      <w:lvlJc w:val="right"/>
      <w:pPr>
        <w:ind w:left="9984" w:hanging="180"/>
      </w:pPr>
    </w:lvl>
    <w:lvl w:ilvl="3" w:tplc="041D000F" w:tentative="1">
      <w:start w:val="1"/>
      <w:numFmt w:val="decimal"/>
      <w:lvlText w:val="%4."/>
      <w:lvlJc w:val="left"/>
      <w:pPr>
        <w:ind w:left="10704" w:hanging="360"/>
      </w:pPr>
    </w:lvl>
    <w:lvl w:ilvl="4" w:tplc="041D0019" w:tentative="1">
      <w:start w:val="1"/>
      <w:numFmt w:val="lowerLetter"/>
      <w:lvlText w:val="%5."/>
      <w:lvlJc w:val="left"/>
      <w:pPr>
        <w:ind w:left="11424" w:hanging="360"/>
      </w:pPr>
    </w:lvl>
    <w:lvl w:ilvl="5" w:tplc="041D001B" w:tentative="1">
      <w:start w:val="1"/>
      <w:numFmt w:val="lowerRoman"/>
      <w:lvlText w:val="%6."/>
      <w:lvlJc w:val="right"/>
      <w:pPr>
        <w:ind w:left="12144" w:hanging="180"/>
      </w:pPr>
    </w:lvl>
    <w:lvl w:ilvl="6" w:tplc="041D000F" w:tentative="1">
      <w:start w:val="1"/>
      <w:numFmt w:val="decimal"/>
      <w:lvlText w:val="%7."/>
      <w:lvlJc w:val="left"/>
      <w:pPr>
        <w:ind w:left="12864" w:hanging="360"/>
      </w:pPr>
    </w:lvl>
    <w:lvl w:ilvl="7" w:tplc="041D0019" w:tentative="1">
      <w:start w:val="1"/>
      <w:numFmt w:val="lowerLetter"/>
      <w:lvlText w:val="%8."/>
      <w:lvlJc w:val="left"/>
      <w:pPr>
        <w:ind w:left="13584" w:hanging="360"/>
      </w:pPr>
    </w:lvl>
    <w:lvl w:ilvl="8" w:tplc="041D001B" w:tentative="1">
      <w:start w:val="1"/>
      <w:numFmt w:val="lowerRoman"/>
      <w:lvlText w:val="%9."/>
      <w:lvlJc w:val="right"/>
      <w:pPr>
        <w:ind w:left="14304" w:hanging="180"/>
      </w:pPr>
    </w:lvl>
  </w:abstractNum>
  <w:abstractNum w:abstractNumId="17" w15:restartNumberingAfterBreak="0">
    <w:nsid w:val="59E333C3"/>
    <w:multiLevelType w:val="hybridMultilevel"/>
    <w:tmpl w:val="F54AD576"/>
    <w:lvl w:ilvl="0" w:tplc="CAC6885E">
      <w:start w:val="1"/>
      <w:numFmt w:val="decimal"/>
      <w:pStyle w:val="TRVlista123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3C4E32"/>
    <w:multiLevelType w:val="hybridMultilevel"/>
    <w:tmpl w:val="9198035A"/>
    <w:lvl w:ilvl="0" w:tplc="F1B8ADF2">
      <w:start w:val="1"/>
      <w:numFmt w:val="bullet"/>
      <w:pStyle w:val="TRV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B1AFE"/>
    <w:multiLevelType w:val="hybridMultilevel"/>
    <w:tmpl w:val="BAEC70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E53CC"/>
    <w:multiLevelType w:val="hybridMultilevel"/>
    <w:tmpl w:val="FC4C9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B30"/>
    <w:multiLevelType w:val="hybridMultilevel"/>
    <w:tmpl w:val="7B1097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3"/>
  </w:num>
  <w:num w:numId="5">
    <w:abstractNumId w:val="19"/>
  </w:num>
  <w:num w:numId="6">
    <w:abstractNumId w:val="7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18"/>
  </w:num>
  <w:num w:numId="12">
    <w:abstractNumId w:val="0"/>
  </w:num>
  <w:num w:numId="13">
    <w:abstractNumId w:val="1"/>
  </w:num>
  <w:num w:numId="14">
    <w:abstractNumId w:val="11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5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84"/>
    <w:rsid w:val="00005804"/>
    <w:rsid w:val="00023475"/>
    <w:rsid w:val="00023800"/>
    <w:rsid w:val="000562BD"/>
    <w:rsid w:val="00056D0E"/>
    <w:rsid w:val="0006436C"/>
    <w:rsid w:val="00084F63"/>
    <w:rsid w:val="000910DF"/>
    <w:rsid w:val="0009542C"/>
    <w:rsid w:val="000A392E"/>
    <w:rsid w:val="000A4AA5"/>
    <w:rsid w:val="000C6B5A"/>
    <w:rsid w:val="000F1834"/>
    <w:rsid w:val="0013106D"/>
    <w:rsid w:val="00134082"/>
    <w:rsid w:val="00135427"/>
    <w:rsid w:val="00145916"/>
    <w:rsid w:val="00180614"/>
    <w:rsid w:val="00191A6D"/>
    <w:rsid w:val="00194177"/>
    <w:rsid w:val="00195D21"/>
    <w:rsid w:val="00196ABD"/>
    <w:rsid w:val="001E4924"/>
    <w:rsid w:val="001F50C9"/>
    <w:rsid w:val="00202100"/>
    <w:rsid w:val="00212B32"/>
    <w:rsid w:val="00230080"/>
    <w:rsid w:val="0024333C"/>
    <w:rsid w:val="0024575C"/>
    <w:rsid w:val="00252052"/>
    <w:rsid w:val="00252C72"/>
    <w:rsid w:val="00280EE2"/>
    <w:rsid w:val="002907FD"/>
    <w:rsid w:val="002A4884"/>
    <w:rsid w:val="002B57C9"/>
    <w:rsid w:val="002C5CC0"/>
    <w:rsid w:val="002C7C58"/>
    <w:rsid w:val="002E0D26"/>
    <w:rsid w:val="002E4FAB"/>
    <w:rsid w:val="002F7A5F"/>
    <w:rsid w:val="00315629"/>
    <w:rsid w:val="00323F10"/>
    <w:rsid w:val="003444A5"/>
    <w:rsid w:val="003637CE"/>
    <w:rsid w:val="00385859"/>
    <w:rsid w:val="00396BA9"/>
    <w:rsid w:val="003A3C61"/>
    <w:rsid w:val="003A6266"/>
    <w:rsid w:val="003A7A5B"/>
    <w:rsid w:val="003B7F03"/>
    <w:rsid w:val="003C1D19"/>
    <w:rsid w:val="003C527A"/>
    <w:rsid w:val="004009B8"/>
    <w:rsid w:val="004059B0"/>
    <w:rsid w:val="004102E5"/>
    <w:rsid w:val="00437211"/>
    <w:rsid w:val="00443C4A"/>
    <w:rsid w:val="0044498B"/>
    <w:rsid w:val="00451DB9"/>
    <w:rsid w:val="0046568A"/>
    <w:rsid w:val="00466502"/>
    <w:rsid w:val="004A41E9"/>
    <w:rsid w:val="004B578F"/>
    <w:rsid w:val="004C548E"/>
    <w:rsid w:val="00506CFD"/>
    <w:rsid w:val="00507327"/>
    <w:rsid w:val="005112CC"/>
    <w:rsid w:val="00511621"/>
    <w:rsid w:val="00540F4B"/>
    <w:rsid w:val="0057631E"/>
    <w:rsid w:val="005806A5"/>
    <w:rsid w:val="005817AB"/>
    <w:rsid w:val="005A68AF"/>
    <w:rsid w:val="005B33ED"/>
    <w:rsid w:val="005B628F"/>
    <w:rsid w:val="005B7531"/>
    <w:rsid w:val="005E5049"/>
    <w:rsid w:val="00600CAE"/>
    <w:rsid w:val="00616721"/>
    <w:rsid w:val="0062746E"/>
    <w:rsid w:val="00630205"/>
    <w:rsid w:val="006351A1"/>
    <w:rsid w:val="00640065"/>
    <w:rsid w:val="00640475"/>
    <w:rsid w:val="006409D5"/>
    <w:rsid w:val="006B4889"/>
    <w:rsid w:val="006B7468"/>
    <w:rsid w:val="006C02AE"/>
    <w:rsid w:val="006D1755"/>
    <w:rsid w:val="0070057E"/>
    <w:rsid w:val="00717624"/>
    <w:rsid w:val="007323AA"/>
    <w:rsid w:val="00757AE5"/>
    <w:rsid w:val="0077400B"/>
    <w:rsid w:val="007849F8"/>
    <w:rsid w:val="007B0426"/>
    <w:rsid w:val="007E6D53"/>
    <w:rsid w:val="008437FB"/>
    <w:rsid w:val="00844F06"/>
    <w:rsid w:val="00852E7F"/>
    <w:rsid w:val="0085640E"/>
    <w:rsid w:val="00857CA9"/>
    <w:rsid w:val="008646F2"/>
    <w:rsid w:val="00873B5E"/>
    <w:rsid w:val="00892D09"/>
    <w:rsid w:val="008A0638"/>
    <w:rsid w:val="008B5F7A"/>
    <w:rsid w:val="008B68E0"/>
    <w:rsid w:val="008D730F"/>
    <w:rsid w:val="008E18DD"/>
    <w:rsid w:val="008E3C29"/>
    <w:rsid w:val="00944981"/>
    <w:rsid w:val="00966FB4"/>
    <w:rsid w:val="009705BE"/>
    <w:rsid w:val="009711DB"/>
    <w:rsid w:val="009727EF"/>
    <w:rsid w:val="009B1F4F"/>
    <w:rsid w:val="009B575C"/>
    <w:rsid w:val="009B59DD"/>
    <w:rsid w:val="009F1D6D"/>
    <w:rsid w:val="00A07295"/>
    <w:rsid w:val="00A07792"/>
    <w:rsid w:val="00A1504D"/>
    <w:rsid w:val="00A174E2"/>
    <w:rsid w:val="00A23DB7"/>
    <w:rsid w:val="00A43751"/>
    <w:rsid w:val="00A528F5"/>
    <w:rsid w:val="00A76AF8"/>
    <w:rsid w:val="00AA3977"/>
    <w:rsid w:val="00AA6D18"/>
    <w:rsid w:val="00AA7940"/>
    <w:rsid w:val="00AB16D6"/>
    <w:rsid w:val="00AC1177"/>
    <w:rsid w:val="00AC46C0"/>
    <w:rsid w:val="00B02148"/>
    <w:rsid w:val="00B231D2"/>
    <w:rsid w:val="00B50610"/>
    <w:rsid w:val="00B54E42"/>
    <w:rsid w:val="00B62DBC"/>
    <w:rsid w:val="00B65771"/>
    <w:rsid w:val="00B94DB4"/>
    <w:rsid w:val="00BA2464"/>
    <w:rsid w:val="00BC34DC"/>
    <w:rsid w:val="00BC776A"/>
    <w:rsid w:val="00BD77DF"/>
    <w:rsid w:val="00BD7DD5"/>
    <w:rsid w:val="00BE4F79"/>
    <w:rsid w:val="00BF3CB0"/>
    <w:rsid w:val="00C00112"/>
    <w:rsid w:val="00C02D73"/>
    <w:rsid w:val="00C22E12"/>
    <w:rsid w:val="00C358FA"/>
    <w:rsid w:val="00C41D81"/>
    <w:rsid w:val="00C8346E"/>
    <w:rsid w:val="00CB180A"/>
    <w:rsid w:val="00CB3B5F"/>
    <w:rsid w:val="00CC2DC8"/>
    <w:rsid w:val="00CD142B"/>
    <w:rsid w:val="00CF0C63"/>
    <w:rsid w:val="00D062F5"/>
    <w:rsid w:val="00D116E8"/>
    <w:rsid w:val="00D47BE2"/>
    <w:rsid w:val="00D57A5A"/>
    <w:rsid w:val="00D85A00"/>
    <w:rsid w:val="00D973A7"/>
    <w:rsid w:val="00DC1C85"/>
    <w:rsid w:val="00DE4EB0"/>
    <w:rsid w:val="00E36BA5"/>
    <w:rsid w:val="00E47865"/>
    <w:rsid w:val="00E51581"/>
    <w:rsid w:val="00E53A3E"/>
    <w:rsid w:val="00E7001E"/>
    <w:rsid w:val="00E74479"/>
    <w:rsid w:val="00E74614"/>
    <w:rsid w:val="00E90457"/>
    <w:rsid w:val="00E91246"/>
    <w:rsid w:val="00EC72BD"/>
    <w:rsid w:val="00ED1EF7"/>
    <w:rsid w:val="00EF216F"/>
    <w:rsid w:val="00F14345"/>
    <w:rsid w:val="00F22275"/>
    <w:rsid w:val="00F42023"/>
    <w:rsid w:val="00F556AC"/>
    <w:rsid w:val="00F7079C"/>
    <w:rsid w:val="00F716BA"/>
    <w:rsid w:val="00FA0092"/>
    <w:rsid w:val="00FC7BE9"/>
    <w:rsid w:val="00FD56B9"/>
    <w:rsid w:val="00FE6134"/>
    <w:rsid w:val="00FF509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72645"/>
  <w15:chartTrackingRefBased/>
  <w15:docId w15:val="{AB2B0D95-108E-43F5-A94D-437CF855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92"/>
  </w:style>
  <w:style w:type="paragraph" w:styleId="Rubrik1">
    <w:name w:val="heading 1"/>
    <w:basedOn w:val="Normal"/>
    <w:next w:val="Normal"/>
    <w:link w:val="Rubrik1Char"/>
    <w:uiPriority w:val="9"/>
    <w:qFormat/>
    <w:rsid w:val="00F7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24333C"/>
    <w:pPr>
      <w:keepNext/>
      <w:keepLines/>
      <w:framePr w:hSpace="141" w:wrap="around" w:vAnchor="text" w:hAnchor="margin" w:y="35"/>
      <w:spacing w:before="240" w:after="60" w:line="280" w:lineRule="atLeast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77DF"/>
  </w:style>
  <w:style w:type="paragraph" w:styleId="Sidfot">
    <w:name w:val="footer"/>
    <w:basedOn w:val="Normal"/>
    <w:link w:val="SidfotChar"/>
    <w:uiPriority w:val="99"/>
    <w:unhideWhenUsed/>
    <w:rsid w:val="00BD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77DF"/>
  </w:style>
  <w:style w:type="character" w:styleId="Platshllartext">
    <w:name w:val="Placeholder Text"/>
    <w:basedOn w:val="Standardstycketeckensnitt"/>
    <w:uiPriority w:val="99"/>
    <w:semiHidden/>
    <w:rsid w:val="00BD77DF"/>
    <w:rPr>
      <w:color w:val="808080"/>
    </w:rPr>
  </w:style>
  <w:style w:type="paragraph" w:customStyle="1" w:styleId="TRVRubrik1">
    <w:name w:val="TRV Rubrik1"/>
    <w:basedOn w:val="Normal"/>
    <w:next w:val="TRVbrdtext"/>
    <w:link w:val="TRVRubrik1Char"/>
    <w:autoRedefine/>
    <w:qFormat/>
    <w:rsid w:val="00873B5E"/>
    <w:pPr>
      <w:spacing w:before="360" w:after="240" w:line="280" w:lineRule="atLeast"/>
      <w:outlineLvl w:val="0"/>
    </w:pPr>
    <w:rPr>
      <w:rFonts w:ascii="Arial" w:eastAsia="Calibri" w:hAnsi="Arial" w:cs="Times New Roman"/>
      <w:color w:val="000000" w:themeColor="text1"/>
      <w:sz w:val="32"/>
    </w:rPr>
  </w:style>
  <w:style w:type="paragraph" w:customStyle="1" w:styleId="TRVbrdtext">
    <w:name w:val="TRV brödtext"/>
    <w:basedOn w:val="Brdtext"/>
    <w:link w:val="TRVbrdtextChar"/>
    <w:qFormat/>
    <w:rsid w:val="00CC2DC8"/>
    <w:pPr>
      <w:spacing w:line="280" w:lineRule="atLeast"/>
    </w:pPr>
    <w:rPr>
      <w:rFonts w:ascii="Georgia" w:hAnsi="Georgia"/>
      <w:color w:val="000000" w:themeColor="text1"/>
      <w:sz w:val="20"/>
    </w:rPr>
  </w:style>
  <w:style w:type="character" w:customStyle="1" w:styleId="TRVRubrik1Char">
    <w:name w:val="TRV Rubrik1 Char"/>
    <w:basedOn w:val="Standardstycketeckensnitt"/>
    <w:link w:val="TRVRubrik1"/>
    <w:rsid w:val="00873B5E"/>
    <w:rPr>
      <w:rFonts w:ascii="Arial" w:eastAsia="Calibri" w:hAnsi="Arial" w:cs="Times New Roman"/>
      <w:color w:val="000000" w:themeColor="text1"/>
      <w:sz w:val="32"/>
    </w:rPr>
  </w:style>
  <w:style w:type="paragraph" w:customStyle="1" w:styleId="TRVlista123">
    <w:name w:val="TRV lista 123"/>
    <w:basedOn w:val="TRVbrdtext"/>
    <w:link w:val="TRVlista123Char"/>
    <w:autoRedefine/>
    <w:qFormat/>
    <w:rsid w:val="006B4889"/>
    <w:pPr>
      <w:numPr>
        <w:numId w:val="16"/>
      </w:numPr>
      <w:ind w:left="641" w:hanging="357"/>
    </w:pPr>
  </w:style>
  <w:style w:type="character" w:customStyle="1" w:styleId="TRVbrdtextChar">
    <w:name w:val="TRV brödtext Char"/>
    <w:basedOn w:val="TRVRubrik1Char"/>
    <w:link w:val="TRVbrdtext"/>
    <w:rsid w:val="00CC2DC8"/>
    <w:rPr>
      <w:rFonts w:ascii="Georgia" w:eastAsia="Calibri" w:hAnsi="Georgia" w:cs="Times New Roman"/>
      <w:color w:val="000000" w:themeColor="text1"/>
      <w:sz w:val="20"/>
    </w:rPr>
  </w:style>
  <w:style w:type="paragraph" w:customStyle="1" w:styleId="TRVRubrik2">
    <w:name w:val="TRV Rubrik2"/>
    <w:basedOn w:val="Normal"/>
    <w:next w:val="TRVbrdtext"/>
    <w:link w:val="TRVRubrik2Char"/>
    <w:autoRedefine/>
    <w:qFormat/>
    <w:rsid w:val="0024333C"/>
    <w:pPr>
      <w:framePr w:hSpace="141" w:wrap="around" w:vAnchor="text" w:hAnchor="margin" w:y="35"/>
      <w:spacing w:after="0" w:line="280" w:lineRule="atLeast"/>
      <w:outlineLvl w:val="1"/>
    </w:pPr>
    <w:rPr>
      <w:rFonts w:ascii="Arial" w:hAnsi="Arial"/>
      <w:color w:val="000000" w:themeColor="text1"/>
      <w:sz w:val="28"/>
    </w:rPr>
  </w:style>
  <w:style w:type="character" w:customStyle="1" w:styleId="TRVlista123Char">
    <w:name w:val="TRV lista 123 Char"/>
    <w:basedOn w:val="Standardstycketeckensnitt"/>
    <w:link w:val="TRVlista123"/>
    <w:rsid w:val="006B4889"/>
    <w:rPr>
      <w:rFonts w:ascii="Georgia" w:hAnsi="Georgia"/>
      <w:color w:val="000000" w:themeColor="text1"/>
      <w:sz w:val="20"/>
    </w:rPr>
  </w:style>
  <w:style w:type="paragraph" w:customStyle="1" w:styleId="TRVpunktlista">
    <w:name w:val="TRV punktlista"/>
    <w:basedOn w:val="Punktlista"/>
    <w:link w:val="TRVpunktlistaChar"/>
    <w:autoRedefine/>
    <w:qFormat/>
    <w:rsid w:val="006B4889"/>
    <w:pPr>
      <w:numPr>
        <w:numId w:val="11"/>
      </w:numPr>
      <w:spacing w:after="120" w:line="280" w:lineRule="atLeast"/>
      <w:ind w:left="641" w:hanging="357"/>
      <w:contextualSpacing w:val="0"/>
    </w:pPr>
    <w:rPr>
      <w:rFonts w:ascii="Georgia" w:eastAsia="Calibri" w:hAnsi="Georgia" w:cs="Times New Roman"/>
      <w:color w:val="000000" w:themeColor="text1"/>
      <w:sz w:val="20"/>
      <w:szCs w:val="28"/>
    </w:rPr>
  </w:style>
  <w:style w:type="character" w:customStyle="1" w:styleId="TRVRubrik2Char">
    <w:name w:val="TRV Rubrik2 Char"/>
    <w:basedOn w:val="TRVRubrik1Char"/>
    <w:link w:val="TRVRubrik2"/>
    <w:rsid w:val="0024333C"/>
    <w:rPr>
      <w:rFonts w:ascii="Arial" w:eastAsia="Calibri" w:hAnsi="Arial" w:cs="Times New Roman"/>
      <w:color w:val="000000" w:themeColor="text1"/>
      <w:sz w:val="28"/>
    </w:rPr>
  </w:style>
  <w:style w:type="paragraph" w:customStyle="1" w:styleId="TRVrubrik3">
    <w:name w:val="TRV rubrik3"/>
    <w:basedOn w:val="Normal"/>
    <w:next w:val="TRVbrdtext"/>
    <w:link w:val="TRVrubrik3Char"/>
    <w:autoRedefine/>
    <w:qFormat/>
    <w:rsid w:val="0024333C"/>
    <w:pPr>
      <w:framePr w:hSpace="141" w:wrap="around" w:vAnchor="text" w:hAnchor="margin" w:y="35"/>
      <w:spacing w:after="60" w:line="280" w:lineRule="atLeast"/>
      <w:outlineLvl w:val="2"/>
    </w:pPr>
    <w:rPr>
      <w:rFonts w:ascii="Arial" w:eastAsia="Calibri" w:hAnsi="Arial" w:cs="Times New Roman"/>
      <w:b/>
      <w:color w:val="000000" w:themeColor="text1"/>
      <w:sz w:val="20"/>
      <w:szCs w:val="20"/>
      <w:lang w:eastAsia="sv-SE"/>
    </w:rPr>
  </w:style>
  <w:style w:type="character" w:customStyle="1" w:styleId="TRVpunktlistaChar">
    <w:name w:val="TRV punktlista Char"/>
    <w:basedOn w:val="TRVRubrik2Char"/>
    <w:link w:val="TRVpunktlista"/>
    <w:rsid w:val="006B4889"/>
    <w:rPr>
      <w:rFonts w:ascii="Georgia" w:eastAsia="Calibri" w:hAnsi="Georgia" w:cs="Times New Roman"/>
      <w:color w:val="000000" w:themeColor="text1"/>
      <w:sz w:val="20"/>
      <w:szCs w:val="28"/>
    </w:rPr>
  </w:style>
  <w:style w:type="paragraph" w:styleId="Punktlista">
    <w:name w:val="List Bullet"/>
    <w:basedOn w:val="Normal"/>
    <w:uiPriority w:val="99"/>
    <w:semiHidden/>
    <w:unhideWhenUsed/>
    <w:rsid w:val="00443C4A"/>
    <w:pPr>
      <w:numPr>
        <w:numId w:val="12"/>
      </w:numPr>
      <w:contextualSpacing/>
    </w:pPr>
  </w:style>
  <w:style w:type="paragraph" w:customStyle="1" w:styleId="TRVrubrik4">
    <w:name w:val="TRV rubrik4"/>
    <w:basedOn w:val="Normal"/>
    <w:next w:val="TRVbrdtext"/>
    <w:link w:val="TRVrubrik4Char"/>
    <w:autoRedefine/>
    <w:qFormat/>
    <w:rsid w:val="00A43751"/>
    <w:pPr>
      <w:spacing w:after="0" w:line="280" w:lineRule="atLeast"/>
      <w:outlineLvl w:val="3"/>
    </w:pPr>
    <w:rPr>
      <w:rFonts w:ascii="Arial" w:hAnsi="Arial"/>
      <w:i/>
      <w:sz w:val="20"/>
    </w:rPr>
  </w:style>
  <w:style w:type="character" w:customStyle="1" w:styleId="TRVrubrik3Char">
    <w:name w:val="TRV rubrik3 Char"/>
    <w:basedOn w:val="TRVRubrik2Char"/>
    <w:link w:val="TRVrubrik3"/>
    <w:rsid w:val="0024333C"/>
    <w:rPr>
      <w:rFonts w:ascii="Arial" w:eastAsia="Calibri" w:hAnsi="Arial" w:cs="Times New Roman"/>
      <w:b/>
      <w:color w:val="000000" w:themeColor="text1"/>
      <w:sz w:val="20"/>
      <w:szCs w:val="20"/>
      <w:lang w:eastAsia="sv-SE"/>
    </w:rPr>
  </w:style>
  <w:style w:type="character" w:customStyle="1" w:styleId="TRVrubrik4Char">
    <w:name w:val="TRV rubrik4 Char"/>
    <w:basedOn w:val="TRVrubrik3Char"/>
    <w:link w:val="TRVrubrik4"/>
    <w:rsid w:val="00A43751"/>
    <w:rPr>
      <w:rFonts w:ascii="Arial" w:eastAsia="Calibri" w:hAnsi="Arial" w:cs="Times New Roman"/>
      <w:b/>
      <w:i/>
      <w:color w:val="000000" w:themeColor="text1"/>
      <w:sz w:val="20"/>
      <w:szCs w:val="20"/>
      <w:lang w:eastAsia="sv-SE"/>
    </w:rPr>
  </w:style>
  <w:style w:type="paragraph" w:customStyle="1" w:styleId="TRVrubriknumrerad1">
    <w:name w:val="TRV rubriknumrerad1"/>
    <w:basedOn w:val="TRVRubrik1"/>
    <w:next w:val="TRVbrdtext"/>
    <w:link w:val="TRVrubriknumrerad1Char"/>
    <w:rsid w:val="00511621"/>
    <w:pPr>
      <w:numPr>
        <w:numId w:val="14"/>
      </w:numPr>
    </w:pPr>
  </w:style>
  <w:style w:type="character" w:customStyle="1" w:styleId="TRVrubriknumrerad1Char">
    <w:name w:val="TRV rubriknumrerad1 Char"/>
    <w:basedOn w:val="TRVbrdtextChar"/>
    <w:link w:val="TRVrubriknumrerad1"/>
    <w:rsid w:val="00511621"/>
    <w:rPr>
      <w:rFonts w:ascii="Arial" w:eastAsia="Calibri" w:hAnsi="Arial" w:cs="Times New Roman"/>
      <w:color w:val="000000" w:themeColor="text1"/>
      <w:sz w:val="32"/>
    </w:rPr>
  </w:style>
  <w:style w:type="paragraph" w:styleId="Brdtext">
    <w:name w:val="Body Text"/>
    <w:basedOn w:val="Normal"/>
    <w:link w:val="BrdtextChar"/>
    <w:uiPriority w:val="99"/>
    <w:semiHidden/>
    <w:unhideWhenUsed/>
    <w:rsid w:val="0051162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1621"/>
  </w:style>
  <w:style w:type="paragraph" w:customStyle="1" w:styleId="TRVRubriknumrerad10">
    <w:name w:val="TRV Rubriknumrerad1"/>
    <w:basedOn w:val="TRVRubrik1"/>
    <w:next w:val="TRVbrdtext"/>
    <w:link w:val="TRVRubriknumrerad1Char0"/>
    <w:qFormat/>
    <w:rsid w:val="00023475"/>
    <w:pPr>
      <w:numPr>
        <w:numId w:val="18"/>
      </w:numPr>
    </w:pPr>
  </w:style>
  <w:style w:type="paragraph" w:customStyle="1" w:styleId="TRVRubriknumrerad2">
    <w:name w:val="TRV Rubriknumrerad2"/>
    <w:basedOn w:val="TRVRubrik2"/>
    <w:next w:val="TRVbrdtext"/>
    <w:link w:val="TRVRubriknumrerad2Char"/>
    <w:qFormat/>
    <w:rsid w:val="0044498B"/>
    <w:pPr>
      <w:framePr w:wrap="around"/>
      <w:numPr>
        <w:ilvl w:val="1"/>
        <w:numId w:val="18"/>
      </w:numPr>
      <w:ind w:left="578" w:hanging="578"/>
    </w:pPr>
  </w:style>
  <w:style w:type="character" w:customStyle="1" w:styleId="TRVRubriknumrerad1Char0">
    <w:name w:val="TRV Rubriknumrerad1 Char"/>
    <w:basedOn w:val="TRVbrdtextChar"/>
    <w:link w:val="TRVRubriknumrerad10"/>
    <w:rsid w:val="00023475"/>
    <w:rPr>
      <w:rFonts w:ascii="Arial" w:eastAsia="Calibri" w:hAnsi="Arial" w:cs="Times New Roman"/>
      <w:color w:val="000000" w:themeColor="text1"/>
      <w:sz w:val="32"/>
    </w:rPr>
  </w:style>
  <w:style w:type="paragraph" w:customStyle="1" w:styleId="TRVRubriknumrerad3">
    <w:name w:val="TRV Rubriknumrerad3"/>
    <w:basedOn w:val="TRVrubrik3"/>
    <w:next w:val="TRVbrdtext"/>
    <w:link w:val="TRVRubriknumrerad3Char"/>
    <w:qFormat/>
    <w:rsid w:val="00717624"/>
    <w:pPr>
      <w:framePr w:wrap="around"/>
      <w:numPr>
        <w:ilvl w:val="2"/>
        <w:numId w:val="18"/>
      </w:numPr>
      <w:ind w:left="720" w:hanging="720"/>
    </w:pPr>
  </w:style>
  <w:style w:type="character" w:customStyle="1" w:styleId="TRVRubriknumrerad2Char">
    <w:name w:val="TRV Rubriknumrerad2 Char"/>
    <w:basedOn w:val="TRVbrdtextChar"/>
    <w:link w:val="TRVRubriknumrerad2"/>
    <w:rsid w:val="0044498B"/>
    <w:rPr>
      <w:rFonts w:ascii="Arial" w:eastAsia="Calibri" w:hAnsi="Arial" w:cs="Times New Roman"/>
      <w:color w:val="000000" w:themeColor="text1"/>
      <w:sz w:val="28"/>
    </w:rPr>
  </w:style>
  <w:style w:type="paragraph" w:customStyle="1" w:styleId="TRVRubriknumrerad4">
    <w:name w:val="TRV Rubriknumrerad4"/>
    <w:basedOn w:val="TRVrubrik4"/>
    <w:next w:val="TRVbrdtext"/>
    <w:link w:val="TRVRubriknumrerad4Char"/>
    <w:qFormat/>
    <w:rsid w:val="00717624"/>
    <w:pPr>
      <w:numPr>
        <w:ilvl w:val="3"/>
        <w:numId w:val="18"/>
      </w:numPr>
      <w:ind w:left="862" w:hanging="862"/>
    </w:pPr>
  </w:style>
  <w:style w:type="character" w:customStyle="1" w:styleId="TRVRubriknumrerad3Char">
    <w:name w:val="TRV Rubriknumrerad3 Char"/>
    <w:basedOn w:val="TRVbrdtextChar"/>
    <w:link w:val="TRVRubriknumrerad3"/>
    <w:rsid w:val="00717624"/>
    <w:rPr>
      <w:rFonts w:ascii="Arial" w:eastAsia="Calibri" w:hAnsi="Arial" w:cs="Times New Roman"/>
      <w:color w:val="000000" w:themeColor="text1"/>
      <w:sz w:val="20"/>
    </w:rPr>
  </w:style>
  <w:style w:type="character" w:customStyle="1" w:styleId="TRVRubriknumrerad4Char">
    <w:name w:val="TRV Rubriknumrerad4 Char"/>
    <w:basedOn w:val="TRVbrdtextChar"/>
    <w:link w:val="TRVRubriknumrerad4"/>
    <w:rsid w:val="00717624"/>
    <w:rPr>
      <w:rFonts w:ascii="Arial" w:eastAsia="Calibri" w:hAnsi="Arial" w:cs="Times New Roman"/>
      <w:i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24333C"/>
    <w:rPr>
      <w:rFonts w:ascii="Arial" w:eastAsia="Times New Roman" w:hAnsi="Arial" w:cs="Times New Roman"/>
      <w:b/>
      <w:bCs/>
      <w:sz w:val="24"/>
      <w:szCs w:val="24"/>
    </w:rPr>
  </w:style>
  <w:style w:type="table" w:styleId="Tabellrutnt">
    <w:name w:val="Table Grid"/>
    <w:basedOn w:val="Normaltabell"/>
    <w:uiPriority w:val="59"/>
    <w:rsid w:val="002433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506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6C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6CFD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F7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7079C"/>
    <w:pPr>
      <w:outlineLvl w:val="9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B02148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873B5E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73B5E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873B5E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873B5E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B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B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B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B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B5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6B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dsagare@trafikverke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sch.trafikverket.se/ledsaga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afikverket\Appl\OfficeMallar\Blankett\Blankett%20leveransbeskriv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4766CBFE74983A254BB2BD2077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91FDC-DFA2-43BB-B995-DFC78C7C31FE}"/>
      </w:docPartPr>
      <w:docPartBody>
        <w:p w:rsidR="00CA7DEA" w:rsidRDefault="00BD588C">
          <w:pPr>
            <w:pStyle w:val="04B4766CBFE74983A254BB2BD207714E"/>
          </w:pPr>
          <w:r w:rsidRPr="000678AB">
            <w:rPr>
              <w:rStyle w:val="Platshllartext"/>
            </w:rPr>
            <w:t>[Titel]</w:t>
          </w:r>
        </w:p>
      </w:docPartBody>
    </w:docPart>
    <w:docPart>
      <w:docPartPr>
        <w:name w:val="3777BAFEE7584AE296E912C101029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D61D4-F1C5-4E8F-8862-8052F21C87E3}"/>
      </w:docPartPr>
      <w:docPartBody>
        <w:p w:rsidR="00CA7DEA" w:rsidRDefault="00D2300B" w:rsidP="00D2300B">
          <w:pPr>
            <w:pStyle w:val="3777BAFEE7584AE296E912C101029BDD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C46D422EE493DA2FBF92E1BA4F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27864-7638-4127-9046-FE7097D57005}"/>
      </w:docPartPr>
      <w:docPartBody>
        <w:p w:rsidR="00CA7DEA" w:rsidRDefault="00D2300B" w:rsidP="00D2300B">
          <w:pPr>
            <w:pStyle w:val="D76C46D422EE493DA2FBF92E1BA4F460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E5D990A4EB444B8D84D65F126FF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29FA6-079F-4FA2-BE84-1A98D3EF259A}"/>
      </w:docPartPr>
      <w:docPartBody>
        <w:p w:rsidR="00CA7DEA" w:rsidRDefault="00D2300B" w:rsidP="00D2300B">
          <w:pPr>
            <w:pStyle w:val="28E5D990A4EB444B8D84D65F126FFF90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82E1E80FD642DBB357A80A24C93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BE022-DE56-4DDC-AE6C-54327D664C4D}"/>
      </w:docPartPr>
      <w:docPartBody>
        <w:p w:rsidR="00CA7DEA" w:rsidRDefault="00D2300B" w:rsidP="00D2300B">
          <w:pPr>
            <w:pStyle w:val="1582E1E80FD642DBB357A80A24C93EAC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7DF33075740C1B3A1D01004333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F87A6-78CF-4BE7-8971-4278E21E5BA5}"/>
      </w:docPartPr>
      <w:docPartBody>
        <w:p w:rsidR="00CA7DEA" w:rsidRDefault="00D2300B" w:rsidP="00D2300B">
          <w:pPr>
            <w:pStyle w:val="5627DF33075740C1B3A1D01004333FB7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45F4D341145C6865D8C6DD4753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1A2DC-0748-48A5-92DE-67CEB0758627}"/>
      </w:docPartPr>
      <w:docPartBody>
        <w:p w:rsidR="00CA7DEA" w:rsidRDefault="00D2300B" w:rsidP="00D2300B">
          <w:pPr>
            <w:pStyle w:val="D2145F4D341145C6865D8C6DD47533DA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8325C2B30437D9F06DF92B1045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D6E31-E071-4763-BA13-50DBDB4B4114}"/>
      </w:docPartPr>
      <w:docPartBody>
        <w:p w:rsidR="00CA7DEA" w:rsidRDefault="00D2300B" w:rsidP="00D2300B">
          <w:pPr>
            <w:pStyle w:val="5DA8325C2B30437D9F06DF92B1045F8B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BDA5536F5495691A22C1651845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E0385-FCEE-4779-92C3-6AC5E2B60143}"/>
      </w:docPartPr>
      <w:docPartBody>
        <w:p w:rsidR="00CA7DEA" w:rsidRDefault="00D2300B" w:rsidP="00D2300B">
          <w:pPr>
            <w:pStyle w:val="7F6BDA5536F5495691A22C1651845E63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CDFE54AC0944968113A884AD142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8557C-543E-4603-A07D-A8D5E255F8F7}"/>
      </w:docPartPr>
      <w:docPartBody>
        <w:p w:rsidR="00CA7DEA" w:rsidRDefault="00D2300B" w:rsidP="00D2300B">
          <w:pPr>
            <w:pStyle w:val="8ACDFE54AC0944968113A884AD142E16"/>
          </w:pPr>
          <w:r w:rsidRPr="002C66FC">
            <w:rPr>
              <w:rStyle w:val="Platshllartext"/>
            </w:rPr>
            <w:t>[Skapat av]</w:t>
          </w:r>
        </w:p>
      </w:docPartBody>
    </w:docPart>
    <w:docPart>
      <w:docPartPr>
        <w:name w:val="ABC1B361BCA84626B5F9A7D3D6E69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75519-85A0-4E7B-973C-5958459C048F}"/>
      </w:docPartPr>
      <w:docPartBody>
        <w:p w:rsidR="00CA7DEA" w:rsidRDefault="00D2300B" w:rsidP="00D2300B">
          <w:pPr>
            <w:pStyle w:val="ABC1B361BCA84626B5F9A7D3D6E69756"/>
          </w:pPr>
          <w:r w:rsidRPr="005D3128">
            <w:rPr>
              <w:rStyle w:val="Platshllartext"/>
            </w:rPr>
            <w:t>[Skapat av]</w:t>
          </w:r>
        </w:p>
      </w:docPartBody>
    </w:docPart>
    <w:docPart>
      <w:docPartPr>
        <w:name w:val="31D8EEB00BE249DBAE42D06E2DEB0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DC9B4-7516-4CA8-99ED-D9DEFFCD6ECD}"/>
      </w:docPartPr>
      <w:docPartBody>
        <w:p w:rsidR="00CA7DEA" w:rsidRDefault="00D2300B" w:rsidP="00D2300B">
          <w:pPr>
            <w:pStyle w:val="31D8EEB00BE249DBAE42D06E2DEB0A8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F742DD6E44B3D8132ABB545DB7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DC83F-5983-4110-BAFF-0ED98EFF3AD3}"/>
      </w:docPartPr>
      <w:docPartBody>
        <w:p w:rsidR="00CA7DEA" w:rsidRDefault="00D2300B" w:rsidP="00D2300B">
          <w:pPr>
            <w:pStyle w:val="7A4F742DD6E44B3D8132ABB545DB770C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B54B3-7A68-4EF3-9E8F-68841078D57F}"/>
      </w:docPartPr>
      <w:docPartBody>
        <w:p w:rsidR="00CA7DEA" w:rsidRDefault="00D2300B">
          <w:r w:rsidRPr="00F533B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5A636C8912246C0BDA64C4AE9DC8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53704-2117-4847-8F5B-F6A4DDF99CCC}"/>
      </w:docPartPr>
      <w:docPartBody>
        <w:p w:rsidR="00CA7DEA" w:rsidRDefault="00D2300B" w:rsidP="00D2300B">
          <w:pPr>
            <w:pStyle w:val="C5A636C8912246C0BDA64C4AE9DC803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246EEB6914D33BA798C7A9C00A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B97DA-E792-41E1-8A93-796DB17958FC}"/>
      </w:docPartPr>
      <w:docPartBody>
        <w:p w:rsidR="00CA7DEA" w:rsidRDefault="00D2300B" w:rsidP="00D2300B">
          <w:pPr>
            <w:pStyle w:val="D7B246EEB6914D33BA798C7A9C00AB7D"/>
          </w:pPr>
          <w:r w:rsidRPr="00F533B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BD8E752EC024C4C901ED47CE0690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623B7-A4BC-4412-A5D9-6B4241A009B3}"/>
      </w:docPartPr>
      <w:docPartBody>
        <w:p w:rsidR="00CA7DEA" w:rsidRDefault="00D2300B" w:rsidP="00D2300B">
          <w:pPr>
            <w:pStyle w:val="6BD8E752EC024C4C901ED47CE0690D9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E4714E24F42D4A5D1ED82FE2B5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4B85E-6417-40AD-ADFD-F9F17CCE1FCA}"/>
      </w:docPartPr>
      <w:docPartBody>
        <w:p w:rsidR="00CA7DEA" w:rsidRDefault="00D2300B" w:rsidP="00D2300B">
          <w:pPr>
            <w:pStyle w:val="D78E4714E24F42D4A5D1ED82FE2B5D2C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DB366AFBB24F32A98A60BF80B3F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1C1BD-F433-4445-96C8-7192D115528A}"/>
      </w:docPartPr>
      <w:docPartBody>
        <w:p w:rsidR="00CA7DEA" w:rsidRDefault="00D2300B" w:rsidP="00D2300B">
          <w:pPr>
            <w:pStyle w:val="23DB366AFBB24F32A98A60BF80B3F39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5CD5FADA334287A141593A4CAB1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E57EF-74E3-4540-86E2-8D349ACD3FE1}"/>
      </w:docPartPr>
      <w:docPartBody>
        <w:p w:rsidR="00CA7DEA" w:rsidRDefault="00D2300B" w:rsidP="00D2300B">
          <w:pPr>
            <w:pStyle w:val="415CD5FADA334287A141593A4CAB1D0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0AB0F36D5446088479261ECD5F9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8DE77-8F44-4B45-B8F7-0450856B8D38}"/>
      </w:docPartPr>
      <w:docPartBody>
        <w:p w:rsidR="00CA7DEA" w:rsidRDefault="00D2300B" w:rsidP="00D2300B">
          <w:pPr>
            <w:pStyle w:val="380AB0F36D5446088479261ECD5F9D97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292C03706434BAB8370C38B3C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A0D87-2E10-4A8B-BE0C-8C8984A5BD92}"/>
      </w:docPartPr>
      <w:docPartBody>
        <w:p w:rsidR="008B5086" w:rsidRDefault="00E54657" w:rsidP="00E54657">
          <w:pPr>
            <w:pStyle w:val="352292C03706434BAB8370C38B3CC884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65F812E4D54CE584B65FF40E3AC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E5A1D-2A0E-467D-8BCC-F816EB6E852C}"/>
      </w:docPartPr>
      <w:docPartBody>
        <w:p w:rsidR="008B5086" w:rsidRDefault="00E54657" w:rsidP="00E54657">
          <w:pPr>
            <w:pStyle w:val="0665F812E4D54CE584B65FF40E3AC880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7A2E2970B343DCA51CCC1C1DBDC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62978-3057-4C53-B2F2-5BBC0444F706}"/>
      </w:docPartPr>
      <w:docPartBody>
        <w:p w:rsidR="008B5086" w:rsidRDefault="00E54657" w:rsidP="00E54657">
          <w:pPr>
            <w:pStyle w:val="2C7A2E2970B343DCA51CCC1C1DBDC8C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178BE422F4C198634E94BE0CB9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EA697-D324-437F-B2A8-9B845474F1AB}"/>
      </w:docPartPr>
      <w:docPartBody>
        <w:p w:rsidR="001B0948" w:rsidRDefault="00795A9D" w:rsidP="00795A9D">
          <w:pPr>
            <w:pStyle w:val="3CD178BE422F4C198634E94BE0CB90B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B"/>
    <w:rsid w:val="00180F3D"/>
    <w:rsid w:val="00181540"/>
    <w:rsid w:val="001B0948"/>
    <w:rsid w:val="00200E77"/>
    <w:rsid w:val="003C4A82"/>
    <w:rsid w:val="00795A9D"/>
    <w:rsid w:val="008B5086"/>
    <w:rsid w:val="00927661"/>
    <w:rsid w:val="009D78FE"/>
    <w:rsid w:val="00A162DF"/>
    <w:rsid w:val="00AE29BC"/>
    <w:rsid w:val="00BD588C"/>
    <w:rsid w:val="00CA7DEA"/>
    <w:rsid w:val="00D2300B"/>
    <w:rsid w:val="00E54657"/>
    <w:rsid w:val="00EA17AA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5A9D"/>
    <w:rPr>
      <w:color w:val="808080"/>
    </w:rPr>
  </w:style>
  <w:style w:type="paragraph" w:customStyle="1" w:styleId="04B4766CBFE74983A254BB2BD207714E">
    <w:name w:val="04B4766CBFE74983A254BB2BD207714E"/>
  </w:style>
  <w:style w:type="paragraph" w:customStyle="1" w:styleId="7F6BDA5536F5495691A22C1651845E63">
    <w:name w:val="7F6BDA5536F5495691A22C1651845E63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3777BAFEE7584AE296E912C101029BDD1">
    <w:name w:val="3777BAFEE7584AE296E912C101029BDD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D76C46D422EE493DA2FBF92E1BA4F4601">
    <w:name w:val="D76C46D422EE493DA2FBF92E1BA4F460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28E5D990A4EB444B8D84D65F126FFF901">
    <w:name w:val="28E5D990A4EB444B8D84D65F126FFF90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1582E1E80FD642DBB357A80A24C93EAC1">
    <w:name w:val="1582E1E80FD642DBB357A80A24C93EAC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5627DF33075740C1B3A1D01004333FB71">
    <w:name w:val="5627DF33075740C1B3A1D01004333FB7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D2145F4D341145C6865D8C6DD47533DA1">
    <w:name w:val="D2145F4D341145C6865D8C6DD47533DA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5DA8325C2B30437D9F06DF92B1045F8B1">
    <w:name w:val="5DA8325C2B30437D9F06DF92B1045F8B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8ACDFE54AC0944968113A884AD142E16">
    <w:name w:val="8ACDFE54AC0944968113A884AD142E16"/>
    <w:rsid w:val="00D2300B"/>
    <w:rPr>
      <w:rFonts w:eastAsiaTheme="minorHAnsi"/>
      <w:lang w:eastAsia="en-US"/>
    </w:rPr>
  </w:style>
  <w:style w:type="paragraph" w:customStyle="1" w:styleId="ABC1B361BCA84626B5F9A7D3D6E69756">
    <w:name w:val="ABC1B361BCA84626B5F9A7D3D6E69756"/>
    <w:rsid w:val="00D2300B"/>
    <w:rPr>
      <w:rFonts w:eastAsiaTheme="minorHAnsi"/>
      <w:lang w:eastAsia="en-US"/>
    </w:rPr>
  </w:style>
  <w:style w:type="paragraph" w:customStyle="1" w:styleId="31D8EEB00BE249DBAE42D06E2DEB0A8E">
    <w:name w:val="31D8EEB00BE249DBAE42D06E2DEB0A8E"/>
    <w:rsid w:val="00D2300B"/>
  </w:style>
  <w:style w:type="paragraph" w:customStyle="1" w:styleId="7A4F742DD6E44B3D8132ABB545DB770C">
    <w:name w:val="7A4F742DD6E44B3D8132ABB545DB770C"/>
    <w:rsid w:val="00D2300B"/>
  </w:style>
  <w:style w:type="paragraph" w:customStyle="1" w:styleId="C5A636C8912246C0BDA64C4AE9DC803E">
    <w:name w:val="C5A636C8912246C0BDA64C4AE9DC803E"/>
    <w:rsid w:val="00D2300B"/>
  </w:style>
  <w:style w:type="paragraph" w:customStyle="1" w:styleId="D7B246EEB6914D33BA798C7A9C00AB7D">
    <w:name w:val="D7B246EEB6914D33BA798C7A9C00AB7D"/>
    <w:rsid w:val="00D2300B"/>
  </w:style>
  <w:style w:type="paragraph" w:customStyle="1" w:styleId="6BD8E752EC024C4C901ED47CE0690D9A">
    <w:name w:val="6BD8E752EC024C4C901ED47CE0690D9A"/>
    <w:rsid w:val="00D2300B"/>
  </w:style>
  <w:style w:type="paragraph" w:customStyle="1" w:styleId="D78E4714E24F42D4A5D1ED82FE2B5D2C">
    <w:name w:val="D78E4714E24F42D4A5D1ED82FE2B5D2C"/>
    <w:rsid w:val="00D2300B"/>
  </w:style>
  <w:style w:type="paragraph" w:customStyle="1" w:styleId="23DB366AFBB24F32A98A60BF80B3F39A">
    <w:name w:val="23DB366AFBB24F32A98A60BF80B3F39A"/>
    <w:rsid w:val="00D2300B"/>
  </w:style>
  <w:style w:type="paragraph" w:customStyle="1" w:styleId="415CD5FADA334287A141593A4CAB1D0A">
    <w:name w:val="415CD5FADA334287A141593A4CAB1D0A"/>
    <w:rsid w:val="00D2300B"/>
  </w:style>
  <w:style w:type="paragraph" w:customStyle="1" w:styleId="380AB0F36D5446088479261ECD5F9D97">
    <w:name w:val="380AB0F36D5446088479261ECD5F9D97"/>
    <w:rsid w:val="00D2300B"/>
  </w:style>
  <w:style w:type="paragraph" w:customStyle="1" w:styleId="352292C03706434BAB8370C38B3CC884">
    <w:name w:val="352292C03706434BAB8370C38B3CC884"/>
    <w:rsid w:val="00E54657"/>
  </w:style>
  <w:style w:type="paragraph" w:customStyle="1" w:styleId="0665F812E4D54CE584B65FF40E3AC880">
    <w:name w:val="0665F812E4D54CE584B65FF40E3AC880"/>
    <w:rsid w:val="00E54657"/>
  </w:style>
  <w:style w:type="paragraph" w:customStyle="1" w:styleId="2C7A2E2970B343DCA51CCC1C1DBDC8CE">
    <w:name w:val="2C7A2E2970B343DCA51CCC1C1DBDC8CE"/>
    <w:rsid w:val="00E54657"/>
  </w:style>
  <w:style w:type="paragraph" w:customStyle="1" w:styleId="3CD178BE422F4C198634E94BE0CB90B1">
    <w:name w:val="3CD178BE422F4C198634E94BE0CB90B1"/>
    <w:rsid w:val="00795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Dokument02" ma:contentTypeID="0x01010074FC7D4336B24E45B0BD3213A2A186E300AB4388E8488F44648CD279A66BABDBB5006FACBAB149E81B4FAE6420B12BBB8E5F" ma:contentTypeVersion="4" ma:contentTypeDescription="Dokument som kan ha 'Ärendenummer'." ma:contentTypeScope="" ma:versionID="369064896de5eabedb2a85408d6c63a6">
  <xsd:schema xmlns:xsd="http://www.w3.org/2001/XMLSchema" xmlns:xs="http://www.w3.org/2001/XMLSchema" xmlns:p="http://schemas.microsoft.com/office/2006/metadata/properties" xmlns:ns1="Trafikverket" xmlns:ns3="fc1799ef-9491-43c7-b83f-fe917a688d9e" targetNamespace="http://schemas.microsoft.com/office/2006/metadata/properties" ma:root="true" ma:fieldsID="c726aea0090a4e92a56f5178e7cdce33" ns1:_="" ns3:_="">
    <xsd:import namespace="Trafikverket"/>
    <xsd:import namespace="fc1799ef-9491-43c7-b83f-fe917a688d9e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 ma:readOnly="false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799ef-9491-43c7-b83f-fe917a688d9e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a763a84-817f-4c8e-b927-b8e997944c9c}" ma:internalName="TaxCatchAll" ma:showField="CatchAllData" ma:web="fc1799ef-9491-43c7-b83f-fe917a68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a763a84-817f-4c8e-b927-b8e997944c9c}" ma:internalName="TaxCatchAllLabel" ma:readOnly="true" ma:showField="CatchAllDataLabel" ma:web="fc1799ef-9491-43c7-b83f-fe917a68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8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pat_x0020_av_x0020_NY xmlns="Trafikverket">Kristian Edling</Skapat_x0020_av_x0020_NY>
    <Dokumentdatum_x0020_NY xmlns="Trafikverket">2024-09-01T22:00:00Z</Dokumentdatum_x0020_NY>
    <TrvDocumentTemplateId xmlns="Trafikverket">TMALL 0298</TrvDocumentTemplateId>
    <TrvDocumentTemplateVersion xmlns="Trafikverket">3.0</TrvDocumentTemplateVersion>
    <TRVversionNY xmlns="Trafikverket">1.3</TRVversionNY>
    <Ärendenummer_x0020_NY xmlns="Trafikverket" xsi:nil="true"/>
    <TaxCatchAll xmlns="fc1799ef-9491-43c7-b83f-fe917a688d9e">
      <Value>146</Value>
      <Value>167</Value>
      <Value>15</Value>
    </TaxCatchAll>
    <TrvDocumentTypeTaxHTField0 xmlns="fc1799ef-9491-43c7-b83f-fe917a688d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75148145-8c94-482c-80a1-04ba6c1d64b2</TermId>
        </TermInfo>
      </Terms>
    </TrvDocumentTypeTaxHTField0>
    <TrvConfidentialityLevelTaxHTField0 xmlns="fc1799ef-9491-43c7-b83f-fe917a688d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BE1C2-90F2-4F76-BE6B-461A1A47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fc1799ef-9491-43c7-b83f-fe917a688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6A796-3E13-4D76-B9BC-3A77F7C8617E}">
  <ds:schemaRefs>
    <ds:schemaRef ds:uri="http://schemas.microsoft.com/office/2006/metadata/properties"/>
    <ds:schemaRef ds:uri="http://schemas.microsoft.com/office/infopath/2007/PartnerControls"/>
    <ds:schemaRef ds:uri="Trafikverket"/>
    <ds:schemaRef ds:uri="fc1799ef-9491-43c7-b83f-fe917a688d9e"/>
  </ds:schemaRefs>
</ds:datastoreItem>
</file>

<file path=customXml/itemProps3.xml><?xml version="1.0" encoding="utf-8"?>
<ds:datastoreItem xmlns:ds="http://schemas.openxmlformats.org/officeDocument/2006/customXml" ds:itemID="{32779B36-5193-4F68-A307-B867B3B19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leveransbeskrivning</Template>
  <TotalTime>1</TotalTime>
  <Pages>3</Pages>
  <Words>541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 om ledsagning på Trafikverket IKT:s anläggningar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 om Ledsagning på Trafikverket IKT:s anläggningar</dc:title>
  <dc:subject/>
  <dc:creator>Edling Kristian, IKTtpp</dc:creator>
  <cp:keywords/>
  <dc:description/>
  <cp:lastModifiedBy>Gebel Mark, IKTtpp Konsult</cp:lastModifiedBy>
  <cp:revision>2</cp:revision>
  <dcterms:created xsi:type="dcterms:W3CDTF">2024-09-02T16:15:00Z</dcterms:created>
  <dcterms:modified xsi:type="dcterms:W3CDTF">2024-09-02T16:15:00Z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0x01010074FC7D4336B24E45B0BD3213A2A186E300AB4388E8488F44648CD279A66BABDBB5006FACBAB149E81B4FAE6420B12BBB8E5F</vt:lpwstr>
  </property>
  <property fmtid="{D5CDD505-2E9C-101B-9397-08002B2CF9AE}" pid="3" name="TrvDocumentTemplateContact">
    <vt:lpwstr/>
  </property>
  <property fmtid="{D5CDD505-2E9C-101B-9397-08002B2CF9AE}" pid="4" name="TrvDocumentType">
    <vt:lpwstr>15;#BLANKETT|75148145-8c94-482c-80a1-04ba6c1d64b2</vt:lpwstr>
  </property>
  <property fmtid="{D5CDD505-2E9C-101B-9397-08002B2CF9AE}" pid="5" name="_dlc_DocIdItemGuid">
    <vt:lpwstr>dc7a72f6-b485-4301-911e-255d34f74c83</vt:lpwstr>
  </property>
  <property fmtid="{D5CDD505-2E9C-101B-9397-08002B2CF9AE}" pid="6" name="TrvApprovedBy">
    <vt:lpwstr/>
  </property>
  <property fmtid="{D5CDD505-2E9C-101B-9397-08002B2CF9AE}" pid="7" name="TrvCounterpart">
    <vt:lpwstr/>
  </property>
  <property fmtid="{D5CDD505-2E9C-101B-9397-08002B2CF9AE}" pid="8" name="TrvCounterpartCaseId">
    <vt:lpwstr/>
  </property>
  <property fmtid="{D5CDD505-2E9C-101B-9397-08002B2CF9AE}" pid="9" name="TrvDocumentTemplateOwner">
    <vt:lpwstr>40;#Leda och styra|702437f2-1ca5-4aa0-90b5-8edac6f27261</vt:lpwstr>
  </property>
  <property fmtid="{D5CDD505-2E9C-101B-9397-08002B2CF9AE}" pid="10" name="TrvDocumentTemplateStatus">
    <vt:lpwstr>Ska distribueras</vt:lpwstr>
  </property>
  <property fmtid="{D5CDD505-2E9C-101B-9397-08002B2CF9AE}" pid="11" name="TrvDocumentTemplateCategory">
    <vt:lpwstr>257;#Leveranser|93748cab-1ed3-4519-98e1-d4be5b0e3840</vt:lpwstr>
  </property>
  <property fmtid="{D5CDD505-2E9C-101B-9397-08002B2CF9AE}" pid="12" name="TrvUploadedDocumentTypeTaxHTField0">
    <vt:lpwstr>UPPLADDAT DOKUMENT|7c5b34d8-57da-44ed-9451-2f10a78af863</vt:lpwstr>
  </property>
  <property fmtid="{D5CDD505-2E9C-101B-9397-08002B2CF9AE}" pid="13" name="TrvUploadedDocumentType">
    <vt:lpwstr>146;#UPPLADDAT DOKUMENT|7c5b34d8-57da-44ed-9451-2f10a78af863</vt:lpwstr>
  </property>
  <property fmtid="{D5CDD505-2E9C-101B-9397-08002B2CF9AE}" pid="14" name="TrvConfidentialityLevel">
    <vt:lpwstr>167;#1 Ej känslig|d6b02225-a7b5-4820-9bf2-4651be70f844</vt:lpwstr>
  </property>
</Properties>
</file>