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B7FC" w14:textId="77777777" w:rsidR="00FD2679" w:rsidRDefault="00FD2679" w:rsidP="00421AC6">
      <w:pPr>
        <w:pStyle w:val="Punktlista"/>
        <w:numPr>
          <w:ilvl w:val="0"/>
          <w:numId w:val="0"/>
        </w:numPr>
        <w:ind w:left="357" w:hanging="357"/>
        <w:sectPr w:rsidR="00FD2679" w:rsidSect="00437D85">
          <w:headerReference w:type="default" r:id="rId12"/>
          <w:footerReference w:type="default" r:id="rId13"/>
          <w:pgSz w:w="11906" w:h="16838"/>
          <w:pgMar w:top="1418" w:right="2835" w:bottom="1418" w:left="1191" w:header="709" w:footer="709" w:gutter="0"/>
          <w:cols w:space="708"/>
          <w:docGrid w:linePitch="360"/>
        </w:sectPr>
      </w:pPr>
    </w:p>
    <w:p w14:paraId="3452FB04" w14:textId="13FC4A62" w:rsidR="00054D46" w:rsidRDefault="00535EE3" w:rsidP="00212017">
      <w:pPr>
        <w:ind w:right="-1192"/>
      </w:pPr>
      <w:r w:rsidRPr="00A92F14">
        <w:rPr>
          <w:highlight w:val="yellow"/>
        </w:rPr>
        <w:t>Projekt</w:t>
      </w:r>
      <w:r w:rsidR="00A92F14" w:rsidRPr="00A92F14">
        <w:rPr>
          <w:highlight w:val="yellow"/>
        </w:rPr>
        <w:t>/funktionsutredning</w:t>
      </w:r>
      <w:r w:rsidRPr="00A92F14">
        <w:rPr>
          <w:highlight w:val="yellow"/>
        </w:rPr>
        <w:t xml:space="preserve"> Namn</w:t>
      </w:r>
      <w:r>
        <w:t xml:space="preserve"> ansöker om </w:t>
      </w:r>
      <w:r w:rsidR="00D825F5">
        <w:t>avsteg i enlighet med beslut</w:t>
      </w:r>
      <w:r>
        <w:t xml:space="preserve"> från TRV 20</w:t>
      </w:r>
      <w:r w:rsidR="00A9720B">
        <w:t>2</w:t>
      </w:r>
      <w:r w:rsidR="00D825F5">
        <w:t>6</w:t>
      </w:r>
      <w:r>
        <w:t>/</w:t>
      </w:r>
      <w:proofErr w:type="spellStart"/>
      <w:r w:rsidR="00D825F5">
        <w:t>xxxx</w:t>
      </w:r>
      <w:proofErr w:type="spellEnd"/>
      <w:r>
        <w:t xml:space="preserve"> </w:t>
      </w:r>
      <w:r w:rsidR="00EC3536">
        <w:t>(</w:t>
      </w:r>
      <w:r w:rsidR="00A9720B">
        <w:t>Beslut</w:t>
      </w:r>
      <w:r w:rsidR="00E32AA2">
        <w:t xml:space="preserve"> om</w:t>
      </w:r>
      <w:r w:rsidR="00A9720B">
        <w:t xml:space="preserve"> </w:t>
      </w:r>
      <w:r w:rsidR="00D825F5">
        <w:t>signalställverk modell 59</w:t>
      </w:r>
      <w:r w:rsidR="00EC3536">
        <w:t>)</w:t>
      </w:r>
      <w:r>
        <w:t xml:space="preserve"> för </w:t>
      </w:r>
      <w:r w:rsidR="00B2791C">
        <w:t>byggnation av signalställverk modell 59 som avviker från konstruktionsprinciperna beskrivna i stomritningarna.</w:t>
      </w:r>
    </w:p>
    <w:p w14:paraId="5DB62D04" w14:textId="77777777" w:rsidR="00942975" w:rsidRDefault="00942975" w:rsidP="00942975">
      <w:pPr>
        <w:ind w:right="-1192"/>
      </w:pPr>
    </w:p>
    <w:p w14:paraId="32042F59" w14:textId="79F18DC9" w:rsidR="00942975" w:rsidRDefault="00942975" w:rsidP="00212017">
      <w:pPr>
        <w:ind w:right="-1192"/>
      </w:pPr>
      <w:r w:rsidRPr="00942975">
        <w:rPr>
          <w:highlight w:val="yellow"/>
        </w:rPr>
        <w:t xml:space="preserve">Gulmarkerad </w:t>
      </w:r>
      <w:r w:rsidR="002F527E">
        <w:rPr>
          <w:highlight w:val="yellow"/>
        </w:rPr>
        <w:t>hjälp</w:t>
      </w:r>
      <w:r w:rsidRPr="00942975">
        <w:rPr>
          <w:highlight w:val="yellow"/>
        </w:rPr>
        <w:t xml:space="preserve">text </w:t>
      </w:r>
      <w:r>
        <w:rPr>
          <w:highlight w:val="yellow"/>
        </w:rPr>
        <w:t xml:space="preserve">i mallen </w:t>
      </w:r>
      <w:r w:rsidRPr="00942975">
        <w:rPr>
          <w:highlight w:val="yellow"/>
        </w:rPr>
        <w:t xml:space="preserve">ska tas </w:t>
      </w:r>
      <w:r w:rsidRPr="00B2791C">
        <w:rPr>
          <w:highlight w:val="yellow"/>
        </w:rPr>
        <w:t xml:space="preserve">bort </w:t>
      </w:r>
      <w:r w:rsidR="00B2791C" w:rsidRPr="00B2791C">
        <w:rPr>
          <w:highlight w:val="yellow"/>
        </w:rPr>
        <w:t>när ansökan är färdig</w:t>
      </w:r>
      <w:r w:rsidRPr="00B2791C">
        <w:rPr>
          <w:highlight w:val="yellow"/>
        </w:rPr>
        <w:t>.</w:t>
      </w:r>
    </w:p>
    <w:p w14:paraId="0FDC05CD" w14:textId="73B2CBE6" w:rsidR="00C0401D" w:rsidRDefault="00C0401D" w:rsidP="00C0401D">
      <w:pPr>
        <w:ind w:right="-1192"/>
      </w:pPr>
    </w:p>
    <w:p w14:paraId="06D755AE" w14:textId="051A1938" w:rsidR="00C0401D" w:rsidRPr="00B2791C" w:rsidRDefault="00B2791C" w:rsidP="00C0401D">
      <w:pPr>
        <w:ind w:right="-1192"/>
      </w:pPr>
      <w:r>
        <w:t>A</w:t>
      </w:r>
      <w:r w:rsidR="00C0401D" w:rsidRPr="00B2791C">
        <w:t>nsökan ska skickas digitalt till följande adress:</w:t>
      </w:r>
    </w:p>
    <w:p w14:paraId="0DFE9D46" w14:textId="676C266D" w:rsidR="00C0401D" w:rsidRDefault="006B74CB" w:rsidP="00C0401D">
      <w:pPr>
        <w:ind w:right="-1192"/>
      </w:pPr>
      <w:hyperlink r:id="rId14" w:history="1">
        <w:r w:rsidR="00A9720B" w:rsidRPr="000B2F5E">
          <w:rPr>
            <w:rStyle w:val="Hyperlnk"/>
          </w:rPr>
          <w:t>signalsystem@trafikverket.se</w:t>
        </w:r>
      </w:hyperlink>
    </w:p>
    <w:p w14:paraId="77983E1F" w14:textId="007DC51C" w:rsidR="00054D46" w:rsidRDefault="00054D46" w:rsidP="00212017">
      <w:pPr>
        <w:ind w:right="-1192"/>
      </w:pPr>
    </w:p>
    <w:p w14:paraId="269423C0" w14:textId="77777777" w:rsidR="00054D46" w:rsidRPr="00535EE3" w:rsidRDefault="00535EE3" w:rsidP="00535EE3">
      <w:pPr>
        <w:rPr>
          <w:rFonts w:ascii="Arial" w:hAnsi="Arial" w:cs="Arial"/>
          <w:b/>
          <w:sz w:val="24"/>
          <w:szCs w:val="24"/>
        </w:rPr>
      </w:pPr>
      <w:r w:rsidRPr="00535EE3">
        <w:rPr>
          <w:rFonts w:ascii="Arial" w:hAnsi="Arial" w:cs="Arial"/>
          <w:b/>
          <w:sz w:val="24"/>
          <w:szCs w:val="24"/>
        </w:rPr>
        <w:t>Bakgrund</w:t>
      </w:r>
      <w:r w:rsidR="00023970">
        <w:rPr>
          <w:rFonts w:ascii="Arial" w:hAnsi="Arial" w:cs="Arial"/>
          <w:b/>
          <w:sz w:val="24"/>
          <w:szCs w:val="24"/>
        </w:rPr>
        <w:t xml:space="preserve"> och syfte</w:t>
      </w:r>
    </w:p>
    <w:p w14:paraId="1EE9D564" w14:textId="77777777" w:rsidR="00B2791C" w:rsidRPr="00B2791C" w:rsidRDefault="00B2791C" w:rsidP="00B2791C">
      <w:pPr>
        <w:ind w:right="-1192"/>
        <w:rPr>
          <w:i/>
          <w:iCs/>
          <w:highlight w:val="yellow"/>
        </w:rPr>
      </w:pPr>
      <w:r w:rsidRPr="00B2791C">
        <w:rPr>
          <w:i/>
          <w:iCs/>
          <w:highlight w:val="yellow"/>
        </w:rPr>
        <w:t xml:space="preserve">Beskriv kortfattat bakgrund och syfte med åtgärden samt bedöm ändringens komplexitet. Finns det beroenden till andra projekt och inkopplingar, ange gärna vilka dessa åtgärder är. Vilka signalanläggningstyper som berörs i projektet.  </w:t>
      </w:r>
    </w:p>
    <w:p w14:paraId="0BAC2C02" w14:textId="77777777" w:rsidR="00B2791C" w:rsidRPr="00B2791C" w:rsidRDefault="00B2791C" w:rsidP="00B2791C">
      <w:pPr>
        <w:ind w:right="-1192"/>
        <w:rPr>
          <w:i/>
          <w:iCs/>
          <w:highlight w:val="yellow"/>
        </w:rPr>
      </w:pPr>
    </w:p>
    <w:p w14:paraId="66B5ED91" w14:textId="30D9ADAB" w:rsidR="00054D46" w:rsidRDefault="00B2791C" w:rsidP="00B2791C">
      <w:pPr>
        <w:ind w:right="-1192"/>
        <w:rPr>
          <w:i/>
          <w:iCs/>
        </w:rPr>
      </w:pPr>
      <w:r w:rsidRPr="00B2791C">
        <w:rPr>
          <w:i/>
          <w:iCs/>
          <w:highlight w:val="yellow"/>
        </w:rPr>
        <w:t>Finns det andra projekt på samma bandel, dess närhet eller påverkas andra signalanläggningar? Har projektet tittat på synergieffekter, t.ex. att bygga om flera Ställverk 59 och ersätta med</w:t>
      </w:r>
      <w:r w:rsidR="004F2B3C">
        <w:rPr>
          <w:i/>
          <w:iCs/>
          <w:highlight w:val="yellow"/>
        </w:rPr>
        <w:t xml:space="preserve"> t.ex. </w:t>
      </w:r>
      <w:r w:rsidRPr="00B2791C">
        <w:rPr>
          <w:i/>
          <w:iCs/>
          <w:highlight w:val="yellow"/>
        </w:rPr>
        <w:t xml:space="preserve"> </w:t>
      </w:r>
      <w:r w:rsidR="004F2B3C">
        <w:rPr>
          <w:i/>
          <w:iCs/>
          <w:highlight w:val="yellow"/>
        </w:rPr>
        <w:t xml:space="preserve">signalställverk modell </w:t>
      </w:r>
      <w:r w:rsidRPr="00B2791C">
        <w:rPr>
          <w:i/>
          <w:iCs/>
          <w:highlight w:val="yellow"/>
        </w:rPr>
        <w:t>95.</w:t>
      </w:r>
    </w:p>
    <w:p w14:paraId="7DE50078" w14:textId="77777777" w:rsidR="00B2791C" w:rsidRPr="00B2791C" w:rsidRDefault="00B2791C" w:rsidP="00B2791C">
      <w:pPr>
        <w:ind w:right="-1192"/>
        <w:rPr>
          <w:i/>
          <w:iCs/>
        </w:rPr>
      </w:pPr>
    </w:p>
    <w:p w14:paraId="515052B4" w14:textId="14815977" w:rsidR="004F2B3C" w:rsidRDefault="004F2B3C" w:rsidP="00535E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Anläggningsutformning</w:t>
      </w:r>
    </w:p>
    <w:p w14:paraId="4151D829" w14:textId="60243143" w:rsidR="004F2B3C" w:rsidRDefault="004F2B3C" w:rsidP="00535EE3">
      <w:pPr>
        <w:rPr>
          <w:rFonts w:ascii="Arial" w:hAnsi="Arial" w:cs="Arial"/>
          <w:b/>
          <w:sz w:val="24"/>
          <w:szCs w:val="24"/>
        </w:rPr>
      </w:pPr>
      <w:r w:rsidRPr="006B74CB">
        <w:rPr>
          <w:i/>
          <w:iCs/>
          <w:highlight w:val="yellow"/>
        </w:rPr>
        <w:t xml:space="preserve">Beskriv </w:t>
      </w:r>
      <w:r w:rsidR="006B74CB" w:rsidRPr="006B74CB">
        <w:rPr>
          <w:i/>
          <w:iCs/>
          <w:highlight w:val="yellow"/>
        </w:rPr>
        <w:t>kortfattat den planerade</w:t>
      </w:r>
      <w:r w:rsidRPr="006B74CB">
        <w:rPr>
          <w:i/>
          <w:iCs/>
          <w:highlight w:val="yellow"/>
        </w:rPr>
        <w:t xml:space="preserve"> anläggningen</w:t>
      </w:r>
      <w:r w:rsidR="00ED2724" w:rsidRPr="006B74CB">
        <w:rPr>
          <w:i/>
          <w:iCs/>
          <w:highlight w:val="yellow"/>
        </w:rPr>
        <w:t>s</w:t>
      </w:r>
      <w:r w:rsidR="006B74CB" w:rsidRPr="006B74CB">
        <w:rPr>
          <w:i/>
          <w:iCs/>
          <w:highlight w:val="yellow"/>
        </w:rPr>
        <w:t xml:space="preserve"> </w:t>
      </w:r>
      <w:r w:rsidR="00ED2724" w:rsidRPr="006B74CB">
        <w:rPr>
          <w:i/>
          <w:iCs/>
          <w:highlight w:val="yellow"/>
        </w:rPr>
        <w:t>utformning</w:t>
      </w:r>
      <w:r w:rsidR="006B74CB" w:rsidRPr="006B74CB">
        <w:rPr>
          <w:i/>
          <w:iCs/>
          <w:highlight w:val="yellow"/>
        </w:rPr>
        <w:t>en</w:t>
      </w:r>
      <w:r w:rsidR="00ED2724" w:rsidRPr="006B74CB">
        <w:rPr>
          <w:i/>
          <w:iCs/>
          <w:highlight w:val="yellow"/>
        </w:rPr>
        <w:t xml:space="preserve"> och vad som ska införas </w:t>
      </w:r>
      <w:r w:rsidR="006B74CB" w:rsidRPr="006B74CB">
        <w:rPr>
          <w:i/>
          <w:iCs/>
          <w:highlight w:val="yellow"/>
        </w:rPr>
        <w:t xml:space="preserve">som avviker från konstruktionsprinciperna i stomritningarna. Som hjälp kan </w:t>
      </w:r>
      <w:r w:rsidR="006B74CB" w:rsidRPr="006B74CB">
        <w:rPr>
          <w:i/>
          <w:iCs/>
          <w:highlight w:val="yellow"/>
        </w:rPr>
        <w:t>planritning</w:t>
      </w:r>
      <w:r w:rsidR="006B74CB" w:rsidRPr="006B74CB">
        <w:rPr>
          <w:i/>
          <w:iCs/>
          <w:highlight w:val="yellow"/>
        </w:rPr>
        <w:t>,</w:t>
      </w:r>
      <w:r w:rsidR="006B74CB" w:rsidRPr="006B74CB">
        <w:rPr>
          <w:i/>
          <w:iCs/>
          <w:highlight w:val="yellow"/>
        </w:rPr>
        <w:t xml:space="preserve"> instruktionsritning</w:t>
      </w:r>
      <w:r w:rsidR="006B74CB" w:rsidRPr="006B74CB">
        <w:rPr>
          <w:i/>
          <w:iCs/>
          <w:highlight w:val="yellow"/>
        </w:rPr>
        <w:t xml:space="preserve"> eller motsvarade användas.</w:t>
      </w:r>
    </w:p>
    <w:p w14:paraId="32E46457" w14:textId="77777777" w:rsidR="004F2B3C" w:rsidRDefault="004F2B3C" w:rsidP="00535EE3">
      <w:pPr>
        <w:rPr>
          <w:rFonts w:ascii="Arial" w:hAnsi="Arial" w:cs="Arial"/>
          <w:b/>
          <w:sz w:val="24"/>
          <w:szCs w:val="24"/>
        </w:rPr>
      </w:pPr>
    </w:p>
    <w:p w14:paraId="12E63621" w14:textId="29E856A2" w:rsidR="00535EE3" w:rsidRPr="00EE4E2E" w:rsidRDefault="00535EE3" w:rsidP="00535EE3">
      <w:pPr>
        <w:rPr>
          <w:rFonts w:ascii="Arial" w:hAnsi="Arial" w:cs="Arial"/>
          <w:b/>
          <w:sz w:val="24"/>
          <w:szCs w:val="24"/>
        </w:rPr>
      </w:pPr>
      <w:r w:rsidRPr="00EE4E2E">
        <w:rPr>
          <w:rFonts w:ascii="Arial" w:hAnsi="Arial" w:cs="Arial"/>
          <w:b/>
          <w:sz w:val="24"/>
          <w:szCs w:val="24"/>
        </w:rPr>
        <w:t>Konsekvensbeskrivning</w:t>
      </w:r>
    </w:p>
    <w:p w14:paraId="144B714F" w14:textId="7578DB44" w:rsidR="00B2791C" w:rsidRPr="00B2791C" w:rsidRDefault="00C645AA" w:rsidP="00212017">
      <w:pPr>
        <w:ind w:right="-1192"/>
        <w:rPr>
          <w:i/>
          <w:iCs/>
          <w:highlight w:val="yellow"/>
        </w:rPr>
      </w:pPr>
      <w:r w:rsidRPr="00B2791C">
        <w:rPr>
          <w:i/>
          <w:iCs/>
          <w:highlight w:val="yellow"/>
        </w:rPr>
        <w:t>Beskriv vad det få</w:t>
      </w:r>
      <w:r w:rsidR="00D25F2D" w:rsidRPr="00B2791C">
        <w:rPr>
          <w:i/>
          <w:iCs/>
          <w:highlight w:val="yellow"/>
        </w:rPr>
        <w:t>r</w:t>
      </w:r>
      <w:r w:rsidR="00535EE3" w:rsidRPr="00B2791C">
        <w:rPr>
          <w:i/>
          <w:iCs/>
          <w:highlight w:val="yellow"/>
        </w:rPr>
        <w:t xml:space="preserve"> för konsekvens</w:t>
      </w:r>
      <w:r w:rsidR="00B2791C" w:rsidRPr="00B2791C">
        <w:rPr>
          <w:i/>
          <w:iCs/>
          <w:highlight w:val="yellow"/>
        </w:rPr>
        <w:t>er</w:t>
      </w:r>
      <w:r w:rsidR="00535EE3" w:rsidRPr="00B2791C">
        <w:rPr>
          <w:i/>
          <w:iCs/>
          <w:highlight w:val="yellow"/>
        </w:rPr>
        <w:t xml:space="preserve"> om inte </w:t>
      </w:r>
      <w:r w:rsidR="00B2791C" w:rsidRPr="00B2791C">
        <w:rPr>
          <w:i/>
          <w:iCs/>
          <w:highlight w:val="yellow"/>
        </w:rPr>
        <w:t>avsteg inte</w:t>
      </w:r>
      <w:r w:rsidR="00535EE3" w:rsidRPr="00B2791C">
        <w:rPr>
          <w:i/>
          <w:iCs/>
          <w:highlight w:val="yellow"/>
        </w:rPr>
        <w:t xml:space="preserve"> beviljas.</w:t>
      </w:r>
    </w:p>
    <w:p w14:paraId="06DE299D" w14:textId="77777777" w:rsidR="00B2791C" w:rsidRDefault="00B2791C" w:rsidP="00212017">
      <w:pPr>
        <w:ind w:right="-1192"/>
        <w:rPr>
          <w:i/>
          <w:iCs/>
          <w:highlight w:val="yellow"/>
        </w:rPr>
      </w:pPr>
    </w:p>
    <w:p w14:paraId="3880C022" w14:textId="5CDC3769" w:rsidR="00B2791C" w:rsidRPr="00B2791C" w:rsidRDefault="00B2791C" w:rsidP="00212017">
      <w:pPr>
        <w:ind w:right="-1192"/>
        <w:rPr>
          <w:i/>
          <w:iCs/>
        </w:rPr>
      </w:pPr>
      <w:r w:rsidRPr="00B2791C">
        <w:rPr>
          <w:i/>
          <w:iCs/>
          <w:highlight w:val="yellow"/>
        </w:rPr>
        <w:t xml:space="preserve">Planerar projektet att vidta åtgärder för att minska risken att den avvikande anläggningsutformningen och konstruktionen av signalställverket </w:t>
      </w:r>
      <w:r>
        <w:rPr>
          <w:i/>
          <w:iCs/>
          <w:highlight w:val="yellow"/>
        </w:rPr>
        <w:t xml:space="preserve">ska </w:t>
      </w:r>
      <w:r w:rsidRPr="00B2791C">
        <w:rPr>
          <w:i/>
          <w:iCs/>
          <w:highlight w:val="yellow"/>
        </w:rPr>
        <w:t>medför</w:t>
      </w:r>
      <w:r>
        <w:rPr>
          <w:i/>
          <w:iCs/>
          <w:highlight w:val="yellow"/>
        </w:rPr>
        <w:t>a</w:t>
      </w:r>
      <w:r w:rsidRPr="00B2791C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t xml:space="preserve">att </w:t>
      </w:r>
      <w:r w:rsidRPr="00B2791C">
        <w:rPr>
          <w:i/>
          <w:iCs/>
          <w:highlight w:val="yellow"/>
        </w:rPr>
        <w:t>säkerhets- eller funktionsfel implementeras i anläggningen.</w:t>
      </w:r>
      <w:r w:rsidRPr="00B2791C">
        <w:rPr>
          <w:i/>
          <w:iCs/>
        </w:rPr>
        <w:t xml:space="preserve"> </w:t>
      </w:r>
    </w:p>
    <w:p w14:paraId="09E66F0C" w14:textId="77777777" w:rsidR="00054D46" w:rsidRDefault="00054D46" w:rsidP="00212017">
      <w:pPr>
        <w:ind w:right="-1192"/>
      </w:pPr>
    </w:p>
    <w:p w14:paraId="683EDE26" w14:textId="34C654F8" w:rsidR="00054D46" w:rsidRDefault="00EE4E2E" w:rsidP="00054D46">
      <w:pPr>
        <w:rPr>
          <w:rFonts w:ascii="Arial" w:hAnsi="Arial" w:cs="Arial"/>
          <w:b/>
          <w:sz w:val="24"/>
          <w:szCs w:val="24"/>
        </w:rPr>
      </w:pPr>
      <w:r w:rsidRPr="00EE4E2E">
        <w:rPr>
          <w:rFonts w:ascii="Arial" w:hAnsi="Arial" w:cs="Arial"/>
          <w:b/>
          <w:sz w:val="24"/>
          <w:szCs w:val="24"/>
        </w:rPr>
        <w:t>Övriga upplysningar om projekt</w:t>
      </w:r>
    </w:p>
    <w:p w14:paraId="7682F4C9" w14:textId="77777777" w:rsidR="00B2791C" w:rsidRPr="00B2791C" w:rsidRDefault="00B2791C" w:rsidP="00B2791C">
      <w:pPr>
        <w:ind w:right="-1192"/>
        <w:rPr>
          <w:i/>
          <w:iCs/>
        </w:rPr>
      </w:pPr>
      <w:r w:rsidRPr="00B2791C">
        <w:rPr>
          <w:i/>
          <w:iCs/>
          <w:highlight w:val="yellow"/>
        </w:rPr>
        <w:t>Under denna rubrik kan man skriva in övrig information som är viktig för den vidare hanteringen av anläggningen som inte finns beskrivet under annan specifik rubrik.</w:t>
      </w:r>
    </w:p>
    <w:p w14:paraId="57DAC4DE" w14:textId="77777777" w:rsidR="00B2791C" w:rsidRDefault="00B2791C" w:rsidP="00B2791C">
      <w:pPr>
        <w:ind w:right="-1192"/>
      </w:pPr>
    </w:p>
    <w:p w14:paraId="0FAED678" w14:textId="2C30A12E" w:rsidR="00EE4E2E" w:rsidRDefault="001B6B61" w:rsidP="003278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Bilagor</w:t>
      </w:r>
    </w:p>
    <w:p w14:paraId="60A41DA7" w14:textId="7206B58D" w:rsidR="00B2791C" w:rsidRPr="00B2791C" w:rsidRDefault="00B2791C" w:rsidP="0032784C">
      <w:pPr>
        <w:rPr>
          <w:i/>
          <w:iCs/>
        </w:rPr>
      </w:pPr>
      <w:r>
        <w:rPr>
          <w:i/>
          <w:iCs/>
          <w:highlight w:val="yellow"/>
        </w:rPr>
        <w:t xml:space="preserve">Underlag som t.ex. </w:t>
      </w:r>
      <w:r w:rsidRPr="00B2791C">
        <w:rPr>
          <w:i/>
          <w:iCs/>
          <w:highlight w:val="yellow"/>
        </w:rPr>
        <w:t>planritning, instruktionsritning</w:t>
      </w:r>
      <w:r w:rsidR="004F2B3C">
        <w:rPr>
          <w:i/>
          <w:iCs/>
          <w:highlight w:val="yellow"/>
        </w:rPr>
        <w:t xml:space="preserve"> eller </w:t>
      </w:r>
      <w:r w:rsidRPr="00B2791C">
        <w:rPr>
          <w:i/>
          <w:iCs/>
          <w:highlight w:val="yellow"/>
        </w:rPr>
        <w:t>skiss</w:t>
      </w:r>
      <w:r w:rsidR="004F2B3C">
        <w:rPr>
          <w:i/>
          <w:iCs/>
          <w:highlight w:val="yellow"/>
        </w:rPr>
        <w:t xml:space="preserve"> som </w:t>
      </w:r>
      <w:r>
        <w:rPr>
          <w:i/>
          <w:iCs/>
          <w:highlight w:val="yellow"/>
        </w:rPr>
        <w:t xml:space="preserve">visar </w:t>
      </w:r>
      <w:r w:rsidRPr="00B2791C">
        <w:rPr>
          <w:i/>
          <w:iCs/>
          <w:highlight w:val="yellow"/>
        </w:rPr>
        <w:t>på vad som ska byggas.</w:t>
      </w:r>
    </w:p>
    <w:sectPr w:rsidR="00B2791C" w:rsidRPr="00B2791C" w:rsidSect="00437D85">
      <w:headerReference w:type="default" r:id="rId15"/>
      <w:type w:val="continuous"/>
      <w:pgSz w:w="11906" w:h="16838"/>
      <w:pgMar w:top="1418" w:right="2835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955E" w14:textId="77777777" w:rsidR="00C4517A" w:rsidRDefault="00C4517A" w:rsidP="00FD2679">
      <w:r>
        <w:separator/>
      </w:r>
    </w:p>
  </w:endnote>
  <w:endnote w:type="continuationSeparator" w:id="0">
    <w:p w14:paraId="6F905196" w14:textId="77777777" w:rsidR="00C4517A" w:rsidRDefault="00C4517A" w:rsidP="00FD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BB80" w14:textId="77777777" w:rsidR="007D4850" w:rsidRPr="005C6D43" w:rsidRDefault="007D4850" w:rsidP="005C6D43">
    <w:pPr>
      <w:pStyle w:val="Sidfot"/>
    </w:pPr>
    <w:r>
      <w:rPr>
        <w:noProof/>
        <w:sz w:val="12"/>
        <w:lang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2CCB95B" wp14:editId="72EFAF20">
              <wp:simplePos x="0" y="0"/>
              <wp:positionH relativeFrom="column">
                <wp:posOffset>-720090</wp:posOffset>
              </wp:positionH>
              <wp:positionV relativeFrom="paragraph">
                <wp:posOffset>-2745105</wp:posOffset>
              </wp:positionV>
              <wp:extent cx="360045" cy="2008505"/>
              <wp:effectExtent l="381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008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E9BB0" w14:textId="77777777" w:rsidR="007D4850" w:rsidRPr="00F83818" w:rsidRDefault="007D4850" w:rsidP="00054D46">
                          <w:pPr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 xml:space="preserve">TMALL 0238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Grundmall_Blankett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 xml:space="preserve"> v 2.0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CB9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6.7pt;margin-top:-216.15pt;width:28.35pt;height:15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" stroked="f">
              <v:textbox style="layout-flow:vertical;mso-layout-flow-alt:bottom-to-top">
                <w:txbxContent>
                  <w:p w14:paraId="659E9BB0" w14:textId="77777777" w:rsidR="007D4850" w:rsidRPr="00F83818" w:rsidRDefault="007D4850" w:rsidP="00054D46">
                    <w:pPr>
                      <w:rPr>
                        <w:rFonts w:ascii="Arial" w:hAnsi="Arial" w:cs="Arial"/>
                        <w:sz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lang w:val="en-US"/>
                      </w:rPr>
                      <w:t xml:space="preserve">TMALL 0238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lang w:val="en-US"/>
                      </w:rPr>
                      <w:t>Grundmall_Blankett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lang w:val="en-US"/>
                      </w:rPr>
                      <w:t xml:space="preserve"> v 2.0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21F0" w14:textId="77777777" w:rsidR="00C4517A" w:rsidRDefault="00C4517A" w:rsidP="00FD2679">
      <w:r>
        <w:separator/>
      </w:r>
    </w:p>
  </w:footnote>
  <w:footnote w:type="continuationSeparator" w:id="0">
    <w:p w14:paraId="05D3E3FB" w14:textId="77777777" w:rsidR="00C4517A" w:rsidRDefault="00C4517A" w:rsidP="00FD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3060"/>
      <w:gridCol w:w="1916"/>
      <w:gridCol w:w="666"/>
      <w:gridCol w:w="1146"/>
    </w:tblGrid>
    <w:tr w:rsidR="007D4850" w:rsidRPr="00B05D2B" w14:paraId="3C4B4A1E" w14:textId="77777777" w:rsidTr="00F53D86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67628B07" w14:textId="77777777" w:rsidR="007D4850" w:rsidRPr="00B05D2B" w:rsidRDefault="007D4850" w:rsidP="00105EB2">
          <w:pPr>
            <w:rPr>
              <w:b/>
              <w:noProof/>
            </w:rPr>
          </w:pPr>
          <w:r>
            <w:rPr>
              <w:b/>
              <w:noProof/>
              <w:lang w:eastAsia="sv-SE"/>
            </w:rPr>
            <w:drawing>
              <wp:anchor distT="0" distB="0" distL="114300" distR="114300" simplePos="0" relativeHeight="251656704" behindDoc="1" locked="0" layoutInCell="1" allowOverlap="1" wp14:anchorId="7685ADB3" wp14:editId="0165A08C">
                <wp:simplePos x="0" y="0"/>
                <wp:positionH relativeFrom="column">
                  <wp:posOffset>-61595</wp:posOffset>
                </wp:positionH>
                <wp:positionV relativeFrom="paragraph">
                  <wp:posOffset>7620</wp:posOffset>
                </wp:positionV>
                <wp:extent cx="1976755" cy="390525"/>
                <wp:effectExtent l="19050" t="0" r="4445" b="0"/>
                <wp:wrapNone/>
                <wp:docPr id="8" name="Bildobjekt 1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42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A7C689B" w14:textId="77777777" w:rsidR="007D4850" w:rsidRPr="00B05D2B" w:rsidRDefault="007D4850" w:rsidP="00105EB2">
          <w:pPr>
            <w:pStyle w:val="Sidhuvud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21C5CCB7" w14:textId="77777777" w:rsidR="007D4850" w:rsidRPr="00B05D2B" w:rsidRDefault="007D4850" w:rsidP="00105EB2">
          <w:pPr>
            <w:jc w:val="right"/>
            <w:rPr>
              <w:rFonts w:ascii="Arial" w:hAnsi="Arial" w:cs="Arial"/>
            </w:rPr>
          </w:pPr>
        </w:p>
      </w:tc>
    </w:tr>
    <w:tr w:rsidR="007D4850" w:rsidRPr="00B05D2B" w14:paraId="74BED574" w14:textId="77777777" w:rsidTr="00F53D86">
      <w:trPr>
        <w:cantSplit/>
        <w:trHeight w:val="358"/>
      </w:trPr>
      <w:tc>
        <w:tcPr>
          <w:tcW w:w="3671" w:type="dxa"/>
          <w:vMerge/>
          <w:tcBorders>
            <w:left w:val="nil"/>
            <w:right w:val="nil"/>
          </w:tcBorders>
        </w:tcPr>
        <w:p w14:paraId="2F673F3C" w14:textId="77777777" w:rsidR="007D4850" w:rsidRPr="00B05D2B" w:rsidRDefault="007D4850" w:rsidP="00105EB2">
          <w:pPr>
            <w:rPr>
              <w:b/>
            </w:rPr>
          </w:pPr>
        </w:p>
      </w:tc>
      <w:tc>
        <w:tcPr>
          <w:tcW w:w="5642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26F1AE93" w14:textId="4E6B6B24" w:rsidR="007D4850" w:rsidRPr="00B05D2B" w:rsidRDefault="00D825F5" w:rsidP="00105EB2">
          <w:pPr>
            <w:pStyle w:val="Sidhuvud"/>
            <w:rPr>
              <w:rFonts w:ascii="Arial" w:hAnsi="Arial" w:cs="Arial"/>
              <w:caps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t>Avstegs</w:t>
          </w:r>
          <w:r w:rsidR="007D4850">
            <w:rPr>
              <w:rFonts w:ascii="Arial" w:hAnsi="Arial" w:cs="Arial"/>
              <w:caps/>
              <w:sz w:val="24"/>
              <w:szCs w:val="24"/>
            </w:rPr>
            <w:t>ansökan</w:t>
          </w: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20C305B6" w14:textId="0C134A51" w:rsidR="007D4850" w:rsidRPr="00B05D2B" w:rsidRDefault="007D4850" w:rsidP="00105EB2">
          <w:pPr>
            <w:jc w:val="right"/>
          </w:pPr>
          <w:r w:rsidRPr="00B05D2B">
            <w:rPr>
              <w:rFonts w:ascii="Arial" w:hAnsi="Arial" w:cs="Arial"/>
            </w:rPr>
            <w:fldChar w:fldCharType="begin"/>
          </w:r>
          <w:r w:rsidRPr="00B05D2B">
            <w:rPr>
              <w:rFonts w:ascii="Arial" w:hAnsi="Arial" w:cs="Arial"/>
            </w:rPr>
            <w:instrText xml:space="preserve"> PAGE </w:instrText>
          </w:r>
          <w:r w:rsidRPr="00B05D2B">
            <w:rPr>
              <w:rFonts w:ascii="Arial" w:hAnsi="Arial" w:cs="Arial"/>
            </w:rPr>
            <w:fldChar w:fldCharType="separate"/>
          </w:r>
          <w:r w:rsidR="00E541E6">
            <w:rPr>
              <w:rFonts w:ascii="Arial" w:hAnsi="Arial" w:cs="Arial"/>
              <w:noProof/>
            </w:rPr>
            <w:t>1</w:t>
          </w:r>
          <w:r w:rsidRPr="00B05D2B">
            <w:rPr>
              <w:rFonts w:ascii="Arial" w:hAnsi="Arial" w:cs="Arial"/>
            </w:rPr>
            <w:fldChar w:fldCharType="end"/>
          </w:r>
          <w:r w:rsidRPr="00B05D2B">
            <w:rPr>
              <w:rFonts w:ascii="Arial" w:hAnsi="Arial" w:cs="Arial"/>
            </w:rPr>
            <w:t xml:space="preserve"> (</w:t>
          </w:r>
          <w:r>
            <w:rPr>
              <w:rFonts w:ascii="Arial" w:hAnsi="Arial" w:cs="Arial"/>
              <w:noProof/>
            </w:rPr>
            <w:fldChar w:fldCharType="begin"/>
          </w:r>
          <w:r>
            <w:rPr>
              <w:rFonts w:ascii="Arial" w:hAnsi="Arial" w:cs="Arial"/>
              <w:noProof/>
            </w:rPr>
            <w:instrText xml:space="preserve"> NUMPAGES  \* MERGEFORMAT </w:instrText>
          </w:r>
          <w:r>
            <w:rPr>
              <w:rFonts w:ascii="Arial" w:hAnsi="Arial" w:cs="Arial"/>
              <w:noProof/>
            </w:rPr>
            <w:fldChar w:fldCharType="separate"/>
          </w:r>
          <w:r w:rsidR="00E541E6">
            <w:rPr>
              <w:rFonts w:ascii="Arial" w:hAnsi="Arial" w:cs="Arial"/>
              <w:noProof/>
            </w:rPr>
            <w:t>4</w:t>
          </w:r>
          <w:r>
            <w:rPr>
              <w:rFonts w:ascii="Arial" w:hAnsi="Arial" w:cs="Arial"/>
              <w:noProof/>
            </w:rPr>
            <w:fldChar w:fldCharType="end"/>
          </w:r>
          <w:r w:rsidRPr="00B05D2B">
            <w:rPr>
              <w:rFonts w:ascii="Arial" w:hAnsi="Arial" w:cs="Arial"/>
            </w:rPr>
            <w:t>)</w:t>
          </w:r>
        </w:p>
      </w:tc>
    </w:tr>
    <w:tr w:rsidR="007D4850" w:rsidRPr="00B05D2B" w14:paraId="25B23DD8" w14:textId="77777777" w:rsidTr="00F53D86">
      <w:trPr>
        <w:cantSplit/>
        <w:trHeight w:hRule="exact" w:val="394"/>
      </w:trPr>
      <w:tc>
        <w:tcPr>
          <w:tcW w:w="3671" w:type="dxa"/>
          <w:vMerge/>
          <w:tcBorders>
            <w:left w:val="nil"/>
            <w:bottom w:val="nil"/>
            <w:right w:val="nil"/>
          </w:tcBorders>
        </w:tcPr>
        <w:p w14:paraId="580FC823" w14:textId="77777777" w:rsidR="007D4850" w:rsidRPr="00B05D2B" w:rsidRDefault="007D4850" w:rsidP="00105EB2">
          <w:pPr>
            <w:rPr>
              <w:rFonts w:ascii="Arial" w:hAnsi="Arial" w:cs="Arial"/>
              <w:sz w:val="18"/>
            </w:rPr>
          </w:pPr>
        </w:p>
      </w:tc>
      <w:tc>
        <w:tcPr>
          <w:tcW w:w="6788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14:paraId="707DD070" w14:textId="77777777" w:rsidR="007D4850" w:rsidRPr="00B05D2B" w:rsidRDefault="007D4850" w:rsidP="00105EB2"/>
      </w:tc>
    </w:tr>
    <w:tr w:rsidR="007D4850" w:rsidRPr="00B05D2B" w14:paraId="44FB8909" w14:textId="77777777" w:rsidTr="00F53D86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tc>
        <w:tcPr>
          <w:tcW w:w="36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1FB4356" w14:textId="77777777" w:rsidR="007D4850" w:rsidRPr="00B05D2B" w:rsidRDefault="007D4850" w:rsidP="0038330C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 w:rsidRPr="00B05D2B">
            <w:rPr>
              <w:rFonts w:ascii="Arial" w:hAnsi="Arial" w:cs="Arial"/>
              <w:b/>
              <w:bCs/>
              <w:sz w:val="14"/>
            </w:rPr>
            <w:t xml:space="preserve">Skapat av (Efternamn Förnamn, </w:t>
          </w:r>
          <w:proofErr w:type="spellStart"/>
          <w:r w:rsidRPr="00B05D2B">
            <w:rPr>
              <w:rFonts w:ascii="Arial" w:hAnsi="Arial" w:cs="Arial"/>
              <w:b/>
              <w:bCs/>
              <w:sz w:val="14"/>
            </w:rPr>
            <w:t>org</w:t>
          </w:r>
          <w:proofErr w:type="spellEnd"/>
          <w:r w:rsidRPr="00B05D2B">
            <w:rPr>
              <w:rFonts w:ascii="Arial" w:hAnsi="Arial" w:cs="Arial"/>
              <w:b/>
              <w:bCs/>
              <w:sz w:val="14"/>
            </w:rPr>
            <w:t>)</w:t>
          </w:r>
        </w:p>
      </w:tc>
      <w:tc>
        <w:tcPr>
          <w:tcW w:w="306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F53191A" w14:textId="77777777" w:rsidR="007D4850" w:rsidRPr="00B05D2B" w:rsidRDefault="007D4850" w:rsidP="00105EB2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 w:rsidRPr="00B05D2B">
            <w:rPr>
              <w:rFonts w:ascii="Arial" w:hAnsi="Arial" w:cs="Arial"/>
              <w:b/>
              <w:bCs/>
              <w:sz w:val="14"/>
            </w:rPr>
            <w:t>Dokumentdatum</w:t>
          </w:r>
        </w:p>
      </w:tc>
      <w:tc>
        <w:tcPr>
          <w:tcW w:w="372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1F6D2A4" w14:textId="77777777" w:rsidR="007D4850" w:rsidRPr="00B05D2B" w:rsidRDefault="007D4850" w:rsidP="002E59CC">
          <w:pPr>
            <w:spacing w:line="240" w:lineRule="auto"/>
            <w:ind w:left="358" w:right="-1899"/>
            <w:rPr>
              <w:rFonts w:ascii="Arial" w:hAnsi="Arial" w:cs="Arial"/>
              <w:b/>
              <w:bCs/>
              <w:sz w:val="14"/>
            </w:rPr>
          </w:pPr>
        </w:p>
      </w:tc>
    </w:tr>
    <w:tr w:rsidR="007D4850" w:rsidRPr="00B05D2B" w14:paraId="5C986425" w14:textId="77777777" w:rsidTr="00F53D86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287"/>
      </w:trPr>
      <w:sdt>
        <w:sdtPr>
          <w:alias w:val="Skapat av NY"/>
          <w:tag w:val="Skapat_x0020_av_x0020_NY"/>
          <w:id w:val="431018432"/>
          <w:placeholder>
            <w:docPart w:val="8B5B55C0D1FA4C6FA062A36940B48C3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46b3c23b-5501-4bd0-8fef-8fe7f3b10f57' xmlns:ns4='http://schemas.microsoft.com/sharepoint/v4/fields' " w:xpath="/ns0:properties[1]/documentManagement[1]/ns3:Skapat_x0020_av_x0020_NY[1]" w:storeItemID="{9333DFC0-ACFD-4C0B-9B81-A744B6247B96}"/>
          <w:text/>
        </w:sdtPr>
        <w:sdtEndPr/>
        <w:sdtContent>
          <w:tc>
            <w:tcPr>
              <w:tcW w:w="3671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00C5059A" w14:textId="77777777" w:rsidR="007D4850" w:rsidRPr="00B05D2B" w:rsidRDefault="007D4850" w:rsidP="00535EE3">
              <w:r w:rsidRPr="00FB1657">
                <w:rPr>
                  <w:rStyle w:val="Platshllartext"/>
                </w:rPr>
                <w:t>[Skapat av NY]</w:t>
              </w:r>
            </w:p>
          </w:tc>
        </w:sdtContent>
      </w:sdt>
      <w:sdt>
        <w:sdtPr>
          <w:alias w:val="Dokumentdatum NY"/>
          <w:tag w:val="Dokumentdatum_x0020_NY"/>
          <w:id w:val="633684218"/>
          <w:placeholder>
            <w:docPart w:val="0ADA3E09FF524E1DB93DC596B3A45E94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46b3c23b-5501-4bd0-8fef-8fe7f3b10f57' xmlns:ns4='http://schemas.microsoft.com/sharepoint/v4/fields' " w:xpath="/ns0:properties[1]/documentManagement[1]/ns3:Dokumentdatum_x0020_NY[1]" w:storeItemID="{9333DFC0-ACFD-4C0B-9B81-A744B6247B96}"/>
          <w:date w:fullDate="2016-02-19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3060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21748491" w14:textId="77777777" w:rsidR="007D4850" w:rsidRPr="00B05D2B" w:rsidRDefault="007D4850" w:rsidP="00105EB2">
              <w:r w:rsidRPr="00FB1657">
                <w:rPr>
                  <w:rStyle w:val="Platshllartext"/>
                </w:rPr>
                <w:t>[Dokumentdatum NY]</w:t>
              </w:r>
            </w:p>
          </w:tc>
        </w:sdtContent>
      </w:sdt>
      <w:tc>
        <w:tcPr>
          <w:tcW w:w="372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0E0E7B2F" w14:textId="77777777" w:rsidR="007D4850" w:rsidRPr="00B05D2B" w:rsidRDefault="007D4850" w:rsidP="002E59CC">
          <w:pPr>
            <w:ind w:left="358"/>
          </w:pPr>
        </w:p>
      </w:tc>
    </w:tr>
    <w:tr w:rsidR="007D4850" w:rsidRPr="00B05D2B" w14:paraId="344319F3" w14:textId="77777777" w:rsidTr="00F53D86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287"/>
      </w:trPr>
      <w:tc>
        <w:tcPr>
          <w:tcW w:w="36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D46CC20" w14:textId="77777777" w:rsidR="007D4850" w:rsidRDefault="007D4850" w:rsidP="00105EB2"/>
      </w:tc>
      <w:tc>
        <w:tcPr>
          <w:tcW w:w="30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11C058" w14:textId="77777777" w:rsidR="007D4850" w:rsidRDefault="007D4850" w:rsidP="00105EB2"/>
      </w:tc>
      <w:tc>
        <w:tcPr>
          <w:tcW w:w="372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40CA5D8" w14:textId="77777777" w:rsidR="007D4850" w:rsidRPr="00B05D2B" w:rsidRDefault="007D4850" w:rsidP="002E59CC">
          <w:pPr>
            <w:ind w:left="358"/>
          </w:pPr>
        </w:p>
      </w:tc>
    </w:tr>
    <w:tr w:rsidR="007D4850" w:rsidRPr="00B05D2B" w14:paraId="139C5F75" w14:textId="77777777" w:rsidTr="00F53D86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170"/>
      </w:trPr>
      <w:tc>
        <w:tcPr>
          <w:tcW w:w="36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D475586" w14:textId="77777777" w:rsidR="007D4850" w:rsidRPr="00B05D2B" w:rsidRDefault="007D4850" w:rsidP="00CD011D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Ärendenummer</w:t>
          </w:r>
        </w:p>
      </w:tc>
      <w:tc>
        <w:tcPr>
          <w:tcW w:w="30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4A8ABC8" w14:textId="77777777" w:rsidR="007D4850" w:rsidRPr="00B05D2B" w:rsidRDefault="007D4850" w:rsidP="00CD011D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</w:p>
      </w:tc>
      <w:tc>
        <w:tcPr>
          <w:tcW w:w="372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5D2D0AD" w14:textId="77777777" w:rsidR="007D4850" w:rsidRPr="00B05D2B" w:rsidRDefault="007D4850" w:rsidP="00CD011D">
          <w:pPr>
            <w:spacing w:line="240" w:lineRule="auto"/>
            <w:ind w:left="358" w:right="-1899"/>
            <w:rPr>
              <w:rFonts w:ascii="Arial" w:hAnsi="Arial" w:cs="Arial"/>
              <w:b/>
              <w:bCs/>
              <w:sz w:val="14"/>
            </w:rPr>
          </w:pPr>
        </w:p>
      </w:tc>
    </w:tr>
    <w:tr w:rsidR="007D4850" w:rsidRPr="00B05D2B" w14:paraId="3F60124D" w14:textId="77777777" w:rsidTr="00F53D86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287"/>
      </w:trPr>
      <w:bookmarkStart w:id="0" w:name="Ansvarig" w:displacedByCustomXml="next"/>
      <w:bookmarkEnd w:id="0" w:displacedByCustomXml="next"/>
      <w:sdt>
        <w:sdtPr>
          <w:alias w:val="Ärendenummer NY"/>
          <w:tag w:val="_x00c4_rendenummer_x0020_NY"/>
          <w:id w:val="375670390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46b3c23b-5501-4bd0-8fef-8fe7f3b10f57' xmlns:ns4='http://schemas.microsoft.com/sharepoint/v4/fields' " w:xpath="/ns0:properties[1]/documentManagement[1]/ns3:Ärendenummer_x0020_NY[1]" w:storeItemID="{9333DFC0-ACFD-4C0B-9B81-A744B6247B96}"/>
          <w:text/>
        </w:sdtPr>
        <w:sdtEndPr/>
        <w:sdtContent>
          <w:tc>
            <w:tcPr>
              <w:tcW w:w="3671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7106C07A" w14:textId="77777777" w:rsidR="007D4850" w:rsidRPr="00B05D2B" w:rsidRDefault="007D4850" w:rsidP="00CD011D">
              <w:r w:rsidRPr="005C4476">
                <w:rPr>
                  <w:rStyle w:val="Platshllartext"/>
                </w:rPr>
                <w:t>[Ärendenummer NY]</w:t>
              </w:r>
            </w:p>
          </w:tc>
        </w:sdtContent>
      </w:sdt>
      <w:tc>
        <w:tcPr>
          <w:tcW w:w="30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B12F245" w14:textId="77777777" w:rsidR="007D4850" w:rsidRPr="00B05D2B" w:rsidRDefault="007D4850" w:rsidP="00CD011D">
          <w:bookmarkStart w:id="1" w:name="Dokumentdatum"/>
          <w:bookmarkEnd w:id="1"/>
        </w:p>
      </w:tc>
      <w:tc>
        <w:tcPr>
          <w:tcW w:w="372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10E514EA" w14:textId="77777777" w:rsidR="007D4850" w:rsidRPr="00B05D2B" w:rsidRDefault="007D4850" w:rsidP="00CD011D">
          <w:pPr>
            <w:ind w:left="358"/>
          </w:pPr>
          <w:bookmarkStart w:id="2" w:name="Versionnummer"/>
          <w:bookmarkEnd w:id="2"/>
        </w:p>
      </w:tc>
    </w:tr>
    <w:tr w:rsidR="007D4850" w:rsidRPr="00B05D2B" w14:paraId="2D0AF1E9" w14:textId="77777777" w:rsidTr="00F53D86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170"/>
      </w:trPr>
      <w:tc>
        <w:tcPr>
          <w:tcW w:w="10459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3AADDC6" w14:textId="77777777" w:rsidR="007D4850" w:rsidRPr="00B05D2B" w:rsidRDefault="007D4850" w:rsidP="00CD011D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</w:p>
      </w:tc>
    </w:tr>
    <w:tr w:rsidR="007D4850" w:rsidRPr="00B05D2B" w14:paraId="52F35545" w14:textId="77777777" w:rsidTr="00F53D86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170"/>
      </w:trPr>
      <w:tc>
        <w:tcPr>
          <w:tcW w:w="10459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14:paraId="17EF5096" w14:textId="77777777" w:rsidR="007D4850" w:rsidRPr="00B05D2B" w:rsidRDefault="007D4850" w:rsidP="00CD011D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</w:p>
      </w:tc>
    </w:tr>
    <w:tr w:rsidR="007D4850" w:rsidRPr="00B05D2B" w14:paraId="1722F097" w14:textId="77777777" w:rsidTr="00F53D86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gridAfter w:val="2"/>
        <w:wAfter w:w="1812" w:type="dxa"/>
        <w:cantSplit/>
        <w:trHeight w:val="543"/>
      </w:trPr>
      <w:tc>
        <w:tcPr>
          <w:tcW w:w="8647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C1B1C8B" w14:textId="6696F996" w:rsidR="007D4850" w:rsidRPr="00B05D2B" w:rsidRDefault="006B74CB" w:rsidP="00CD26A2">
          <w:pPr>
            <w:ind w:left="-72"/>
            <w:rPr>
              <w:rFonts w:ascii="Arial" w:hAnsi="Arial" w:cs="Arial"/>
              <w:b/>
              <w:sz w:val="28"/>
              <w:szCs w:val="28"/>
            </w:rPr>
          </w:pPr>
          <w:sdt>
            <w:sdtPr>
              <w:rPr>
                <w:rFonts w:ascii="Arial" w:hAnsi="Arial" w:cs="Arial"/>
                <w:b/>
                <w:sz w:val="32"/>
                <w:szCs w:val="32"/>
                <w:highlight w:val="yellow"/>
              </w:rPr>
              <w:alias w:val="Dokumenttitel NY"/>
              <w:tag w:val="Dokumenttitel_x0020_NY"/>
              <w:id w:val="1950822961"/>
              <w:dataBinding w:prefixMappings="xmlns:ns0='http://schemas.microsoft.com/office/2006/metadata/properties' xmlns:ns1='http://www.w3.org/2001/XMLSchema-instance' xmlns:ns2='http://schemas.microsoft.com/office/infopath/2007/PartnerControls' xmlns:ns3='46b3c23b-5501-4bd0-8fef-8fe7f3b10f57' xmlns:ns4='http://schemas.microsoft.com/sharepoint/v4/fields' " w:xpath="/ns0:properties[1]/documentManagement[1]/ns3:Dokumenttitel_x0020_NY[1]" w:storeItemID="{9333DFC0-ACFD-4C0B-9B81-A744B6247B96}"/>
              <w:text/>
            </w:sdtPr>
            <w:sdtEndPr/>
            <w:sdtContent>
              <w:r w:rsidR="00A9720B">
                <w:rPr>
                  <w:rFonts w:ascii="Arial" w:hAnsi="Arial" w:cs="Arial"/>
                  <w:b/>
                  <w:sz w:val="32"/>
                  <w:szCs w:val="32"/>
                  <w:highlight w:val="yellow"/>
                </w:rPr>
                <w:t xml:space="preserve">Inköp av </w:t>
              </w:r>
              <w:r w:rsidR="00E32AA2">
                <w:rPr>
                  <w:rFonts w:ascii="Arial" w:hAnsi="Arial" w:cs="Arial"/>
                  <w:b/>
                  <w:sz w:val="32"/>
                  <w:szCs w:val="32"/>
                  <w:highlight w:val="yellow"/>
                </w:rPr>
                <w:t>JRF och/eller JRF reläer</w:t>
              </w:r>
              <w:r w:rsidR="00A9720B">
                <w:rPr>
                  <w:rFonts w:ascii="Arial" w:hAnsi="Arial" w:cs="Arial"/>
                  <w:b/>
                  <w:sz w:val="32"/>
                  <w:szCs w:val="32"/>
                  <w:highlight w:val="yellow"/>
                </w:rPr>
                <w:t xml:space="preserve"> till om-/nybyggnadsprojekt</w:t>
              </w:r>
              <w:r w:rsidR="00CD26A2">
                <w:rPr>
                  <w:rFonts w:ascii="Arial" w:hAnsi="Arial" w:cs="Arial"/>
                  <w:b/>
                  <w:sz w:val="32"/>
                  <w:szCs w:val="32"/>
                  <w:highlight w:val="yellow"/>
                </w:rPr>
                <w:t xml:space="preserve"> i Namn </w:t>
              </w:r>
            </w:sdtContent>
          </w:sdt>
        </w:p>
      </w:tc>
    </w:tr>
  </w:tbl>
  <w:p w14:paraId="3274A081" w14:textId="77777777" w:rsidR="007D4850" w:rsidRPr="00FD2679" w:rsidRDefault="007D4850" w:rsidP="00485A52">
    <w:pPr>
      <w:spacing w:line="240" w:lineRule="auto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3060"/>
      <w:gridCol w:w="1937"/>
      <w:gridCol w:w="1146"/>
    </w:tblGrid>
    <w:tr w:rsidR="007D4850" w:rsidRPr="00B05D2B" w14:paraId="78DB3E77" w14:textId="77777777" w:rsidTr="00105EB2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1C0EDDD6" w14:textId="77777777" w:rsidR="007D4850" w:rsidRPr="00B05D2B" w:rsidRDefault="007D4850" w:rsidP="00105EB2">
          <w:pPr>
            <w:rPr>
              <w:b/>
              <w:noProof/>
            </w:rPr>
          </w:pPr>
          <w:r>
            <w:rPr>
              <w:b/>
              <w:noProof/>
              <w:lang w:eastAsia="sv-SE"/>
            </w:rPr>
            <w:drawing>
              <wp:anchor distT="0" distB="0" distL="114300" distR="114300" simplePos="0" relativeHeight="251657728" behindDoc="1" locked="0" layoutInCell="1" allowOverlap="1" wp14:anchorId="701E4683" wp14:editId="5483F6C4">
                <wp:simplePos x="0" y="0"/>
                <wp:positionH relativeFrom="column">
                  <wp:posOffset>-99695</wp:posOffset>
                </wp:positionH>
                <wp:positionV relativeFrom="paragraph">
                  <wp:posOffset>7620</wp:posOffset>
                </wp:positionV>
                <wp:extent cx="1976755" cy="390525"/>
                <wp:effectExtent l="19050" t="0" r="4445" b="0"/>
                <wp:wrapNone/>
                <wp:docPr id="6" name="Bildobjekt 1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1612886" w14:textId="77777777" w:rsidR="007D4850" w:rsidRPr="00B05D2B" w:rsidRDefault="007D4850" w:rsidP="00105EB2">
          <w:pPr>
            <w:pStyle w:val="Sidhuvud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075C3EA0" w14:textId="77777777" w:rsidR="007D4850" w:rsidRPr="00B05D2B" w:rsidRDefault="007D4850" w:rsidP="00105EB2">
          <w:pPr>
            <w:jc w:val="right"/>
            <w:rPr>
              <w:rFonts w:ascii="Arial" w:hAnsi="Arial" w:cs="Arial"/>
            </w:rPr>
          </w:pPr>
        </w:p>
      </w:tc>
    </w:tr>
    <w:tr w:rsidR="007D4850" w:rsidRPr="00B05D2B" w14:paraId="4E1217E4" w14:textId="77777777" w:rsidTr="00105EB2">
      <w:trPr>
        <w:cantSplit/>
        <w:trHeight w:val="358"/>
      </w:trPr>
      <w:tc>
        <w:tcPr>
          <w:tcW w:w="3671" w:type="dxa"/>
          <w:vMerge/>
          <w:tcBorders>
            <w:left w:val="nil"/>
            <w:right w:val="nil"/>
          </w:tcBorders>
        </w:tcPr>
        <w:p w14:paraId="0DF8455F" w14:textId="77777777" w:rsidR="007D4850" w:rsidRPr="00B05D2B" w:rsidRDefault="007D4850" w:rsidP="00105EB2">
          <w:pPr>
            <w:rPr>
              <w:b/>
            </w:rPr>
          </w:pP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0889F933" w14:textId="77777777" w:rsidR="007D4850" w:rsidRPr="00B05D2B" w:rsidRDefault="007D4850" w:rsidP="00105EB2">
          <w:pPr>
            <w:pStyle w:val="Sidhuvud"/>
            <w:rPr>
              <w:rFonts w:ascii="Arial" w:hAnsi="Arial" w:cs="Arial"/>
              <w:caps/>
              <w:szCs w:val="24"/>
            </w:rPr>
          </w:pPr>
          <w:r w:rsidRPr="00B05D2B">
            <w:rPr>
              <w:rFonts w:ascii="Arial" w:hAnsi="Arial" w:cs="Arial"/>
              <w:caps/>
              <w:sz w:val="24"/>
              <w:szCs w:val="24"/>
            </w:rPr>
            <w:t>blankett</w:t>
          </w: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3029C908" w14:textId="086DFD7E" w:rsidR="007D4850" w:rsidRPr="00B05D2B" w:rsidRDefault="007D4850" w:rsidP="00105EB2">
          <w:pPr>
            <w:jc w:val="right"/>
          </w:pPr>
          <w:r w:rsidRPr="00B05D2B">
            <w:rPr>
              <w:rFonts w:ascii="Arial" w:hAnsi="Arial" w:cs="Arial"/>
            </w:rPr>
            <w:fldChar w:fldCharType="begin"/>
          </w:r>
          <w:r w:rsidRPr="00B05D2B">
            <w:rPr>
              <w:rFonts w:ascii="Arial" w:hAnsi="Arial" w:cs="Arial"/>
            </w:rPr>
            <w:instrText xml:space="preserve"> PAGE </w:instrText>
          </w:r>
          <w:r w:rsidRPr="00B05D2B">
            <w:rPr>
              <w:rFonts w:ascii="Arial" w:hAnsi="Arial" w:cs="Arial"/>
            </w:rPr>
            <w:fldChar w:fldCharType="separate"/>
          </w:r>
          <w:r w:rsidR="00E541E6">
            <w:rPr>
              <w:rFonts w:ascii="Arial" w:hAnsi="Arial" w:cs="Arial"/>
              <w:noProof/>
            </w:rPr>
            <w:t>4</w:t>
          </w:r>
          <w:r w:rsidRPr="00B05D2B">
            <w:rPr>
              <w:rFonts w:ascii="Arial" w:hAnsi="Arial" w:cs="Arial"/>
            </w:rPr>
            <w:fldChar w:fldCharType="end"/>
          </w:r>
          <w:r w:rsidRPr="00B05D2B">
            <w:rPr>
              <w:rFonts w:ascii="Arial" w:hAnsi="Arial" w:cs="Arial"/>
            </w:rPr>
            <w:t xml:space="preserve"> (</w:t>
          </w:r>
          <w:r>
            <w:rPr>
              <w:rFonts w:ascii="Arial" w:hAnsi="Arial" w:cs="Arial"/>
              <w:noProof/>
            </w:rPr>
            <w:fldChar w:fldCharType="begin"/>
          </w:r>
          <w:r>
            <w:rPr>
              <w:rFonts w:ascii="Arial" w:hAnsi="Arial" w:cs="Arial"/>
              <w:noProof/>
            </w:rPr>
            <w:instrText xml:space="preserve"> NUMPAGES  \* MERGEFORMAT </w:instrText>
          </w:r>
          <w:r>
            <w:rPr>
              <w:rFonts w:ascii="Arial" w:hAnsi="Arial" w:cs="Arial"/>
              <w:noProof/>
            </w:rPr>
            <w:fldChar w:fldCharType="separate"/>
          </w:r>
          <w:r w:rsidR="00E541E6">
            <w:rPr>
              <w:rFonts w:ascii="Arial" w:hAnsi="Arial" w:cs="Arial"/>
              <w:noProof/>
            </w:rPr>
            <w:t>4</w:t>
          </w:r>
          <w:r>
            <w:rPr>
              <w:rFonts w:ascii="Arial" w:hAnsi="Arial" w:cs="Arial"/>
              <w:noProof/>
            </w:rPr>
            <w:fldChar w:fldCharType="end"/>
          </w:r>
          <w:r w:rsidRPr="00B05D2B">
            <w:rPr>
              <w:rFonts w:ascii="Arial" w:hAnsi="Arial" w:cs="Arial"/>
            </w:rPr>
            <w:t>)</w:t>
          </w:r>
        </w:p>
      </w:tc>
    </w:tr>
    <w:tr w:rsidR="007D4850" w:rsidRPr="00B05D2B" w14:paraId="1D437CF6" w14:textId="77777777" w:rsidTr="00F83BA7">
      <w:trPr>
        <w:cantSplit/>
        <w:trHeight w:hRule="exact" w:val="394"/>
      </w:trPr>
      <w:tc>
        <w:tcPr>
          <w:tcW w:w="3671" w:type="dxa"/>
          <w:vMerge/>
          <w:tcBorders>
            <w:left w:val="nil"/>
            <w:bottom w:val="nil"/>
            <w:right w:val="nil"/>
          </w:tcBorders>
        </w:tcPr>
        <w:p w14:paraId="272B5375" w14:textId="77777777" w:rsidR="007D4850" w:rsidRPr="00B05D2B" w:rsidRDefault="007D4850" w:rsidP="00105EB2">
          <w:pPr>
            <w:rPr>
              <w:rFonts w:ascii="Arial" w:hAnsi="Arial" w:cs="Arial"/>
              <w:sz w:val="18"/>
            </w:rPr>
          </w:pPr>
        </w:p>
      </w:tc>
      <w:tc>
        <w:tcPr>
          <w:tcW w:w="6143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42D69E0" w14:textId="77777777" w:rsidR="007D4850" w:rsidRPr="00B05D2B" w:rsidRDefault="007D4850" w:rsidP="00105EB2"/>
      </w:tc>
    </w:tr>
    <w:tr w:rsidR="007D4850" w:rsidRPr="00B05D2B" w14:paraId="566AF6C4" w14:textId="77777777" w:rsidTr="00F83BA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tc>
        <w:tcPr>
          <w:tcW w:w="36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11DA0E4" w14:textId="77777777" w:rsidR="007D4850" w:rsidRPr="00B05D2B" w:rsidRDefault="007D4850" w:rsidP="00105EB2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Skapat av (Efternamn</w:t>
          </w:r>
          <w:r w:rsidRPr="00B05D2B">
            <w:rPr>
              <w:rFonts w:ascii="Arial" w:hAnsi="Arial" w:cs="Arial"/>
              <w:b/>
              <w:bCs/>
              <w:sz w:val="14"/>
            </w:rPr>
            <w:t xml:space="preserve"> Förnamn, </w:t>
          </w:r>
          <w:proofErr w:type="spellStart"/>
          <w:r w:rsidRPr="00B05D2B">
            <w:rPr>
              <w:rFonts w:ascii="Arial" w:hAnsi="Arial" w:cs="Arial"/>
              <w:b/>
              <w:bCs/>
              <w:sz w:val="14"/>
            </w:rPr>
            <w:t>org</w:t>
          </w:r>
          <w:proofErr w:type="spellEnd"/>
          <w:r w:rsidRPr="00B05D2B">
            <w:rPr>
              <w:rFonts w:ascii="Arial" w:hAnsi="Arial" w:cs="Arial"/>
              <w:b/>
              <w:bCs/>
              <w:sz w:val="14"/>
            </w:rPr>
            <w:t>)</w:t>
          </w:r>
        </w:p>
      </w:tc>
      <w:tc>
        <w:tcPr>
          <w:tcW w:w="306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8B21529" w14:textId="77777777" w:rsidR="007D4850" w:rsidRPr="00B05D2B" w:rsidRDefault="007D4850" w:rsidP="00C42858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 w:rsidRPr="00B05D2B">
            <w:rPr>
              <w:rFonts w:ascii="Arial" w:hAnsi="Arial" w:cs="Arial"/>
              <w:b/>
              <w:bCs/>
              <w:sz w:val="14"/>
            </w:rPr>
            <w:t>D</w:t>
          </w:r>
          <w:r>
            <w:rPr>
              <w:rFonts w:ascii="Arial" w:hAnsi="Arial" w:cs="Arial"/>
              <w:b/>
              <w:bCs/>
              <w:sz w:val="14"/>
            </w:rPr>
            <w:t>okumentdatum</w:t>
          </w:r>
        </w:p>
      </w:tc>
      <w:tc>
        <w:tcPr>
          <w:tcW w:w="308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2E28090" w14:textId="77777777" w:rsidR="007D4850" w:rsidRPr="00B05D2B" w:rsidRDefault="007D4850" w:rsidP="00F35828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</w:p>
      </w:tc>
    </w:tr>
    <w:tr w:rsidR="007D4850" w:rsidRPr="00B05D2B" w14:paraId="2E132CF9" w14:textId="77777777" w:rsidTr="00F83BA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287"/>
      </w:trPr>
      <w:sdt>
        <w:sdtPr>
          <w:alias w:val="Skapat av NY"/>
          <w:tag w:val="Skapat_x0020_av_x0020_NY"/>
          <w:id w:val="-235019160"/>
          <w:placeholder>
            <w:docPart w:val="8B5B55C0D1FA4C6FA062A36940B48C3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46b3c23b-5501-4bd0-8fef-8fe7f3b10f57' xmlns:ns4='http://schemas.microsoft.com/sharepoint/v4/fields' " w:xpath="/ns0:properties[1]/documentManagement[1]/ns3:Skapat_x0020_av_x0020_NY[1]" w:storeItemID="{9333DFC0-ACFD-4C0B-9B81-A744B6247B96}"/>
          <w:text/>
        </w:sdtPr>
        <w:sdtEndPr/>
        <w:sdtContent>
          <w:tc>
            <w:tcPr>
              <w:tcW w:w="3671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6089B0F7" w14:textId="77777777" w:rsidR="007D4850" w:rsidRPr="00B05D2B" w:rsidRDefault="007D4850" w:rsidP="00105EB2">
              <w:r w:rsidRPr="00FB1657">
                <w:rPr>
                  <w:rStyle w:val="Platshllartext"/>
                </w:rPr>
                <w:t>[Skapat av NY]</w:t>
              </w:r>
            </w:p>
          </w:tc>
        </w:sdtContent>
      </w:sdt>
      <w:sdt>
        <w:sdtPr>
          <w:alias w:val="Dokumentdatum NY"/>
          <w:tag w:val="Dokumentdatum_x0020_NY"/>
          <w:id w:val="-830135738"/>
          <w:placeholder>
            <w:docPart w:val="0ADA3E09FF524E1DB93DC596B3A45E94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46b3c23b-5501-4bd0-8fef-8fe7f3b10f57' xmlns:ns4='http://schemas.microsoft.com/sharepoint/v4/fields' " w:xpath="/ns0:properties[1]/documentManagement[1]/ns3:Dokumentdatum_x0020_NY[1]" w:storeItemID="{9333DFC0-ACFD-4C0B-9B81-A744B6247B96}"/>
          <w:date w:fullDate="2016-02-19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3060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1D56E5EC" w14:textId="77777777" w:rsidR="007D4850" w:rsidRPr="00B05D2B" w:rsidRDefault="007D4850" w:rsidP="00105EB2">
              <w:r w:rsidRPr="00FB1657">
                <w:rPr>
                  <w:rStyle w:val="Platshllartext"/>
                </w:rPr>
                <w:t>[Dokumentdatum NY]</w:t>
              </w:r>
            </w:p>
          </w:tc>
        </w:sdtContent>
      </w:sdt>
      <w:tc>
        <w:tcPr>
          <w:tcW w:w="308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29BF61AF" w14:textId="77777777" w:rsidR="007D4850" w:rsidRPr="00B05D2B" w:rsidRDefault="007D4850" w:rsidP="00105EB2"/>
      </w:tc>
    </w:tr>
  </w:tbl>
  <w:p w14:paraId="30B1215A" w14:textId="77777777" w:rsidR="007D4850" w:rsidRPr="00FD2679" w:rsidRDefault="007D4850" w:rsidP="00FD2679">
    <w:pP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A896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98CE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FA9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A67F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2EC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701E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EA9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6EB3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126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E21B4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9F"/>
    <w:multiLevelType w:val="hybridMultilevel"/>
    <w:tmpl w:val="A47C9B62"/>
    <w:lvl w:ilvl="0" w:tplc="B27A7F6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F4BF4"/>
    <w:multiLevelType w:val="hybridMultilevel"/>
    <w:tmpl w:val="14C07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5FD"/>
    <w:multiLevelType w:val="hybridMultilevel"/>
    <w:tmpl w:val="2AAEA842"/>
    <w:lvl w:ilvl="0" w:tplc="2904F8C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56035"/>
    <w:multiLevelType w:val="hybridMultilevel"/>
    <w:tmpl w:val="37B21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F3F2F"/>
    <w:multiLevelType w:val="hybridMultilevel"/>
    <w:tmpl w:val="7FF8BC76"/>
    <w:lvl w:ilvl="0" w:tplc="3A506A54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E671D1"/>
    <w:multiLevelType w:val="hybridMultilevel"/>
    <w:tmpl w:val="3C38BF74"/>
    <w:lvl w:ilvl="0" w:tplc="B9F6BA86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C135C"/>
    <w:multiLevelType w:val="hybridMultilevel"/>
    <w:tmpl w:val="B43017B4"/>
    <w:lvl w:ilvl="0" w:tplc="4D3E9A94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5"/>
  </w:num>
  <w:num w:numId="5">
    <w:abstractNumId w:val="16"/>
  </w:num>
  <w:num w:numId="6">
    <w:abstractNumId w:val="14"/>
  </w:num>
  <w:num w:numId="7">
    <w:abstractNumId w:val="9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11D"/>
    <w:rsid w:val="00000943"/>
    <w:rsid w:val="00007E00"/>
    <w:rsid w:val="00014384"/>
    <w:rsid w:val="00014615"/>
    <w:rsid w:val="000154A0"/>
    <w:rsid w:val="00015AD9"/>
    <w:rsid w:val="00016CEF"/>
    <w:rsid w:val="00020E90"/>
    <w:rsid w:val="00021434"/>
    <w:rsid w:val="00023970"/>
    <w:rsid w:val="00026B96"/>
    <w:rsid w:val="0004788A"/>
    <w:rsid w:val="00052EFD"/>
    <w:rsid w:val="000547A8"/>
    <w:rsid w:val="00054D46"/>
    <w:rsid w:val="000569B6"/>
    <w:rsid w:val="00057038"/>
    <w:rsid w:val="00060076"/>
    <w:rsid w:val="00060D80"/>
    <w:rsid w:val="0006124F"/>
    <w:rsid w:val="00070BB2"/>
    <w:rsid w:val="000907CA"/>
    <w:rsid w:val="000919FF"/>
    <w:rsid w:val="00093C15"/>
    <w:rsid w:val="000967A7"/>
    <w:rsid w:val="0009737F"/>
    <w:rsid w:val="000A1796"/>
    <w:rsid w:val="000A20DC"/>
    <w:rsid w:val="000B4768"/>
    <w:rsid w:val="000B7D7C"/>
    <w:rsid w:val="000C02C3"/>
    <w:rsid w:val="000C4A2B"/>
    <w:rsid w:val="000C5D4D"/>
    <w:rsid w:val="000D3359"/>
    <w:rsid w:val="000D6917"/>
    <w:rsid w:val="000E095B"/>
    <w:rsid w:val="000E2F71"/>
    <w:rsid w:val="000F0A29"/>
    <w:rsid w:val="000F1588"/>
    <w:rsid w:val="000F6329"/>
    <w:rsid w:val="000F7712"/>
    <w:rsid w:val="001020AD"/>
    <w:rsid w:val="00105EB2"/>
    <w:rsid w:val="00106E31"/>
    <w:rsid w:val="00107434"/>
    <w:rsid w:val="001146D2"/>
    <w:rsid w:val="00114B50"/>
    <w:rsid w:val="00122520"/>
    <w:rsid w:val="001272AE"/>
    <w:rsid w:val="001427E1"/>
    <w:rsid w:val="0014408B"/>
    <w:rsid w:val="00144807"/>
    <w:rsid w:val="00145A83"/>
    <w:rsid w:val="00150AAC"/>
    <w:rsid w:val="00150D92"/>
    <w:rsid w:val="00155E2C"/>
    <w:rsid w:val="00157D72"/>
    <w:rsid w:val="001677BD"/>
    <w:rsid w:val="00171D6F"/>
    <w:rsid w:val="00173CDB"/>
    <w:rsid w:val="0017675E"/>
    <w:rsid w:val="001860A8"/>
    <w:rsid w:val="00190993"/>
    <w:rsid w:val="00192C56"/>
    <w:rsid w:val="00197E03"/>
    <w:rsid w:val="001A63C7"/>
    <w:rsid w:val="001A689B"/>
    <w:rsid w:val="001A7F0C"/>
    <w:rsid w:val="001B2731"/>
    <w:rsid w:val="001B5AA0"/>
    <w:rsid w:val="001B6B61"/>
    <w:rsid w:val="001C4067"/>
    <w:rsid w:val="001C5101"/>
    <w:rsid w:val="001C6049"/>
    <w:rsid w:val="001C7A9D"/>
    <w:rsid w:val="001D377D"/>
    <w:rsid w:val="001D444E"/>
    <w:rsid w:val="001E19F6"/>
    <w:rsid w:val="001E29E2"/>
    <w:rsid w:val="001E4B93"/>
    <w:rsid w:val="001E6A70"/>
    <w:rsid w:val="0020657D"/>
    <w:rsid w:val="00210548"/>
    <w:rsid w:val="002110F2"/>
    <w:rsid w:val="00212017"/>
    <w:rsid w:val="0021696D"/>
    <w:rsid w:val="002243EF"/>
    <w:rsid w:val="0022559C"/>
    <w:rsid w:val="0022683B"/>
    <w:rsid w:val="00227405"/>
    <w:rsid w:val="00235C5C"/>
    <w:rsid w:val="00236164"/>
    <w:rsid w:val="002504D1"/>
    <w:rsid w:val="00251509"/>
    <w:rsid w:val="0025305A"/>
    <w:rsid w:val="00257E22"/>
    <w:rsid w:val="00262733"/>
    <w:rsid w:val="002673E2"/>
    <w:rsid w:val="002708C1"/>
    <w:rsid w:val="002737A7"/>
    <w:rsid w:val="00275D32"/>
    <w:rsid w:val="00280F5F"/>
    <w:rsid w:val="00284841"/>
    <w:rsid w:val="002A0046"/>
    <w:rsid w:val="002A5635"/>
    <w:rsid w:val="002A5910"/>
    <w:rsid w:val="002A61CE"/>
    <w:rsid w:val="002B29A2"/>
    <w:rsid w:val="002B38DE"/>
    <w:rsid w:val="002B3D9F"/>
    <w:rsid w:val="002C647E"/>
    <w:rsid w:val="002D42AE"/>
    <w:rsid w:val="002D654F"/>
    <w:rsid w:val="002E59CC"/>
    <w:rsid w:val="002E7ECA"/>
    <w:rsid w:val="002F12CE"/>
    <w:rsid w:val="002F4F7D"/>
    <w:rsid w:val="002F527E"/>
    <w:rsid w:val="00302C8D"/>
    <w:rsid w:val="003071D1"/>
    <w:rsid w:val="003157B4"/>
    <w:rsid w:val="00317621"/>
    <w:rsid w:val="003203F9"/>
    <w:rsid w:val="003231A2"/>
    <w:rsid w:val="003255A9"/>
    <w:rsid w:val="0032759D"/>
    <w:rsid w:val="0032784C"/>
    <w:rsid w:val="003300C4"/>
    <w:rsid w:val="00334507"/>
    <w:rsid w:val="00335310"/>
    <w:rsid w:val="00335870"/>
    <w:rsid w:val="00342428"/>
    <w:rsid w:val="003438FB"/>
    <w:rsid w:val="00344FDD"/>
    <w:rsid w:val="00345A6A"/>
    <w:rsid w:val="00347529"/>
    <w:rsid w:val="00370515"/>
    <w:rsid w:val="0037234E"/>
    <w:rsid w:val="003776C9"/>
    <w:rsid w:val="0038330C"/>
    <w:rsid w:val="00386E06"/>
    <w:rsid w:val="00386F68"/>
    <w:rsid w:val="0039209B"/>
    <w:rsid w:val="00396823"/>
    <w:rsid w:val="003A58D2"/>
    <w:rsid w:val="003B5349"/>
    <w:rsid w:val="003C15B5"/>
    <w:rsid w:val="003C5294"/>
    <w:rsid w:val="003C6347"/>
    <w:rsid w:val="003C7269"/>
    <w:rsid w:val="003C7FB2"/>
    <w:rsid w:val="003D2684"/>
    <w:rsid w:val="003D6170"/>
    <w:rsid w:val="003F0CAA"/>
    <w:rsid w:val="003F1854"/>
    <w:rsid w:val="003F1A2D"/>
    <w:rsid w:val="003F4E93"/>
    <w:rsid w:val="003F5CE6"/>
    <w:rsid w:val="003F76A7"/>
    <w:rsid w:val="004008D4"/>
    <w:rsid w:val="00421AC6"/>
    <w:rsid w:val="00422774"/>
    <w:rsid w:val="00435C39"/>
    <w:rsid w:val="00437D85"/>
    <w:rsid w:val="0044008B"/>
    <w:rsid w:val="004427B4"/>
    <w:rsid w:val="004469BF"/>
    <w:rsid w:val="00447FCB"/>
    <w:rsid w:val="004512BE"/>
    <w:rsid w:val="00452D83"/>
    <w:rsid w:val="00453598"/>
    <w:rsid w:val="0045551A"/>
    <w:rsid w:val="00455B7C"/>
    <w:rsid w:val="004569FD"/>
    <w:rsid w:val="00460E48"/>
    <w:rsid w:val="00463D83"/>
    <w:rsid w:val="00466028"/>
    <w:rsid w:val="00467669"/>
    <w:rsid w:val="0046794C"/>
    <w:rsid w:val="004737DE"/>
    <w:rsid w:val="00474CDA"/>
    <w:rsid w:val="004762E1"/>
    <w:rsid w:val="004765D9"/>
    <w:rsid w:val="00476D92"/>
    <w:rsid w:val="0048286B"/>
    <w:rsid w:val="00484FCF"/>
    <w:rsid w:val="00485A52"/>
    <w:rsid w:val="00487B30"/>
    <w:rsid w:val="0049195C"/>
    <w:rsid w:val="00495A72"/>
    <w:rsid w:val="004A07DD"/>
    <w:rsid w:val="004A192D"/>
    <w:rsid w:val="004A53F6"/>
    <w:rsid w:val="004A7200"/>
    <w:rsid w:val="004A7A7B"/>
    <w:rsid w:val="004B1F24"/>
    <w:rsid w:val="004B391B"/>
    <w:rsid w:val="004B6B0B"/>
    <w:rsid w:val="004C0AA5"/>
    <w:rsid w:val="004C2E6A"/>
    <w:rsid w:val="004C5688"/>
    <w:rsid w:val="004D1AD0"/>
    <w:rsid w:val="004D4845"/>
    <w:rsid w:val="004E0927"/>
    <w:rsid w:val="004E2A0E"/>
    <w:rsid w:val="004E5CBE"/>
    <w:rsid w:val="004E6272"/>
    <w:rsid w:val="004E6D9A"/>
    <w:rsid w:val="004F2B3C"/>
    <w:rsid w:val="004F5598"/>
    <w:rsid w:val="0050240A"/>
    <w:rsid w:val="0050264B"/>
    <w:rsid w:val="00502886"/>
    <w:rsid w:val="00506B81"/>
    <w:rsid w:val="00507121"/>
    <w:rsid w:val="00510CA3"/>
    <w:rsid w:val="00535EE3"/>
    <w:rsid w:val="00536D34"/>
    <w:rsid w:val="0053788E"/>
    <w:rsid w:val="00542B01"/>
    <w:rsid w:val="00545235"/>
    <w:rsid w:val="00545C2A"/>
    <w:rsid w:val="005464E6"/>
    <w:rsid w:val="005466A5"/>
    <w:rsid w:val="005525A0"/>
    <w:rsid w:val="00552B5C"/>
    <w:rsid w:val="00554DF8"/>
    <w:rsid w:val="00556014"/>
    <w:rsid w:val="0057107A"/>
    <w:rsid w:val="00573C6F"/>
    <w:rsid w:val="00574A8B"/>
    <w:rsid w:val="00582EEA"/>
    <w:rsid w:val="005831FD"/>
    <w:rsid w:val="00586B19"/>
    <w:rsid w:val="005A11E6"/>
    <w:rsid w:val="005A1212"/>
    <w:rsid w:val="005A5000"/>
    <w:rsid w:val="005B0156"/>
    <w:rsid w:val="005B4683"/>
    <w:rsid w:val="005B4A6B"/>
    <w:rsid w:val="005C285F"/>
    <w:rsid w:val="005C4083"/>
    <w:rsid w:val="005C44B6"/>
    <w:rsid w:val="005C6D43"/>
    <w:rsid w:val="005D07D2"/>
    <w:rsid w:val="005D6DB3"/>
    <w:rsid w:val="005E1D80"/>
    <w:rsid w:val="005E1E68"/>
    <w:rsid w:val="005E2FAD"/>
    <w:rsid w:val="005E4969"/>
    <w:rsid w:val="0060364B"/>
    <w:rsid w:val="006051DF"/>
    <w:rsid w:val="00613114"/>
    <w:rsid w:val="006138E7"/>
    <w:rsid w:val="00616256"/>
    <w:rsid w:val="006302F2"/>
    <w:rsid w:val="006317FF"/>
    <w:rsid w:val="0063210D"/>
    <w:rsid w:val="00640D6C"/>
    <w:rsid w:val="00645195"/>
    <w:rsid w:val="006453EF"/>
    <w:rsid w:val="00646BED"/>
    <w:rsid w:val="00653112"/>
    <w:rsid w:val="00662193"/>
    <w:rsid w:val="006707F2"/>
    <w:rsid w:val="00671836"/>
    <w:rsid w:val="00672608"/>
    <w:rsid w:val="006765C1"/>
    <w:rsid w:val="0067690B"/>
    <w:rsid w:val="00676B7E"/>
    <w:rsid w:val="006820C6"/>
    <w:rsid w:val="0068218B"/>
    <w:rsid w:val="00687E5A"/>
    <w:rsid w:val="006921B4"/>
    <w:rsid w:val="0069282C"/>
    <w:rsid w:val="00692955"/>
    <w:rsid w:val="006A0DE2"/>
    <w:rsid w:val="006A1349"/>
    <w:rsid w:val="006A6E1C"/>
    <w:rsid w:val="006B1649"/>
    <w:rsid w:val="006B3B8D"/>
    <w:rsid w:val="006B74CB"/>
    <w:rsid w:val="006C6006"/>
    <w:rsid w:val="006E0B40"/>
    <w:rsid w:val="006E12A9"/>
    <w:rsid w:val="006F0016"/>
    <w:rsid w:val="006F17E9"/>
    <w:rsid w:val="006F2C74"/>
    <w:rsid w:val="006F4B9D"/>
    <w:rsid w:val="00701FBB"/>
    <w:rsid w:val="007063B5"/>
    <w:rsid w:val="00710566"/>
    <w:rsid w:val="00711F32"/>
    <w:rsid w:val="00713044"/>
    <w:rsid w:val="00714BB5"/>
    <w:rsid w:val="007170B4"/>
    <w:rsid w:val="0071796E"/>
    <w:rsid w:val="00721AC0"/>
    <w:rsid w:val="00723175"/>
    <w:rsid w:val="007242A7"/>
    <w:rsid w:val="00725A57"/>
    <w:rsid w:val="007271AF"/>
    <w:rsid w:val="00730F95"/>
    <w:rsid w:val="00731048"/>
    <w:rsid w:val="00732309"/>
    <w:rsid w:val="007401FB"/>
    <w:rsid w:val="00742FB3"/>
    <w:rsid w:val="00743B96"/>
    <w:rsid w:val="00750E23"/>
    <w:rsid w:val="00754111"/>
    <w:rsid w:val="00756CD0"/>
    <w:rsid w:val="00777C34"/>
    <w:rsid w:val="00784A08"/>
    <w:rsid w:val="00790CB1"/>
    <w:rsid w:val="00795130"/>
    <w:rsid w:val="00797CA0"/>
    <w:rsid w:val="007A0419"/>
    <w:rsid w:val="007A7764"/>
    <w:rsid w:val="007B535A"/>
    <w:rsid w:val="007B79D1"/>
    <w:rsid w:val="007C05B3"/>
    <w:rsid w:val="007C0CB1"/>
    <w:rsid w:val="007C3DC1"/>
    <w:rsid w:val="007C3E47"/>
    <w:rsid w:val="007D4850"/>
    <w:rsid w:val="007D4C92"/>
    <w:rsid w:val="007F1BDF"/>
    <w:rsid w:val="007F26AB"/>
    <w:rsid w:val="007F38E5"/>
    <w:rsid w:val="00800047"/>
    <w:rsid w:val="00801E43"/>
    <w:rsid w:val="00806E5E"/>
    <w:rsid w:val="00810F38"/>
    <w:rsid w:val="00811C94"/>
    <w:rsid w:val="008161FE"/>
    <w:rsid w:val="00816F4C"/>
    <w:rsid w:val="00817452"/>
    <w:rsid w:val="00830B5A"/>
    <w:rsid w:val="0083623A"/>
    <w:rsid w:val="008405AF"/>
    <w:rsid w:val="008429B9"/>
    <w:rsid w:val="00853DCD"/>
    <w:rsid w:val="008573E8"/>
    <w:rsid w:val="008606EC"/>
    <w:rsid w:val="008610A7"/>
    <w:rsid w:val="008729C5"/>
    <w:rsid w:val="00872D1B"/>
    <w:rsid w:val="00881998"/>
    <w:rsid w:val="0088454E"/>
    <w:rsid w:val="00885360"/>
    <w:rsid w:val="0088771C"/>
    <w:rsid w:val="0089471F"/>
    <w:rsid w:val="008966B5"/>
    <w:rsid w:val="008A3159"/>
    <w:rsid w:val="008A6204"/>
    <w:rsid w:val="008B00B8"/>
    <w:rsid w:val="008B1FB2"/>
    <w:rsid w:val="008B3266"/>
    <w:rsid w:val="008B3442"/>
    <w:rsid w:val="008B5E39"/>
    <w:rsid w:val="008B6AC6"/>
    <w:rsid w:val="008C155F"/>
    <w:rsid w:val="008C2505"/>
    <w:rsid w:val="008C7AF5"/>
    <w:rsid w:val="008D2C75"/>
    <w:rsid w:val="008D5285"/>
    <w:rsid w:val="008E12FE"/>
    <w:rsid w:val="008F0C6F"/>
    <w:rsid w:val="008F2245"/>
    <w:rsid w:val="008F3D62"/>
    <w:rsid w:val="00900757"/>
    <w:rsid w:val="00904A2F"/>
    <w:rsid w:val="0090748E"/>
    <w:rsid w:val="00911CB8"/>
    <w:rsid w:val="00912DAB"/>
    <w:rsid w:val="009218E3"/>
    <w:rsid w:val="00930376"/>
    <w:rsid w:val="00931F72"/>
    <w:rsid w:val="00935728"/>
    <w:rsid w:val="009379C7"/>
    <w:rsid w:val="00940133"/>
    <w:rsid w:val="009415B0"/>
    <w:rsid w:val="00942975"/>
    <w:rsid w:val="00943895"/>
    <w:rsid w:val="009466EA"/>
    <w:rsid w:val="00954D28"/>
    <w:rsid w:val="00963221"/>
    <w:rsid w:val="00964BBD"/>
    <w:rsid w:val="009679A3"/>
    <w:rsid w:val="00976AB1"/>
    <w:rsid w:val="009813C3"/>
    <w:rsid w:val="0098183B"/>
    <w:rsid w:val="00986BBF"/>
    <w:rsid w:val="00993720"/>
    <w:rsid w:val="009A3606"/>
    <w:rsid w:val="009A4280"/>
    <w:rsid w:val="009A52B1"/>
    <w:rsid w:val="009B0598"/>
    <w:rsid w:val="009B0725"/>
    <w:rsid w:val="009B446F"/>
    <w:rsid w:val="009C37B8"/>
    <w:rsid w:val="009D0562"/>
    <w:rsid w:val="009F0278"/>
    <w:rsid w:val="00A00048"/>
    <w:rsid w:val="00A021FD"/>
    <w:rsid w:val="00A03055"/>
    <w:rsid w:val="00A04DBD"/>
    <w:rsid w:val="00A0788A"/>
    <w:rsid w:val="00A1152B"/>
    <w:rsid w:val="00A11CDA"/>
    <w:rsid w:val="00A1242F"/>
    <w:rsid w:val="00A14D13"/>
    <w:rsid w:val="00A174E0"/>
    <w:rsid w:val="00A25E60"/>
    <w:rsid w:val="00A26F94"/>
    <w:rsid w:val="00A31E97"/>
    <w:rsid w:val="00A34085"/>
    <w:rsid w:val="00A34D66"/>
    <w:rsid w:val="00A35AB9"/>
    <w:rsid w:val="00A35E91"/>
    <w:rsid w:val="00A41559"/>
    <w:rsid w:val="00A41F44"/>
    <w:rsid w:val="00A42720"/>
    <w:rsid w:val="00A44CC2"/>
    <w:rsid w:val="00A558D5"/>
    <w:rsid w:val="00A55A99"/>
    <w:rsid w:val="00A61231"/>
    <w:rsid w:val="00A630FF"/>
    <w:rsid w:val="00A643B0"/>
    <w:rsid w:val="00A6604C"/>
    <w:rsid w:val="00A71C0D"/>
    <w:rsid w:val="00A72745"/>
    <w:rsid w:val="00A74A22"/>
    <w:rsid w:val="00A75D05"/>
    <w:rsid w:val="00A76AA9"/>
    <w:rsid w:val="00A804DB"/>
    <w:rsid w:val="00A86096"/>
    <w:rsid w:val="00A90D20"/>
    <w:rsid w:val="00A92F14"/>
    <w:rsid w:val="00A9720B"/>
    <w:rsid w:val="00AA4AA9"/>
    <w:rsid w:val="00AA5583"/>
    <w:rsid w:val="00AA6656"/>
    <w:rsid w:val="00AA6ED6"/>
    <w:rsid w:val="00AA7903"/>
    <w:rsid w:val="00AB3E48"/>
    <w:rsid w:val="00AB726B"/>
    <w:rsid w:val="00AC2D7F"/>
    <w:rsid w:val="00AC3D05"/>
    <w:rsid w:val="00AC7816"/>
    <w:rsid w:val="00AC7C23"/>
    <w:rsid w:val="00AD3B81"/>
    <w:rsid w:val="00AD67BA"/>
    <w:rsid w:val="00AE19F8"/>
    <w:rsid w:val="00AE389C"/>
    <w:rsid w:val="00B03996"/>
    <w:rsid w:val="00B05D2B"/>
    <w:rsid w:val="00B10125"/>
    <w:rsid w:val="00B108F6"/>
    <w:rsid w:val="00B153CB"/>
    <w:rsid w:val="00B252F3"/>
    <w:rsid w:val="00B26FA0"/>
    <w:rsid w:val="00B2791C"/>
    <w:rsid w:val="00B30F77"/>
    <w:rsid w:val="00B41CBC"/>
    <w:rsid w:val="00B43155"/>
    <w:rsid w:val="00B525E6"/>
    <w:rsid w:val="00B548BC"/>
    <w:rsid w:val="00B62C63"/>
    <w:rsid w:val="00B7182B"/>
    <w:rsid w:val="00B80AB3"/>
    <w:rsid w:val="00B818B6"/>
    <w:rsid w:val="00B81AFC"/>
    <w:rsid w:val="00B8719F"/>
    <w:rsid w:val="00BA5A0A"/>
    <w:rsid w:val="00BB28B6"/>
    <w:rsid w:val="00BB3155"/>
    <w:rsid w:val="00BB3E87"/>
    <w:rsid w:val="00BB6ECA"/>
    <w:rsid w:val="00BC6804"/>
    <w:rsid w:val="00BD1FBB"/>
    <w:rsid w:val="00BD71E1"/>
    <w:rsid w:val="00BE0010"/>
    <w:rsid w:val="00BE6C35"/>
    <w:rsid w:val="00BF06F6"/>
    <w:rsid w:val="00BF2DE3"/>
    <w:rsid w:val="00C0401D"/>
    <w:rsid w:val="00C104F7"/>
    <w:rsid w:val="00C12274"/>
    <w:rsid w:val="00C15015"/>
    <w:rsid w:val="00C210AD"/>
    <w:rsid w:val="00C251A6"/>
    <w:rsid w:val="00C253B8"/>
    <w:rsid w:val="00C33446"/>
    <w:rsid w:val="00C33FC2"/>
    <w:rsid w:val="00C42858"/>
    <w:rsid w:val="00C4517A"/>
    <w:rsid w:val="00C564D9"/>
    <w:rsid w:val="00C645AA"/>
    <w:rsid w:val="00C649FA"/>
    <w:rsid w:val="00C734CC"/>
    <w:rsid w:val="00C7392A"/>
    <w:rsid w:val="00C80E5C"/>
    <w:rsid w:val="00C824DE"/>
    <w:rsid w:val="00C84980"/>
    <w:rsid w:val="00C849B7"/>
    <w:rsid w:val="00C86FF9"/>
    <w:rsid w:val="00C90409"/>
    <w:rsid w:val="00C9189B"/>
    <w:rsid w:val="00C91FA2"/>
    <w:rsid w:val="00C955F9"/>
    <w:rsid w:val="00CA0687"/>
    <w:rsid w:val="00CA6A8B"/>
    <w:rsid w:val="00CB08FE"/>
    <w:rsid w:val="00CB095C"/>
    <w:rsid w:val="00CB28F8"/>
    <w:rsid w:val="00CB4322"/>
    <w:rsid w:val="00CB5FE5"/>
    <w:rsid w:val="00CB6C8D"/>
    <w:rsid w:val="00CC092A"/>
    <w:rsid w:val="00CD011D"/>
    <w:rsid w:val="00CD0F10"/>
    <w:rsid w:val="00CD1225"/>
    <w:rsid w:val="00CD26A2"/>
    <w:rsid w:val="00CD3D56"/>
    <w:rsid w:val="00CE1F3C"/>
    <w:rsid w:val="00CF7FC0"/>
    <w:rsid w:val="00D0037C"/>
    <w:rsid w:val="00D02089"/>
    <w:rsid w:val="00D06716"/>
    <w:rsid w:val="00D10B1B"/>
    <w:rsid w:val="00D204F4"/>
    <w:rsid w:val="00D20CBF"/>
    <w:rsid w:val="00D212FC"/>
    <w:rsid w:val="00D23D63"/>
    <w:rsid w:val="00D25F2D"/>
    <w:rsid w:val="00D40118"/>
    <w:rsid w:val="00D4013E"/>
    <w:rsid w:val="00D44684"/>
    <w:rsid w:val="00D45286"/>
    <w:rsid w:val="00D524DC"/>
    <w:rsid w:val="00D604A7"/>
    <w:rsid w:val="00D71FD7"/>
    <w:rsid w:val="00D731C9"/>
    <w:rsid w:val="00D75A78"/>
    <w:rsid w:val="00D825F5"/>
    <w:rsid w:val="00D93620"/>
    <w:rsid w:val="00D971CE"/>
    <w:rsid w:val="00D97449"/>
    <w:rsid w:val="00DA4954"/>
    <w:rsid w:val="00DB667C"/>
    <w:rsid w:val="00DC58F1"/>
    <w:rsid w:val="00DD4CB9"/>
    <w:rsid w:val="00DD6F14"/>
    <w:rsid w:val="00DE0EE6"/>
    <w:rsid w:val="00DE18E2"/>
    <w:rsid w:val="00DE3DB8"/>
    <w:rsid w:val="00DE573E"/>
    <w:rsid w:val="00DE6726"/>
    <w:rsid w:val="00DE6D6F"/>
    <w:rsid w:val="00DF0DC7"/>
    <w:rsid w:val="00DF5570"/>
    <w:rsid w:val="00DF68EE"/>
    <w:rsid w:val="00E0078C"/>
    <w:rsid w:val="00E03E70"/>
    <w:rsid w:val="00E0452C"/>
    <w:rsid w:val="00E10535"/>
    <w:rsid w:val="00E122A8"/>
    <w:rsid w:val="00E17C10"/>
    <w:rsid w:val="00E229C8"/>
    <w:rsid w:val="00E26918"/>
    <w:rsid w:val="00E2691E"/>
    <w:rsid w:val="00E32828"/>
    <w:rsid w:val="00E32AA2"/>
    <w:rsid w:val="00E37635"/>
    <w:rsid w:val="00E422FE"/>
    <w:rsid w:val="00E43FC9"/>
    <w:rsid w:val="00E4549C"/>
    <w:rsid w:val="00E47494"/>
    <w:rsid w:val="00E541E6"/>
    <w:rsid w:val="00E64FC8"/>
    <w:rsid w:val="00E73C8E"/>
    <w:rsid w:val="00E74D3A"/>
    <w:rsid w:val="00E84DFF"/>
    <w:rsid w:val="00E93E7F"/>
    <w:rsid w:val="00E94802"/>
    <w:rsid w:val="00E96098"/>
    <w:rsid w:val="00EB2010"/>
    <w:rsid w:val="00EB683B"/>
    <w:rsid w:val="00EB7A74"/>
    <w:rsid w:val="00EC3536"/>
    <w:rsid w:val="00ED2724"/>
    <w:rsid w:val="00ED2D52"/>
    <w:rsid w:val="00ED5018"/>
    <w:rsid w:val="00ED602E"/>
    <w:rsid w:val="00ED6CB4"/>
    <w:rsid w:val="00EE104B"/>
    <w:rsid w:val="00EE1255"/>
    <w:rsid w:val="00EE34E9"/>
    <w:rsid w:val="00EE4E2E"/>
    <w:rsid w:val="00EF195D"/>
    <w:rsid w:val="00EF1CCE"/>
    <w:rsid w:val="00EF38D9"/>
    <w:rsid w:val="00EF4B37"/>
    <w:rsid w:val="00EF61C4"/>
    <w:rsid w:val="00EF69CD"/>
    <w:rsid w:val="00EF6C27"/>
    <w:rsid w:val="00F00C30"/>
    <w:rsid w:val="00F0166C"/>
    <w:rsid w:val="00F06305"/>
    <w:rsid w:val="00F06DFA"/>
    <w:rsid w:val="00F140B9"/>
    <w:rsid w:val="00F1636A"/>
    <w:rsid w:val="00F1666C"/>
    <w:rsid w:val="00F175ED"/>
    <w:rsid w:val="00F20FBA"/>
    <w:rsid w:val="00F21850"/>
    <w:rsid w:val="00F2479C"/>
    <w:rsid w:val="00F31BFF"/>
    <w:rsid w:val="00F35828"/>
    <w:rsid w:val="00F4181B"/>
    <w:rsid w:val="00F41DE6"/>
    <w:rsid w:val="00F50B6B"/>
    <w:rsid w:val="00F525F7"/>
    <w:rsid w:val="00F53D86"/>
    <w:rsid w:val="00F540BC"/>
    <w:rsid w:val="00F561D7"/>
    <w:rsid w:val="00F56256"/>
    <w:rsid w:val="00F56DDA"/>
    <w:rsid w:val="00F61E22"/>
    <w:rsid w:val="00F626B4"/>
    <w:rsid w:val="00F638FF"/>
    <w:rsid w:val="00F66EBE"/>
    <w:rsid w:val="00F6734A"/>
    <w:rsid w:val="00F77741"/>
    <w:rsid w:val="00F802F3"/>
    <w:rsid w:val="00F83BA7"/>
    <w:rsid w:val="00F850D8"/>
    <w:rsid w:val="00F907A7"/>
    <w:rsid w:val="00F92E2D"/>
    <w:rsid w:val="00F96213"/>
    <w:rsid w:val="00FA61B6"/>
    <w:rsid w:val="00FA6795"/>
    <w:rsid w:val="00FA73BC"/>
    <w:rsid w:val="00FB125D"/>
    <w:rsid w:val="00FB1C86"/>
    <w:rsid w:val="00FB57E9"/>
    <w:rsid w:val="00FC1405"/>
    <w:rsid w:val="00FC1A40"/>
    <w:rsid w:val="00FC2AF8"/>
    <w:rsid w:val="00FC303E"/>
    <w:rsid w:val="00FC4F7B"/>
    <w:rsid w:val="00FC6104"/>
    <w:rsid w:val="00FD2679"/>
    <w:rsid w:val="00FD344A"/>
    <w:rsid w:val="00FD6CC8"/>
    <w:rsid w:val="00FD7BCB"/>
    <w:rsid w:val="00FE3AFA"/>
    <w:rsid w:val="00FE752E"/>
    <w:rsid w:val="00FE7CC3"/>
    <w:rsid w:val="00FF01CA"/>
    <w:rsid w:val="00FF0341"/>
    <w:rsid w:val="00FF3B77"/>
    <w:rsid w:val="00FF6D90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673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46"/>
    <w:pPr>
      <w:spacing w:line="240" w:lineRule="atLeast"/>
    </w:pPr>
    <w:rPr>
      <w:rFonts w:ascii="Georgia" w:hAnsi="Georgia"/>
      <w:szCs w:val="22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797CA0"/>
    <w:pPr>
      <w:keepNext/>
      <w:keepLines/>
      <w:spacing w:before="240" w:after="60" w:line="300" w:lineRule="atLeast"/>
      <w:outlineLvl w:val="0"/>
    </w:pPr>
    <w:rPr>
      <w:rFonts w:ascii="Arial" w:eastAsia="Times New Roman" w:hAnsi="Arial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797CA0"/>
    <w:pPr>
      <w:keepNext/>
      <w:keepLines/>
      <w:spacing w:before="240" w:after="60" w:line="280" w:lineRule="atLeast"/>
      <w:outlineLvl w:val="1"/>
    </w:pPr>
    <w:rPr>
      <w:rFonts w:ascii="Arial" w:eastAsia="Times New Roman" w:hAnsi="Arial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797CA0"/>
    <w:pPr>
      <w:keepNext/>
      <w:keepLines/>
      <w:spacing w:before="240" w:after="60" w:line="280" w:lineRule="atLeast"/>
      <w:outlineLvl w:val="2"/>
    </w:pPr>
    <w:rPr>
      <w:rFonts w:ascii="Arial" w:eastAsia="Times New Roman" w:hAnsi="Arial"/>
      <w:bCs/>
      <w:caps/>
    </w:rPr>
  </w:style>
  <w:style w:type="paragraph" w:styleId="Rubrik4">
    <w:name w:val="heading 4"/>
    <w:basedOn w:val="Normal"/>
    <w:next w:val="Normal"/>
    <w:link w:val="Rubrik4Char"/>
    <w:autoRedefine/>
    <w:uiPriority w:val="9"/>
    <w:qFormat/>
    <w:rsid w:val="00797CA0"/>
    <w:pPr>
      <w:keepNext/>
      <w:keepLines/>
      <w:spacing w:before="240" w:after="60"/>
      <w:outlineLvl w:val="3"/>
    </w:pPr>
    <w:rPr>
      <w:rFonts w:ascii="Arial" w:eastAsia="Times New Roman" w:hAnsi="Arial"/>
      <w:b/>
      <w:bCs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7CA0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97CA0"/>
    <w:rPr>
      <w:rFonts w:ascii="Arial" w:eastAsia="Times New Roman" w:hAnsi="Arial" w:cs="Times New Roman"/>
      <w:b/>
      <w:bCs/>
      <w:sz w:val="24"/>
      <w:szCs w:val="26"/>
    </w:rPr>
  </w:style>
  <w:style w:type="paragraph" w:styleId="Liststycke">
    <w:name w:val="List Paragraph"/>
    <w:basedOn w:val="Normal"/>
    <w:uiPriority w:val="34"/>
    <w:qFormat/>
    <w:rsid w:val="0032784C"/>
    <w:pPr>
      <w:ind w:left="720"/>
      <w:contextualSpacing/>
    </w:pPr>
    <w:rPr>
      <w:rFonts w:eastAsia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797CA0"/>
    <w:rPr>
      <w:rFonts w:ascii="Arial" w:eastAsia="Times New Roman" w:hAnsi="Arial" w:cs="Times New Roman"/>
      <w:bCs/>
      <w:caps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797CA0"/>
    <w:rPr>
      <w:rFonts w:ascii="Arial" w:eastAsia="Times New Roman" w:hAnsi="Arial" w:cs="Times New Roman"/>
      <w:b/>
      <w:bCs/>
      <w:iCs/>
      <w:sz w:val="20"/>
    </w:rPr>
  </w:style>
  <w:style w:type="paragraph" w:styleId="Sidhuvud">
    <w:name w:val="header"/>
    <w:basedOn w:val="Normal"/>
    <w:link w:val="SidhuvudChar"/>
    <w:unhideWhenUsed/>
    <w:rsid w:val="00FD26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D2679"/>
    <w:rPr>
      <w:rFonts w:ascii="Georgia" w:hAnsi="Georgia"/>
    </w:rPr>
  </w:style>
  <w:style w:type="paragraph" w:styleId="Sidfot">
    <w:name w:val="footer"/>
    <w:basedOn w:val="Normal"/>
    <w:link w:val="SidfotChar"/>
    <w:uiPriority w:val="99"/>
    <w:unhideWhenUsed/>
    <w:rsid w:val="00FD267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D2679"/>
    <w:rPr>
      <w:rFonts w:ascii="Georgia" w:hAnsi="Georgia"/>
    </w:rPr>
  </w:style>
  <w:style w:type="paragraph" w:customStyle="1" w:styleId="Ingress">
    <w:name w:val="Ingress"/>
    <w:basedOn w:val="Normal"/>
    <w:next w:val="Normal"/>
    <w:autoRedefine/>
    <w:qFormat/>
    <w:rsid w:val="00144807"/>
    <w:pPr>
      <w:spacing w:line="280" w:lineRule="atLeast"/>
    </w:pPr>
    <w:rPr>
      <w:rFonts w:ascii="Arial" w:hAnsi="Arial"/>
      <w:sz w:val="24"/>
    </w:rPr>
  </w:style>
  <w:style w:type="paragraph" w:styleId="Punktlista">
    <w:name w:val="List Bullet"/>
    <w:basedOn w:val="Normal"/>
    <w:autoRedefine/>
    <w:uiPriority w:val="99"/>
    <w:unhideWhenUsed/>
    <w:qFormat/>
    <w:rsid w:val="00144807"/>
    <w:pPr>
      <w:numPr>
        <w:numId w:val="7"/>
      </w:numPr>
      <w:ind w:left="357" w:hanging="357"/>
      <w:contextualSpacing/>
    </w:pPr>
  </w:style>
  <w:style w:type="paragraph" w:styleId="Ingetavstnd">
    <w:name w:val="No Spacing"/>
    <w:uiPriority w:val="1"/>
    <w:rsid w:val="00421AC6"/>
    <w:rPr>
      <w:rFonts w:ascii="Georgia" w:hAnsi="Georgia"/>
      <w:szCs w:val="22"/>
      <w:lang w:eastAsia="en-US"/>
    </w:rPr>
  </w:style>
  <w:style w:type="paragraph" w:styleId="Brdtext">
    <w:name w:val="Body Text"/>
    <w:basedOn w:val="Normal"/>
    <w:link w:val="BrdtextChar"/>
    <w:uiPriority w:val="99"/>
    <w:semiHidden/>
    <w:unhideWhenUsed/>
    <w:qFormat/>
    <w:rsid w:val="00421AC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21AC6"/>
    <w:rPr>
      <w:rFonts w:ascii="Georgia" w:hAnsi="Georgia"/>
      <w:sz w:val="20"/>
    </w:rPr>
  </w:style>
  <w:style w:type="character" w:styleId="Platshllartext">
    <w:name w:val="Placeholder Text"/>
    <w:basedOn w:val="Standardstycketeckensnitt"/>
    <w:uiPriority w:val="99"/>
    <w:semiHidden/>
    <w:rsid w:val="00487B30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7B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7B30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uiPriority w:val="59"/>
    <w:rsid w:val="009C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D42A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D42AE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D42AE"/>
    <w:rPr>
      <w:rFonts w:ascii="Georgia" w:hAnsi="Georgia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42A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42AE"/>
    <w:rPr>
      <w:rFonts w:ascii="Georgia" w:hAnsi="Georgia"/>
      <w:b/>
      <w:bCs/>
      <w:lang w:eastAsia="en-US"/>
    </w:rPr>
  </w:style>
  <w:style w:type="character" w:styleId="Hyperlnk">
    <w:name w:val="Hyperlink"/>
    <w:basedOn w:val="Standardstycketeckensnitt"/>
    <w:uiPriority w:val="99"/>
    <w:unhideWhenUsed/>
    <w:rsid w:val="00C0401D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97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ignalsystem@trafikverke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rafikverket\Appl\OfficeMallar\Blankett\Blanke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5B55C0D1FA4C6FA062A36940B48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0A400-EABB-45BC-8E42-3F2008338640}"/>
      </w:docPartPr>
      <w:docPartBody>
        <w:p w:rsidR="00A82EA4" w:rsidRDefault="002969F2">
          <w:pPr>
            <w:pStyle w:val="8B5B55C0D1FA4C6FA062A36940B48C36"/>
          </w:pPr>
          <w:r w:rsidRPr="00FB1657">
            <w:rPr>
              <w:rStyle w:val="Platshllartext"/>
            </w:rPr>
            <w:t>[Skapat av NY]</w:t>
          </w:r>
        </w:p>
      </w:docPartBody>
    </w:docPart>
    <w:docPart>
      <w:docPartPr>
        <w:name w:val="0ADA3E09FF524E1DB93DC596B3A45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E8BAB-4E5D-4870-832B-5BE12A58600A}"/>
      </w:docPartPr>
      <w:docPartBody>
        <w:p w:rsidR="00A82EA4" w:rsidRDefault="002969F2">
          <w:pPr>
            <w:pStyle w:val="0ADA3E09FF524E1DB93DC596B3A45E94"/>
          </w:pPr>
          <w:r w:rsidRPr="00FB1657">
            <w:rPr>
              <w:rStyle w:val="Platshllartext"/>
            </w:rPr>
            <w:t>[Dokumentdatum 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F2"/>
    <w:rsid w:val="002969F2"/>
    <w:rsid w:val="00A82EA4"/>
    <w:rsid w:val="00CA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B5B55C0D1FA4C6FA062A36940B48C36">
    <w:name w:val="8B5B55C0D1FA4C6FA062A36940B48C36"/>
  </w:style>
  <w:style w:type="paragraph" w:customStyle="1" w:styleId="0ADA3E09FF524E1DB93DC596B3A45E94">
    <w:name w:val="0ADA3E09FF524E1DB93DC596B3A45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itel_x0020_NY xmlns="46b3c23b-5501-4bd0-8fef-8fe7f3b10f57">Inköp av JRF och/eller JRF reläer till om-/nybyggnadsprojekt i Namn </Dokumenttitel_x0020_NY>
    <Dokumentdatum_x0020_NY xmlns="46b3c23b-5501-4bd0-8fef-8fe7f3b10f57"/>
    <i54c14be9fac4ceaa7318aa49979445b xmlns="46b3c23b-5501-4bd0-8fef-8fe7f3b10f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75148145-8c94-482c-80a1-04ba6c1d64b2</TermId>
        </TermInfo>
      </Terms>
    </i54c14be9fac4ceaa7318aa49979445b>
    <TaxCatchAll xmlns="46b3c23b-5501-4bd0-8fef-8fe7f3b10f57">
      <Value>11</Value>
    </TaxCatchAll>
    <Skapat_x0020_av_x0020_NY xmlns="46b3c23b-5501-4bd0-8fef-8fe7f3b10f57"/>
    <Ärendenummer_x0020_NY xmlns="46b3c23b-5501-4bd0-8fef-8fe7f3b10f57" xsi:nil="true"/>
    <TRVversionNY xmlns="http://schemas.microsoft.com/sharepoint/v4/fields">0.1</TRVversionNY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lankett_NY" ma:contentTypeID="0x010100D2C9EA98E6E2A7448EBC13B8282FBD40002ADB39D6E1593E45ADCF6C5E0D91F3BE" ma:contentTypeVersion="20" ma:contentTypeDescription="" ma:contentTypeScope="" ma:versionID="5d0068fcfd3da6f9c51277e6f2b96d6c">
  <xsd:schema xmlns:xsd="http://www.w3.org/2001/XMLSchema" xmlns:xs="http://www.w3.org/2001/XMLSchema" xmlns:p="http://schemas.microsoft.com/office/2006/metadata/properties" xmlns:ns2="46b3c23b-5501-4bd0-8fef-8fe7f3b10f57" xmlns:ns3="http://schemas.microsoft.com/sharepoint/v4/fields" targetNamespace="http://schemas.microsoft.com/office/2006/metadata/properties" ma:root="true" ma:fieldsID="996eb68ab4c03fbd96d483693c55c5cc" ns2:_="" ns3:_="">
    <xsd:import namespace="46b3c23b-5501-4bd0-8fef-8fe7f3b10f57"/>
    <xsd:import namespace="http://schemas.microsoft.com/sharepoint/v4/fields"/>
    <xsd:element name="properties">
      <xsd:complexType>
        <xsd:sequence>
          <xsd:element name="documentManagement">
            <xsd:complexType>
              <xsd:all>
                <xsd:element ref="ns2:Skapat_x0020_av_x0020_NY"/>
                <xsd:element ref="ns2:Dokumenttitel_x0020_NY"/>
                <xsd:element ref="ns2:Dokumentdatum_x0020_NY"/>
                <xsd:element ref="ns2:Ärendenummer_x0020_NY" minOccurs="0"/>
                <xsd:element ref="ns3:TRVversionNY" minOccurs="0"/>
                <xsd:element ref="ns2:i54c14be9fac4ceaa7318aa49979445b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3c23b-5501-4bd0-8fef-8fe7f3b10f57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1" ma:displayName="Skapat av NY" ma:internalName="Skapat_x0020_av_x0020_NY" ma:readOnly="false">
      <xsd:simpleType>
        <xsd:restriction base="dms:Text">
          <xsd:maxLength value="255"/>
        </xsd:restriction>
      </xsd:simpleType>
    </xsd:element>
    <xsd:element name="Dokumenttitel_x0020_NY" ma:index="2" ma:displayName="Dokumenttitel NY" ma:internalName="Dokumenttitel_x0020_NY" ma:readOnly="false">
      <xsd:simpleType>
        <xsd:restriction base="dms:Text">
          <xsd:maxLength value="255"/>
        </xsd:restriction>
      </xsd:simpleType>
    </xsd:element>
    <xsd:element name="Dokumentdatum_x0020_NY" ma:index="3" ma:displayName="Dokumentdatum NY" ma:format="DateOnly" ma:internalName="Dokumentdatum_x0020_NY" ma:readOnly="false">
      <xsd:simpleType>
        <xsd:restriction base="dms:DateTime"/>
      </xsd:simpleType>
    </xsd:element>
    <xsd:element name="Ärendenummer_x0020_NY" ma:index="5" nillable="true" ma:displayName="Ärendenummer NY" ma:internalName="_x00c4_rendenummer_x0020_NY">
      <xsd:simpleType>
        <xsd:restriction base="dms:Text">
          <xsd:maxLength value="255"/>
        </xsd:restriction>
      </xsd:simpleType>
    </xsd:element>
    <xsd:element name="i54c14be9fac4ceaa7318aa49979445b" ma:index="11" ma:taxonomy="true" ma:internalName="i54c14be9fac4ceaa7318aa49979445b" ma:taxonomyFieldName="Dokumenttyp_x0020_NY" ma:displayName="Dokumenttyp NY" ma:readOnly="false" ma:default="" ma:fieldId="{254c14be-9fac-4cea-a731-8aa49979445b}" ma:sspId="8b4061a7-86b8-4d81-a1da-241842f9e9ae" ma:termSetId="152f56a5-fdb2-4180-8a6e-79ef00400b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9e06dc2-1d36-4d73-aec6-35d4ef714be6}" ma:internalName="TaxCatchAll" ma:showField="CatchAllData" ma:web="46b3c23b-5501-4bd0-8fef-8fe7f3b10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89e06dc2-1d36-4d73-aec6-35d4ef714be6}" ma:internalName="TaxCatchAllLabel" ma:readOnly="true" ma:showField="CatchAllDataLabel" ma:web="46b3c23b-5501-4bd0-8fef-8fe7f3b10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/fields" elementFormDefault="qualified">
    <xsd:import namespace="http://schemas.microsoft.com/office/2006/documentManagement/types"/>
    <xsd:import namespace="http://schemas.microsoft.com/office/infopath/2007/PartnerControls"/>
    <xsd:element name="TRVversionNY" ma:index="6" nillable="true" ma:displayName="TRVversionNY" ma:internalName="TRVversionN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235ED-5043-4699-8E0D-112EB7831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25AD1-CD5A-4749-96CA-F854AA3499A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B23B787-EF6D-42A3-920B-99DDE7876B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33DFC0-ACFD-4C0B-9B81-A744B6247B96}">
  <ds:schemaRefs>
    <ds:schemaRef ds:uri="http://schemas.microsoft.com/office/2006/metadata/properties"/>
    <ds:schemaRef ds:uri="http://schemas.microsoft.com/office/infopath/2007/PartnerControls"/>
    <ds:schemaRef ds:uri="46b3c23b-5501-4bd0-8fef-8fe7f3b10f57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sharepoint/v4/field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DA9C105-3715-447D-8912-CF15190B4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3c23b-5501-4bd0-8fef-8fe7f3b10f57"/>
    <ds:schemaRef ds:uri="http://schemas.microsoft.com/sharepoint/v4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</Template>
  <TotalTime>0</TotalTime>
  <Pages>1</Pages>
  <Words>282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2023-12-06T16:01:00Z</dcterms:created>
  <dcterms:modified xsi:type="dcterms:W3CDTF">2026-06-18T11:11:00Z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 NY">
    <vt:lpwstr>11;#BLANKETT|75148145-8c94-482c-80a1-04ba6c1d64b2</vt:lpwstr>
  </property>
  <property fmtid="{D5CDD505-2E9C-101B-9397-08002B2CF9AE}" pid="3" name="ContentTypeId">
    <vt:lpwstr>0x010100D2C9EA98E6E2A7448EBC13B8282FBD40</vt:lpwstr>
  </property>
</Properties>
</file>