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423"/>
        <w:gridCol w:w="572"/>
        <w:gridCol w:w="287"/>
        <w:gridCol w:w="1417"/>
        <w:gridCol w:w="418"/>
        <w:gridCol w:w="1138"/>
        <w:gridCol w:w="426"/>
        <w:gridCol w:w="428"/>
        <w:gridCol w:w="2395"/>
        <w:gridCol w:w="22"/>
      </w:tblGrid>
      <w:tr w:rsidR="00DE624B" w:rsidRPr="00EB01F8" w14:paraId="0B82E6D9" w14:textId="77777777" w:rsidTr="00EB6689">
        <w:trPr>
          <w:trHeight w:val="552"/>
        </w:trPr>
        <w:tc>
          <w:tcPr>
            <w:tcW w:w="10428" w:type="dxa"/>
            <w:gridSpan w:val="11"/>
            <w:vAlign w:val="center"/>
          </w:tcPr>
          <w:p w14:paraId="79173CC2" w14:textId="77777777" w:rsidR="00DE624B" w:rsidRPr="002663F9" w:rsidRDefault="002663F9" w:rsidP="0093643C">
            <w:pPr>
              <w:pStyle w:val="FAXHeader"/>
              <w:jc w:val="center"/>
              <w:rPr>
                <w:sz w:val="32"/>
                <w:szCs w:val="32"/>
              </w:rPr>
            </w:pPr>
            <w:r w:rsidRPr="002663F9">
              <w:rPr>
                <w:b/>
                <w:sz w:val="32"/>
                <w:szCs w:val="32"/>
              </w:rPr>
              <w:t>Blankett</w:t>
            </w:r>
            <w:r w:rsidRPr="002663F9">
              <w:rPr>
                <w:noProof/>
                <w:sz w:val="32"/>
                <w:szCs w:val="32"/>
                <w:lang w:eastAsia="sv-SE"/>
              </w:rPr>
              <w:t xml:space="preserve"> </w:t>
            </w:r>
            <w:r w:rsidRPr="00C34D4B">
              <w:rPr>
                <w:b/>
                <w:noProof/>
                <w:sz w:val="32"/>
                <w:szCs w:val="32"/>
                <w:lang w:eastAsia="sv-SE"/>
              </w:rPr>
              <w:t>för</w:t>
            </w:r>
            <w:r w:rsidRPr="002663F9">
              <w:rPr>
                <w:noProof/>
                <w:sz w:val="32"/>
                <w:szCs w:val="32"/>
                <w:lang w:eastAsia="sv-SE"/>
              </w:rPr>
              <w:t xml:space="preserve"> </w:t>
            </w:r>
            <w:r w:rsidRPr="002663F9">
              <w:rPr>
                <w:b/>
                <w:sz w:val="32"/>
                <w:szCs w:val="32"/>
              </w:rPr>
              <w:t>f</w:t>
            </w:r>
            <w:r w:rsidR="00DE624B" w:rsidRPr="002663F9">
              <w:rPr>
                <w:b/>
                <w:sz w:val="32"/>
                <w:szCs w:val="32"/>
              </w:rPr>
              <w:t>elrapport</w:t>
            </w:r>
            <w:r w:rsidRPr="002663F9">
              <w:rPr>
                <w:b/>
                <w:sz w:val="32"/>
                <w:szCs w:val="32"/>
              </w:rPr>
              <w:t xml:space="preserve">ering, </w:t>
            </w:r>
            <w:r w:rsidR="00DE624B" w:rsidRPr="002663F9">
              <w:rPr>
                <w:b/>
                <w:sz w:val="32"/>
                <w:szCs w:val="32"/>
              </w:rPr>
              <w:t>RMA-begäran</w:t>
            </w:r>
            <w:r w:rsidRPr="002663F9">
              <w:rPr>
                <w:b/>
                <w:sz w:val="32"/>
                <w:szCs w:val="32"/>
              </w:rPr>
              <w:t xml:space="preserve"> och övriga ärenden</w:t>
            </w:r>
          </w:p>
        </w:tc>
      </w:tr>
      <w:tr w:rsidR="00DE624B" w:rsidRPr="00EB01F8" w14:paraId="7BC8EF92" w14:textId="77777777" w:rsidTr="00EB6689">
        <w:trPr>
          <w:trHeight w:val="272"/>
        </w:trPr>
        <w:tc>
          <w:tcPr>
            <w:tcW w:w="10428" w:type="dxa"/>
            <w:gridSpan w:val="11"/>
            <w:vAlign w:val="center"/>
          </w:tcPr>
          <w:p w14:paraId="37DEDCC9" w14:textId="77777777" w:rsidR="00DE624B" w:rsidRPr="00321398" w:rsidRDefault="00794651" w:rsidP="00541CD0">
            <w:pPr>
              <w:pStyle w:val="FAXHeader"/>
              <w:jc w:val="center"/>
              <w:rPr>
                <w:sz w:val="18"/>
                <w:szCs w:val="18"/>
              </w:rPr>
            </w:pPr>
            <w:r w:rsidRPr="00DE15FB">
              <w:rPr>
                <w:sz w:val="18"/>
                <w:szCs w:val="18"/>
              </w:rPr>
              <w:t>för ställverk, manöversystem samt markutrustning</w:t>
            </w:r>
          </w:p>
        </w:tc>
      </w:tr>
      <w:tr w:rsidR="00656D73" w:rsidRPr="00EB01F8" w14:paraId="7CFFD00B" w14:textId="77777777" w:rsidTr="00EB6689">
        <w:trPr>
          <w:trHeight w:val="272"/>
        </w:trPr>
        <w:tc>
          <w:tcPr>
            <w:tcW w:w="10428" w:type="dxa"/>
            <w:gridSpan w:val="11"/>
            <w:vAlign w:val="center"/>
          </w:tcPr>
          <w:p w14:paraId="669BAB19" w14:textId="77777777" w:rsidR="00656D73" w:rsidRPr="00DE15FB" w:rsidRDefault="00CF74AC" w:rsidP="00DE624B">
            <w:pPr>
              <w:pStyle w:val="FAX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Blanketten</w:t>
            </w:r>
            <w:r w:rsidR="0088581B">
              <w:rPr>
                <w:sz w:val="18"/>
                <w:szCs w:val="18"/>
              </w:rPr>
              <w:t xml:space="preserve"> fyll</w:t>
            </w:r>
            <w:r w:rsidR="00B71DEF">
              <w:rPr>
                <w:sz w:val="18"/>
                <w:szCs w:val="18"/>
              </w:rPr>
              <w:t>s i</w:t>
            </w:r>
            <w:r w:rsidR="00D75DDC">
              <w:rPr>
                <w:sz w:val="18"/>
                <w:szCs w:val="18"/>
              </w:rPr>
              <w:t xml:space="preserve"> </w:t>
            </w:r>
            <w:r w:rsidR="0088581B">
              <w:rPr>
                <w:sz w:val="18"/>
                <w:szCs w:val="18"/>
              </w:rPr>
              <w:t xml:space="preserve">elektroniskt och </w:t>
            </w:r>
            <w:r w:rsidR="00495CFE">
              <w:rPr>
                <w:sz w:val="18"/>
                <w:szCs w:val="18"/>
              </w:rPr>
              <w:t xml:space="preserve">skickas via e-post </w:t>
            </w:r>
            <w:r w:rsidR="0088581B">
              <w:rPr>
                <w:sz w:val="18"/>
                <w:szCs w:val="18"/>
              </w:rPr>
              <w:t xml:space="preserve">i </w:t>
            </w:r>
            <w:r w:rsidR="0093643C">
              <w:rPr>
                <w:sz w:val="18"/>
                <w:szCs w:val="18"/>
              </w:rPr>
              <w:t>Word-</w:t>
            </w:r>
            <w:r w:rsidR="0088581B">
              <w:rPr>
                <w:sz w:val="18"/>
                <w:szCs w:val="18"/>
              </w:rPr>
              <w:t xml:space="preserve">format </w:t>
            </w:r>
            <w:r w:rsidR="002F0331">
              <w:rPr>
                <w:sz w:val="18"/>
                <w:szCs w:val="18"/>
              </w:rPr>
              <w:t>till SupportLine</w:t>
            </w:r>
          </w:p>
        </w:tc>
      </w:tr>
      <w:tr w:rsidR="00DE624B" w:rsidRPr="00EB01F8" w14:paraId="5C5D1493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08"/>
        </w:trPr>
        <w:tc>
          <w:tcPr>
            <w:tcW w:w="104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D40C3" w14:textId="77777777" w:rsidR="005A66EB" w:rsidRDefault="005A66EB" w:rsidP="005A66EB">
            <w:pPr>
              <w:pStyle w:val="Ledtxt"/>
              <w:ind w:left="0"/>
              <w:rPr>
                <w:b/>
                <w:sz w:val="21"/>
                <w:szCs w:val="21"/>
              </w:rPr>
            </w:pPr>
          </w:p>
          <w:p w14:paraId="4F0A61F7" w14:textId="77777777" w:rsidR="00DE624B" w:rsidRPr="00AB1ECF" w:rsidRDefault="00DE624B" w:rsidP="005A66EB">
            <w:pPr>
              <w:pStyle w:val="Ledtxt"/>
              <w:ind w:left="0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Allmän information</w:t>
            </w:r>
            <w:r w:rsidR="00830083" w:rsidRPr="00AB1ECF">
              <w:rPr>
                <w:b/>
                <w:sz w:val="22"/>
                <w:szCs w:val="22"/>
              </w:rPr>
              <w:t>:</w:t>
            </w:r>
          </w:p>
        </w:tc>
      </w:tr>
      <w:tr w:rsidR="00CF74AC" w:rsidRPr="00F83430" w14:paraId="3707503F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174"/>
        </w:trPr>
        <w:tc>
          <w:tcPr>
            <w:tcW w:w="56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B2F0E" w14:textId="77777777" w:rsidR="00CF74AC" w:rsidRPr="005B16EC" w:rsidRDefault="00CF74AC" w:rsidP="007F603A">
            <w:pPr>
              <w:pStyle w:val="Ledtxt"/>
              <w:tabs>
                <w:tab w:val="clear" w:pos="5813"/>
                <w:tab w:val="left" w:pos="814"/>
              </w:tabs>
              <w:rPr>
                <w:i/>
                <w:lang w:val="en-GB"/>
              </w:rPr>
            </w:pPr>
            <w:bookmarkStart w:id="0" w:name="_Toc360252804"/>
            <w:bookmarkStart w:id="1" w:name="_Toc360254694"/>
            <w:bookmarkStart w:id="2" w:name="_Toc360255107"/>
            <w:r>
              <w:rPr>
                <w:lang w:val="en-GB"/>
              </w:rPr>
              <w:t>Kund (företagsnamn)</w:t>
            </w:r>
          </w:p>
          <w:bookmarkEnd w:id="0"/>
          <w:bookmarkEnd w:id="1"/>
          <w:bookmarkEnd w:id="2"/>
          <w:p w14:paraId="4E791C41" w14:textId="77777777" w:rsidR="00CF74AC" w:rsidRPr="004C50D8" w:rsidRDefault="00CF74AC" w:rsidP="007F603A">
            <w:pPr>
              <w:pStyle w:val="Ledtxt"/>
              <w:tabs>
                <w:tab w:val="clear" w:pos="5813"/>
                <w:tab w:val="left" w:pos="864"/>
              </w:tabs>
              <w:rPr>
                <w:rFonts w:ascii="Times New Roman" w:hAnsi="Times New Roman"/>
                <w:lang w:val="en-GB"/>
              </w:rPr>
            </w:pP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helpText w:type="text" w:val="Name of company"/>
                  <w:textInput/>
                </w:ffData>
              </w:fldChar>
            </w:r>
            <w:bookmarkStart w:id="3" w:name="Text25"/>
            <w:r w:rsidRPr="004C50D8">
              <w:rPr>
                <w:rFonts w:ascii="Times New Roman" w:hAnsi="Times New Roman"/>
                <w:sz w:val="24"/>
                <w:lang w:val="en-GB"/>
              </w:rPr>
              <w:instrText xml:space="preserve"> FORMTEXT </w:instrText>
            </w:r>
            <w:r w:rsidRPr="004C50D8">
              <w:rPr>
                <w:rFonts w:ascii="Times New Roman" w:hAnsi="Times New Roman"/>
                <w:sz w:val="24"/>
                <w:lang w:val="en-GB"/>
              </w:rPr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separate"/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end"/>
            </w:r>
            <w:bookmarkEnd w:id="3"/>
          </w:p>
        </w:tc>
        <w:tc>
          <w:tcPr>
            <w:tcW w:w="48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173DC04F" w14:textId="77777777" w:rsidR="00CF74AC" w:rsidRPr="00DC2DD3" w:rsidRDefault="00CF74AC" w:rsidP="00A516C2">
            <w:pPr>
              <w:pStyle w:val="Ledtxt"/>
              <w:shd w:val="pct5" w:color="auto" w:fill="auto"/>
            </w:pPr>
            <w:r w:rsidRPr="00DC2DD3">
              <w:t xml:space="preserve">RMA-nummer (ifylles av </w:t>
            </w:r>
            <w:r w:rsidR="00DA274D">
              <w:t>Alstom</w:t>
            </w:r>
            <w:r w:rsidRPr="00DC2DD3">
              <w:t xml:space="preserve"> SupportLine)</w:t>
            </w:r>
          </w:p>
        </w:tc>
      </w:tr>
      <w:tr w:rsidR="00CF74AC" w:rsidRPr="00F83430" w14:paraId="658136E7" w14:textId="77777777" w:rsidTr="00B311AB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299"/>
        </w:trPr>
        <w:tc>
          <w:tcPr>
            <w:tcW w:w="5601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E478C" w14:textId="77777777" w:rsidR="00CF74AC" w:rsidRPr="00DA274D" w:rsidRDefault="00CF74AC" w:rsidP="0012537F">
            <w:pPr>
              <w:pStyle w:val="Uppgift"/>
              <w:rPr>
                <w:sz w:val="24"/>
              </w:rPr>
            </w:pPr>
          </w:p>
        </w:tc>
        <w:tc>
          <w:tcPr>
            <w:tcW w:w="4805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092B845A" w14:textId="77777777" w:rsidR="00CF74AC" w:rsidRPr="00F83430" w:rsidRDefault="00CF74AC" w:rsidP="0088581B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helpText w:type="text" w:val="Bombardier Transportation internal ref. no."/>
                  <w:textInput>
                    <w:format w:val="VERSALER"/>
                  </w:textInput>
                </w:ffData>
              </w:fldChar>
            </w:r>
            <w:bookmarkStart w:id="4" w:name="Text24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4"/>
          </w:p>
        </w:tc>
      </w:tr>
      <w:tr w:rsidR="00830083" w:rsidRPr="00F83430" w14:paraId="28E2DCDF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119"/>
        </w:trPr>
        <w:tc>
          <w:tcPr>
            <w:tcW w:w="38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241D54" w14:textId="77777777" w:rsidR="007E19B1" w:rsidRPr="007A4313" w:rsidRDefault="007A4313" w:rsidP="00FF6FED">
            <w:pPr>
              <w:pStyle w:val="Ledtxt"/>
            </w:pPr>
            <w:r>
              <w:t>Upprättad av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85D816" w14:textId="77777777" w:rsidR="007E19B1" w:rsidRPr="00EB01F8" w:rsidRDefault="00CF74AC" w:rsidP="007A4313">
            <w:pPr>
              <w:pStyle w:val="Ledtxt"/>
              <w:tabs>
                <w:tab w:val="clear" w:pos="5813"/>
                <w:tab w:val="left" w:pos="814"/>
              </w:tabs>
            </w:pPr>
            <w:r>
              <w:rPr>
                <w:lang w:val="en-GB"/>
              </w:rPr>
              <w:t>D</w:t>
            </w:r>
            <w:r w:rsidRPr="004507C4">
              <w:rPr>
                <w:lang w:val="en-GB"/>
              </w:rPr>
              <w:t>atum</w:t>
            </w:r>
            <w:r>
              <w:rPr>
                <w:lang w:val="en-GB"/>
              </w:rPr>
              <w:t xml:space="preserve"> (åååå-mm-dd)</w:t>
            </w:r>
          </w:p>
        </w:tc>
        <w:tc>
          <w:tcPr>
            <w:tcW w:w="32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BFA327" w14:textId="77777777" w:rsidR="007E19B1" w:rsidRPr="00EB01F8" w:rsidRDefault="00CF74AC" w:rsidP="00271140">
            <w:pPr>
              <w:pStyle w:val="Ledtxt"/>
              <w:ind w:left="0"/>
            </w:pPr>
            <w:r w:rsidRPr="00010A9F">
              <w:t>Referens</w:t>
            </w:r>
            <w:r>
              <w:t>/Ordernr/Godsmärkning</w:t>
            </w:r>
          </w:p>
        </w:tc>
      </w:tr>
      <w:tr w:rsidR="00830083" w:rsidRPr="00F83430" w14:paraId="6CCC0D8D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365"/>
        </w:trPr>
        <w:tc>
          <w:tcPr>
            <w:tcW w:w="3897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2240185A" w14:textId="77777777" w:rsidR="007E19B1" w:rsidRPr="00010A9F" w:rsidRDefault="00A71A8D" w:rsidP="0012537F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Name of company"/>
                  <w:statusText w:type="text" w:val="Company nam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nil"/>
              <w:right w:val="single" w:sz="4" w:space="0" w:color="auto"/>
            </w:tcBorders>
          </w:tcPr>
          <w:p w14:paraId="0FF2F729" w14:textId="77777777" w:rsidR="007E19B1" w:rsidRPr="004C50D8" w:rsidRDefault="00CF74AC" w:rsidP="007A4313">
            <w:pPr>
              <w:pStyle w:val="Ledtxt"/>
              <w:tabs>
                <w:tab w:val="clear" w:pos="5813"/>
                <w:tab w:val="left" w:pos="814"/>
              </w:tabs>
              <w:rPr>
                <w:rFonts w:ascii="Times New Roman" w:hAnsi="Times New Roman"/>
                <w:sz w:val="24"/>
              </w:rPr>
            </w:pP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yyyy-MM-dd"/>
                  </w:textInput>
                </w:ffData>
              </w:fldChar>
            </w:r>
            <w:r w:rsidRPr="004C50D8">
              <w:rPr>
                <w:rFonts w:ascii="Times New Roman" w:hAnsi="Times New Roman"/>
                <w:sz w:val="24"/>
                <w:lang w:val="en-GB"/>
              </w:rPr>
              <w:instrText xml:space="preserve"> FORMTEXT </w:instrText>
            </w:r>
            <w:r w:rsidRPr="004C50D8">
              <w:rPr>
                <w:rFonts w:ascii="Times New Roman" w:hAnsi="Times New Roman"/>
                <w:sz w:val="24"/>
                <w:lang w:val="en-GB"/>
              </w:rPr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separate"/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Pr="004C50D8">
              <w:rPr>
                <w:rFonts w:ascii="Times New Roman" w:hAnsi="Times New Roman"/>
                <w:sz w:val="24"/>
                <w:lang w:val="en-GB"/>
              </w:rPr>
              <w:fldChar w:fldCharType="end"/>
            </w:r>
          </w:p>
        </w:tc>
        <w:tc>
          <w:tcPr>
            <w:tcW w:w="3249" w:type="dxa"/>
            <w:gridSpan w:val="3"/>
            <w:tcBorders>
              <w:top w:val="nil"/>
              <w:right w:val="single" w:sz="4" w:space="0" w:color="auto"/>
            </w:tcBorders>
          </w:tcPr>
          <w:p w14:paraId="770097CA" w14:textId="77777777" w:rsidR="007E19B1" w:rsidRPr="00010A9F" w:rsidRDefault="00CF74AC" w:rsidP="00CF74AC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CF74AC" w:rsidRPr="00F83430" w14:paraId="5FD72D65" w14:textId="77777777" w:rsidTr="00DD695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8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B30CD16" w14:textId="020A2C53" w:rsidR="00CF74AC" w:rsidRPr="00F83430" w:rsidRDefault="00CF74AC" w:rsidP="00BF7FC5">
            <w:pPr>
              <w:pStyle w:val="Ledtxt"/>
              <w:rPr>
                <w:lang w:val="en-GB"/>
              </w:rPr>
            </w:pPr>
            <w:proofErr w:type="spellStart"/>
            <w:r>
              <w:rPr>
                <w:lang w:val="en-GB"/>
              </w:rPr>
              <w:t>Returadress</w:t>
            </w:r>
            <w:proofErr w:type="spellEnd"/>
            <w:r>
              <w:rPr>
                <w:lang w:val="en-GB"/>
              </w:rPr>
              <w:t xml:space="preserve"> för </w:t>
            </w:r>
            <w:proofErr w:type="spellStart"/>
            <w:r w:rsidR="003F4BC1">
              <w:rPr>
                <w:lang w:val="en-GB"/>
              </w:rPr>
              <w:t>reparerat</w:t>
            </w:r>
            <w:proofErr w:type="spellEnd"/>
            <w:r w:rsidR="003F4BC1">
              <w:rPr>
                <w:lang w:val="en-GB"/>
              </w:rPr>
              <w:t xml:space="preserve"> </w:t>
            </w:r>
            <w:r>
              <w:rPr>
                <w:lang w:val="en-GB"/>
              </w:rPr>
              <w:t>gods</w:t>
            </w:r>
          </w:p>
        </w:tc>
        <w:tc>
          <w:tcPr>
            <w:tcW w:w="6531" w:type="dxa"/>
            <w:gridSpan w:val="8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4A38B05D" w14:textId="77777777" w:rsidR="00CF74AC" w:rsidRPr="00F83430" w:rsidRDefault="00CF74AC" w:rsidP="00010A9F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Kontaktperson</w:t>
            </w:r>
          </w:p>
          <w:p w14:paraId="7BD2C4DC" w14:textId="77777777" w:rsidR="00CF74AC" w:rsidRPr="00F83430" w:rsidRDefault="00CF74AC" w:rsidP="008A23A0">
            <w:pPr>
              <w:pStyle w:val="Uppgift"/>
              <w:rPr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bookmarkStart w:id="5" w:name="Text4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5"/>
          </w:p>
        </w:tc>
      </w:tr>
      <w:tr w:rsidR="00CF74AC" w:rsidRPr="00F83430" w14:paraId="664B6BAC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5"/>
        </w:trPr>
        <w:tc>
          <w:tcPr>
            <w:tcW w:w="3897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5CF57719" w14:textId="77777777" w:rsidR="00CF74AC" w:rsidRPr="00F83430" w:rsidRDefault="00CF74AC" w:rsidP="008A23A0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helpText w:type="text" w:val="Your postal address"/>
                  <w:textInput/>
                </w:ffData>
              </w:fldChar>
            </w:r>
            <w:bookmarkStart w:id="6" w:name="Text26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6"/>
          </w:p>
        </w:tc>
        <w:tc>
          <w:tcPr>
            <w:tcW w:w="6531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E6DA24" w14:textId="77777777" w:rsidR="00CF74AC" w:rsidRPr="00F83430" w:rsidRDefault="00CF74AC" w:rsidP="008A23A0">
            <w:pPr>
              <w:pStyle w:val="Uppgift"/>
              <w:rPr>
                <w:sz w:val="24"/>
                <w:lang w:val="en-GB"/>
              </w:rPr>
            </w:pPr>
          </w:p>
        </w:tc>
      </w:tr>
      <w:tr w:rsidR="00992191" w:rsidRPr="00F83430" w14:paraId="74B11A12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3897" w:type="dxa"/>
            <w:gridSpan w:val="3"/>
            <w:vMerge/>
            <w:tcBorders>
              <w:left w:val="single" w:sz="4" w:space="0" w:color="auto"/>
            </w:tcBorders>
          </w:tcPr>
          <w:p w14:paraId="766E8218" w14:textId="77777777" w:rsidR="00992191" w:rsidRDefault="00992191" w:rsidP="00450F0A">
            <w:pPr>
              <w:pStyle w:val="Uppgift"/>
              <w:rPr>
                <w:sz w:val="24"/>
                <w:lang w:val="en-GB"/>
              </w:rPr>
            </w:pPr>
          </w:p>
        </w:tc>
        <w:tc>
          <w:tcPr>
            <w:tcW w:w="6531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81C00B" w14:textId="77777777" w:rsidR="00992191" w:rsidRPr="00992191" w:rsidRDefault="00FA3C98" w:rsidP="00992191">
            <w:pPr>
              <w:pStyle w:val="Ledtxt"/>
              <w:rPr>
                <w:szCs w:val="14"/>
                <w:lang w:val="en-GB"/>
              </w:rPr>
            </w:pPr>
            <w:r>
              <w:rPr>
                <w:szCs w:val="14"/>
                <w:lang w:val="en-GB"/>
              </w:rPr>
              <w:t>Telefonnummer:</w:t>
            </w:r>
          </w:p>
        </w:tc>
      </w:tr>
      <w:tr w:rsidR="00992191" w:rsidRPr="00F83430" w14:paraId="3EAC8454" w14:textId="77777777" w:rsidTr="00DD695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93"/>
        </w:trPr>
        <w:tc>
          <w:tcPr>
            <w:tcW w:w="3897" w:type="dxa"/>
            <w:gridSpan w:val="3"/>
            <w:vMerge/>
            <w:tcBorders>
              <w:left w:val="single" w:sz="4" w:space="0" w:color="auto"/>
            </w:tcBorders>
          </w:tcPr>
          <w:p w14:paraId="49420798" w14:textId="77777777" w:rsidR="00992191" w:rsidRDefault="00992191" w:rsidP="00450F0A">
            <w:pPr>
              <w:pStyle w:val="Uppgift"/>
              <w:rPr>
                <w:sz w:val="24"/>
                <w:lang w:val="en-GB"/>
              </w:rPr>
            </w:pPr>
          </w:p>
        </w:tc>
        <w:tc>
          <w:tcPr>
            <w:tcW w:w="653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2A3128" w14:textId="77777777" w:rsidR="00992191" w:rsidRPr="00A71A8D" w:rsidRDefault="000476E9" w:rsidP="007A4313">
            <w:pPr>
              <w:pStyle w:val="Ledtxt"/>
              <w:rPr>
                <w:rFonts w:ascii="Times New Roman" w:hAnsi="Times New Roman"/>
                <w:szCs w:val="1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en-GB"/>
              </w:rPr>
            </w:r>
            <w:r>
              <w:rPr>
                <w:rFonts w:ascii="Times New Roman" w:hAnsi="Times New Roman"/>
                <w:sz w:val="24"/>
                <w:lang w:val="en-GB"/>
              </w:rPr>
              <w:fldChar w:fldCharType="separate"/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 w:rsidR="004C50D8">
              <w:rPr>
                <w:rFonts w:ascii="Times New Roman" w:hAnsi="Times New Roman"/>
                <w:sz w:val="24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  <w:lang w:val="en-GB"/>
              </w:rPr>
              <w:fldChar w:fldCharType="end"/>
            </w:r>
          </w:p>
        </w:tc>
      </w:tr>
      <w:tr w:rsidR="00992191" w:rsidRPr="00F83430" w14:paraId="0395850A" w14:textId="77777777" w:rsidTr="00DD695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4"/>
        </w:trPr>
        <w:tc>
          <w:tcPr>
            <w:tcW w:w="3897" w:type="dxa"/>
            <w:gridSpan w:val="3"/>
            <w:vMerge/>
            <w:tcBorders>
              <w:left w:val="single" w:sz="4" w:space="0" w:color="auto"/>
            </w:tcBorders>
          </w:tcPr>
          <w:p w14:paraId="7B5D5837" w14:textId="77777777" w:rsidR="00992191" w:rsidRPr="00F83430" w:rsidRDefault="00992191" w:rsidP="00DE624B">
            <w:pPr>
              <w:pStyle w:val="Ledtxt"/>
              <w:rPr>
                <w:lang w:val="en-GB"/>
              </w:rPr>
            </w:pPr>
          </w:p>
        </w:tc>
        <w:tc>
          <w:tcPr>
            <w:tcW w:w="6531" w:type="dxa"/>
            <w:gridSpan w:val="8"/>
            <w:tcBorders>
              <w:top w:val="single" w:sz="6" w:space="0" w:color="auto"/>
              <w:right w:val="single" w:sz="4" w:space="0" w:color="auto"/>
            </w:tcBorders>
          </w:tcPr>
          <w:p w14:paraId="470E1DAE" w14:textId="77777777" w:rsidR="00992191" w:rsidRPr="00CF74AC" w:rsidRDefault="00FA3C98" w:rsidP="00CF74AC">
            <w:pPr>
              <w:pStyle w:val="Ledtxt"/>
              <w:rPr>
                <w:szCs w:val="14"/>
                <w:lang w:val="en-GB"/>
              </w:rPr>
            </w:pPr>
            <w:r w:rsidRPr="00CF74AC">
              <w:rPr>
                <w:szCs w:val="14"/>
                <w:lang w:val="en-GB"/>
              </w:rPr>
              <w:t>E-postadress för svarskorrespondens</w:t>
            </w:r>
          </w:p>
        </w:tc>
      </w:tr>
      <w:tr w:rsidR="00010A9F" w:rsidRPr="00DE624B" w14:paraId="28A85A69" w14:textId="77777777" w:rsidTr="00DD695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84"/>
        </w:trPr>
        <w:tc>
          <w:tcPr>
            <w:tcW w:w="3897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1A1D8888" w14:textId="77777777" w:rsidR="00010A9F" w:rsidRPr="00FA3C98" w:rsidRDefault="00010A9F" w:rsidP="00BF7FC5">
            <w:pPr>
              <w:pStyle w:val="Uppgift"/>
              <w:rPr>
                <w:sz w:val="24"/>
              </w:rPr>
            </w:pPr>
          </w:p>
        </w:tc>
        <w:tc>
          <w:tcPr>
            <w:tcW w:w="6531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7A0B9036" w14:textId="77777777" w:rsidR="00010A9F" w:rsidRPr="00EB6689" w:rsidRDefault="00DD6952" w:rsidP="00CF74AC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our goods address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8212D6" w14:paraId="045FF819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2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A12C1C" w14:textId="77777777" w:rsidR="007102B3" w:rsidRPr="0053490E" w:rsidRDefault="00794651" w:rsidP="00304FDB">
            <w:pPr>
              <w:pStyle w:val="Ledtxt"/>
            </w:pPr>
            <w:r w:rsidRPr="00EB01F8">
              <w:t>Anläggningsnamn (t.ex. Gävle</w:t>
            </w:r>
            <w:r>
              <w:t xml:space="preserve"> C</w:t>
            </w:r>
            <w:r w:rsidR="007102B3" w:rsidRPr="0053490E">
              <w:t>)</w:t>
            </w:r>
          </w:p>
        </w:tc>
        <w:tc>
          <w:tcPr>
            <w:tcW w:w="38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261055" w14:textId="77777777" w:rsidR="007102B3" w:rsidRPr="0053490E" w:rsidRDefault="00794651" w:rsidP="00BF7FC5">
            <w:pPr>
              <w:pStyle w:val="Ledtxt"/>
            </w:pPr>
            <w:r w:rsidRPr="00EB01F8">
              <w:t xml:space="preserve">System (t.ex. </w:t>
            </w:r>
            <w:r w:rsidRPr="00EB01F8">
              <w:rPr>
                <w:i/>
              </w:rPr>
              <w:t>EBI</w:t>
            </w:r>
            <w:r>
              <w:t>Cos,</w:t>
            </w:r>
            <w:r>
              <w:rPr>
                <w:i/>
              </w:rPr>
              <w:t xml:space="preserve"> </w:t>
            </w:r>
            <w:r w:rsidRPr="00EB01F8">
              <w:rPr>
                <w:i/>
              </w:rPr>
              <w:t>EBI</w:t>
            </w:r>
            <w:r>
              <w:t>Sat,</w:t>
            </w:r>
            <w:r>
              <w:rPr>
                <w:i/>
              </w:rPr>
              <w:t xml:space="preserve"> </w:t>
            </w:r>
            <w:r w:rsidRPr="00EB01F8">
              <w:rPr>
                <w:i/>
              </w:rPr>
              <w:t>EBI</w:t>
            </w:r>
            <w:r w:rsidRPr="00EB01F8">
              <w:t>Lock</w:t>
            </w:r>
            <w:r>
              <w:t xml:space="preserve"> </w:t>
            </w:r>
            <w:r w:rsidRPr="00010A9F">
              <w:t>950/850</w:t>
            </w:r>
            <w:r w:rsidR="007102B3">
              <w:t>)</w:t>
            </w:r>
          </w:p>
        </w:tc>
        <w:tc>
          <w:tcPr>
            <w:tcW w:w="32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4D3E68" w14:textId="77777777" w:rsidR="007102B3" w:rsidRPr="008212D6" w:rsidRDefault="00794651" w:rsidP="00BF7FC5">
            <w:pPr>
              <w:pStyle w:val="Ledtxt"/>
            </w:pPr>
            <w:r>
              <w:t>Delsystem (t.ex. förregling, typ av utdel)</w:t>
            </w:r>
          </w:p>
        </w:tc>
      </w:tr>
      <w:tr w:rsidR="007102B3" w:rsidRPr="008212D6" w14:paraId="14A0516D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69"/>
        </w:trPr>
        <w:tc>
          <w:tcPr>
            <w:tcW w:w="332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BD822A" w14:textId="77777777" w:rsidR="007102B3" w:rsidRPr="008212D6" w:rsidRDefault="000476E9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Identification of train (train number)"/>
                  <w:textInput/>
                </w:ffData>
              </w:fldChar>
            </w:r>
            <w:r w:rsidRPr="00EB6689">
              <w:rPr>
                <w:sz w:val="24"/>
              </w:rPr>
              <w:instrText xml:space="preserve"> F</w:instrText>
            </w:r>
            <w:r>
              <w:rPr>
                <w:sz w:val="24"/>
                <w:lang w:val="en-GB"/>
              </w:rPr>
              <w:instrText xml:space="preserve">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bookmarkStart w:id="7" w:name="Text33"/>
        <w:tc>
          <w:tcPr>
            <w:tcW w:w="38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701B" w14:textId="77777777" w:rsidR="007102B3" w:rsidRPr="008212D6" w:rsidRDefault="00A71A8D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7"/>
          </w:p>
        </w:tc>
        <w:tc>
          <w:tcPr>
            <w:tcW w:w="327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4968C" w14:textId="77777777" w:rsidR="007102B3" w:rsidRPr="008212D6" w:rsidRDefault="000476E9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Location of the problem (name of station, signal number or equal)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DE624B" w14:paraId="44A39A47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84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6090E5" w14:textId="77777777" w:rsidR="007102B3" w:rsidRPr="00AB1ECF" w:rsidRDefault="00FD76C8" w:rsidP="00DE624B">
            <w:pPr>
              <w:pStyle w:val="Ledtxt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E</w:t>
            </w:r>
            <w:r w:rsidR="00FA3C98" w:rsidRPr="00AB1ECF">
              <w:rPr>
                <w:b/>
                <w:sz w:val="22"/>
                <w:szCs w:val="22"/>
              </w:rPr>
              <w:t xml:space="preserve">nhet </w:t>
            </w:r>
            <w:r w:rsidRPr="00AB1ECF">
              <w:rPr>
                <w:b/>
                <w:sz w:val="22"/>
                <w:szCs w:val="22"/>
              </w:rPr>
              <w:t xml:space="preserve">som skall skickas till </w:t>
            </w:r>
            <w:r w:rsidR="00DA274D">
              <w:rPr>
                <w:b/>
                <w:sz w:val="22"/>
                <w:szCs w:val="22"/>
              </w:rPr>
              <w:t>Alstom</w:t>
            </w:r>
            <w:r w:rsidRPr="00AB1ECF">
              <w:rPr>
                <w:b/>
                <w:sz w:val="22"/>
                <w:szCs w:val="22"/>
              </w:rPr>
              <w:t xml:space="preserve"> för </w:t>
            </w:r>
            <w:r w:rsidR="00FA3C98" w:rsidRPr="00AB1ECF">
              <w:rPr>
                <w:b/>
                <w:sz w:val="22"/>
                <w:szCs w:val="22"/>
              </w:rPr>
              <w:t>reparation/service/kalibrering</w:t>
            </w:r>
            <w:r w:rsidR="00193D86">
              <w:rPr>
                <w:b/>
                <w:sz w:val="22"/>
                <w:szCs w:val="22"/>
              </w:rPr>
              <w:t>:</w:t>
            </w:r>
          </w:p>
        </w:tc>
      </w:tr>
      <w:tr w:rsidR="007102B3" w:rsidRPr="00F83430" w14:paraId="0D149745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90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3625DA6" w14:textId="77777777" w:rsidR="007102B3" w:rsidRPr="00F83430" w:rsidRDefault="007102B3" w:rsidP="00BF7FC5">
            <w:pPr>
              <w:pStyle w:val="Ledtxt"/>
              <w:rPr>
                <w:lang w:val="en-GB"/>
              </w:rPr>
            </w:pPr>
            <w:r w:rsidRPr="008212D6">
              <w:t>Artikelbeskriv</w:t>
            </w:r>
            <w:r>
              <w:rPr>
                <w:lang w:val="en-GB"/>
              </w:rPr>
              <w:t>ning</w:t>
            </w:r>
            <w:r w:rsidR="00CF74AC">
              <w:rPr>
                <w:lang w:val="en-GB"/>
              </w:rPr>
              <w:t>/N</w:t>
            </w:r>
            <w:r w:rsidR="00830083">
              <w:rPr>
                <w:lang w:val="en-GB"/>
              </w:rPr>
              <w:t>amn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AF8A8F" w14:textId="77777777" w:rsidR="007102B3" w:rsidRPr="00F83430" w:rsidRDefault="00DA274D" w:rsidP="00BF7FC5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Alstoms (BT</w:t>
            </w:r>
            <w:r w:rsidR="004836F8">
              <w:rPr>
                <w:lang w:val="en-GB"/>
              </w:rPr>
              <w:t xml:space="preserve"> RCS</w:t>
            </w:r>
            <w:r>
              <w:rPr>
                <w:lang w:val="en-GB"/>
              </w:rPr>
              <w:t>)</w:t>
            </w:r>
            <w:r w:rsidR="004836F8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7102B3">
              <w:rPr>
                <w:lang w:val="en-GB"/>
              </w:rPr>
              <w:t>rtikelnummer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638750" w14:textId="77777777" w:rsidR="007102B3" w:rsidRPr="00F83430" w:rsidRDefault="007102B3" w:rsidP="00304FDB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Serienummer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14AC92C" w14:textId="77777777" w:rsidR="007102B3" w:rsidRPr="00034CDE" w:rsidRDefault="007102B3" w:rsidP="00D1516C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Revisionsläge</w:t>
            </w:r>
          </w:p>
        </w:tc>
      </w:tr>
      <w:tr w:rsidR="007102B3" w:rsidRPr="00F83430" w14:paraId="4BF22BE9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1"/>
        </w:trPr>
        <w:tc>
          <w:tcPr>
            <w:tcW w:w="29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FBF653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helpText w:type="text" w:val="Name of article"/>
                  <w:textInput/>
                </w:ffData>
              </w:fldChar>
            </w:r>
            <w:bookmarkStart w:id="8" w:name="Text29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8"/>
          </w:p>
        </w:tc>
        <w:tc>
          <w:tcPr>
            <w:tcW w:w="269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225BA34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Bombardier Transportation article number"/>
                  <w:statusText w:type="text" w:val="Bombardier article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7C650D84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4BC47CBD" w14:textId="77777777" w:rsidR="007102B3" w:rsidRDefault="000476E9" w:rsidP="00BF7FC5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Serial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495CFE" w:rsidRPr="00D1516C" w14:paraId="71FC5B4B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6"/>
        </w:trPr>
        <w:tc>
          <w:tcPr>
            <w:tcW w:w="290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8B6DE7" w14:textId="77777777" w:rsidR="00495CFE" w:rsidRPr="00405411" w:rsidRDefault="00495CFE" w:rsidP="00C56E8F">
            <w:pPr>
              <w:pStyle w:val="Ledtxt"/>
            </w:pPr>
            <w:r w:rsidRPr="00405411">
              <w:t>Kiosk</w:t>
            </w:r>
            <w:r w:rsidR="00405411" w:rsidRPr="00405411">
              <w:t>/Kur/Teknikhus</w:t>
            </w:r>
            <w:r w:rsidRPr="00405411">
              <w:t xml:space="preserve"> (t.ex. 505)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403EBBF" w14:textId="77777777" w:rsidR="00495CFE" w:rsidRPr="002663F9" w:rsidRDefault="00405411" w:rsidP="00C56E8F">
            <w:pPr>
              <w:pStyle w:val="Ledtxt"/>
            </w:pPr>
            <w:r>
              <w:t>Skåp</w:t>
            </w:r>
            <w:r w:rsidR="00B311AB">
              <w:t xml:space="preserve"> (t.ex. OBC1, OBC2) 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7577B408" w14:textId="77777777" w:rsidR="00495CFE" w:rsidRPr="008A05F9" w:rsidRDefault="00495CFE" w:rsidP="00C56E8F">
            <w:pPr>
              <w:pStyle w:val="Ledtxt"/>
              <w:rPr>
                <w:lang w:val="pt-BR"/>
              </w:rPr>
            </w:pPr>
            <w:r w:rsidRPr="008A05F9">
              <w:rPr>
                <w:lang w:val="pt-BR"/>
              </w:rPr>
              <w:t>Hylla</w:t>
            </w:r>
            <w:r w:rsidR="00405411" w:rsidRPr="008A05F9">
              <w:rPr>
                <w:lang w:val="pt-BR"/>
              </w:rPr>
              <w:t>/Magasin</w:t>
            </w:r>
            <w:r w:rsidRPr="008A05F9">
              <w:rPr>
                <w:lang w:val="pt-BR"/>
              </w:rPr>
              <w:t xml:space="preserve"> (t.ex. H1, H2, H4)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C429936" w14:textId="77777777" w:rsidR="00495CFE" w:rsidRPr="00F83430" w:rsidRDefault="00495CFE" w:rsidP="00C56E8F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Position (t.ex. 02, 06, 11)</w:t>
            </w:r>
          </w:p>
        </w:tc>
      </w:tr>
      <w:tr w:rsidR="00495CFE" w:rsidRPr="00F83430" w14:paraId="7E30DB81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5"/>
        </w:trPr>
        <w:tc>
          <w:tcPr>
            <w:tcW w:w="29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752AA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noProof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noProof/>
                <w:sz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lang w:val="en-GB"/>
              </w:rPr>
            </w:r>
            <w:r>
              <w:rPr>
                <w:noProof/>
                <w:sz w:val="24"/>
                <w:lang w:val="en-GB"/>
              </w:rPr>
              <w:fldChar w:fldCharType="separate"/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 w:rsidR="004C50D8"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fldChar w:fldCharType="end"/>
            </w:r>
          </w:p>
        </w:tc>
        <w:tc>
          <w:tcPr>
            <w:tcW w:w="269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03B3EDE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3BE78EE9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D624654" w14:textId="77777777" w:rsidR="00495CFE" w:rsidRDefault="00495CFE" w:rsidP="00C56E8F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DE624B" w14:paraId="4CCD997A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52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61DFA5" w14:textId="77777777" w:rsidR="007102B3" w:rsidRPr="00AB1ECF" w:rsidRDefault="00FD76C8" w:rsidP="006B6E45">
            <w:pPr>
              <w:pStyle w:val="Ledtxt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Installerad ersättningse</w:t>
            </w:r>
            <w:r w:rsidR="00830083" w:rsidRPr="00AB1ECF">
              <w:rPr>
                <w:b/>
                <w:sz w:val="22"/>
                <w:szCs w:val="22"/>
              </w:rPr>
              <w:t>nhet:</w:t>
            </w:r>
          </w:p>
        </w:tc>
      </w:tr>
      <w:tr w:rsidR="007102B3" w:rsidRPr="00F83430" w14:paraId="64BCD4CA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90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685C3AD" w14:textId="77777777" w:rsidR="007102B3" w:rsidRPr="00F83430" w:rsidRDefault="007102B3" w:rsidP="00656D73">
            <w:pPr>
              <w:pStyle w:val="Ledtxt"/>
              <w:rPr>
                <w:lang w:val="en-GB"/>
              </w:rPr>
            </w:pPr>
            <w:r w:rsidRPr="008212D6">
              <w:t>Artikelbeskriv</w:t>
            </w:r>
            <w:r>
              <w:rPr>
                <w:lang w:val="en-GB"/>
              </w:rPr>
              <w:t>ning</w:t>
            </w:r>
            <w:r w:rsidR="00CF74AC">
              <w:rPr>
                <w:lang w:val="en-GB"/>
              </w:rPr>
              <w:t>/N</w:t>
            </w:r>
            <w:r w:rsidR="00830083">
              <w:rPr>
                <w:lang w:val="en-GB"/>
              </w:rPr>
              <w:t>amn</w:t>
            </w: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B07BF8" w14:textId="77777777" w:rsidR="007102B3" w:rsidRPr="00F83430" w:rsidRDefault="00DA274D" w:rsidP="00656D73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Alstoms (BT RCS) A</w:t>
            </w:r>
            <w:r w:rsidR="007102B3">
              <w:rPr>
                <w:lang w:val="en-GB"/>
              </w:rPr>
              <w:t>rtikelnummer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0B4CF" w14:textId="77777777" w:rsidR="007102B3" w:rsidRPr="00F83430" w:rsidRDefault="007102B3" w:rsidP="00656D73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Serienummer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7752943" w14:textId="77777777" w:rsidR="007102B3" w:rsidRPr="00034CDE" w:rsidRDefault="007102B3" w:rsidP="00656D73">
            <w:pPr>
              <w:pStyle w:val="Ledtxt"/>
              <w:rPr>
                <w:lang w:val="en-GB"/>
              </w:rPr>
            </w:pPr>
            <w:r>
              <w:rPr>
                <w:lang w:val="en-GB"/>
              </w:rPr>
              <w:t>Revisionsläge</w:t>
            </w:r>
          </w:p>
        </w:tc>
      </w:tr>
      <w:tr w:rsidR="007102B3" w:rsidRPr="00F83430" w14:paraId="12502DD4" w14:textId="77777777" w:rsidTr="00B311A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1"/>
        </w:trPr>
        <w:tc>
          <w:tcPr>
            <w:tcW w:w="29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C477D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Name of articl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69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28F54CA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Bombardier Transportation article number"/>
                  <w:statusText w:type="text" w:val="Bombardier article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1FB47CB6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41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A2115DA" w14:textId="77777777" w:rsidR="007102B3" w:rsidRDefault="000476E9" w:rsidP="00656D73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Serial number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DE624B" w14:paraId="3D291392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15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FAEB7E" w14:textId="77777777" w:rsidR="007102B3" w:rsidRPr="00AB1ECF" w:rsidRDefault="007102B3" w:rsidP="00DE624B">
            <w:pPr>
              <w:pStyle w:val="Ledtxt"/>
              <w:rPr>
                <w:b/>
                <w:sz w:val="22"/>
                <w:szCs w:val="22"/>
              </w:rPr>
            </w:pPr>
            <w:r w:rsidRPr="00AB1ECF">
              <w:rPr>
                <w:b/>
                <w:sz w:val="22"/>
                <w:szCs w:val="22"/>
              </w:rPr>
              <w:t>Information vid driftstörning</w:t>
            </w:r>
            <w:r w:rsidR="00830083" w:rsidRPr="00AB1ECF">
              <w:rPr>
                <w:b/>
                <w:sz w:val="22"/>
                <w:szCs w:val="22"/>
              </w:rPr>
              <w:t>:</w:t>
            </w:r>
          </w:p>
        </w:tc>
      </w:tr>
      <w:tr w:rsidR="00FE1FF2" w:rsidRPr="005A1C4F" w14:paraId="03ABFF10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8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BE096DC" w14:textId="77777777" w:rsidR="00FE1FF2" w:rsidRPr="005A1C4F" w:rsidRDefault="00FE1FF2" w:rsidP="0032060F">
            <w:pPr>
              <w:pStyle w:val="Ledtxt"/>
            </w:pPr>
            <w:r w:rsidRPr="00EB01F8">
              <w:t>Pro</w:t>
            </w:r>
            <w:r>
              <w:t>dukt</w:t>
            </w:r>
            <w:r w:rsidRPr="00EB01F8">
              <w:t xml:space="preserve">version (t.ex. </w:t>
            </w:r>
            <w:r>
              <w:t>Ställverk 85 R12, OpStation 1.2)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08796C" w14:textId="77777777" w:rsidR="00FE1FF2" w:rsidRPr="005A1C4F" w:rsidRDefault="00FE1FF2" w:rsidP="00794651">
            <w:pPr>
              <w:pStyle w:val="Ledtxt"/>
            </w:pPr>
            <w:r>
              <w:t>Anläggningsversion (</w:t>
            </w:r>
            <w:r w:rsidRPr="00EB01F8">
              <w:t xml:space="preserve">t.ex. </w:t>
            </w:r>
            <w:r>
              <w:t>Munktorp_w3, HLB/54/B0)</w:t>
            </w:r>
          </w:p>
        </w:tc>
        <w:tc>
          <w:tcPr>
            <w:tcW w:w="2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A26F5AF" w14:textId="77777777" w:rsidR="00FE1FF2" w:rsidRPr="005A1C4F" w:rsidRDefault="00FE1FF2" w:rsidP="00794651">
            <w:pPr>
              <w:pStyle w:val="Ledtxt"/>
            </w:pPr>
            <w:r>
              <w:t>Intermittent fel</w:t>
            </w:r>
          </w:p>
        </w:tc>
      </w:tr>
      <w:tr w:rsidR="00FE1FF2" w:rsidRPr="005A1C4F" w14:paraId="2D37DB13" w14:textId="77777777" w:rsidTr="00DD6952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58"/>
        </w:trPr>
        <w:tc>
          <w:tcPr>
            <w:tcW w:w="3897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64BD09" w14:textId="77777777" w:rsidR="00FE1FF2" w:rsidRPr="005A1C4F" w:rsidRDefault="00FE1FF2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Article number of system SW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3686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BB4F343" w14:textId="77777777" w:rsidR="00FE1FF2" w:rsidRPr="005A1C4F" w:rsidRDefault="00FE1FF2" w:rsidP="00BF7FC5">
            <w:pPr>
              <w:pStyle w:val="Uppgift"/>
              <w:rPr>
                <w:sz w:val="24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Revision state"/>
                  <w:statusText w:type="text" w:val="Revision state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2845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7E527E1" w14:textId="77777777" w:rsidR="00FE1FF2" w:rsidRPr="005A1C4F" w:rsidRDefault="00FE1FF2" w:rsidP="00FE1FF2">
            <w:pPr>
              <w:pStyle w:val="Uppgift"/>
              <w:spacing w:before="100"/>
              <w:rPr>
                <w:sz w:val="24"/>
              </w:rPr>
            </w:pPr>
            <w:r w:rsidRPr="00743D6F">
              <w:rPr>
                <w:rFonts w:ascii="Helvetica" w:hAnsi="Helvetica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helpText w:type="text" w:val="Recurrent fault? Press spacebar"/>
                  <w:statusText w:type="text" w:val="Recurrent fault? Press spacebar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3D6F">
              <w:rPr>
                <w:rFonts w:ascii="Helvetica" w:hAnsi="Helvetica"/>
                <w:lang w:val="en-GB"/>
              </w:rPr>
              <w:instrText xml:space="preserve"> FORMCHECKBOX </w:instrText>
            </w:r>
            <w:r w:rsidRPr="00743D6F">
              <w:rPr>
                <w:rFonts w:ascii="Helvetica" w:hAnsi="Helvetica"/>
                <w:lang w:val="en-GB"/>
              </w:rPr>
            </w:r>
            <w:r w:rsidRPr="00743D6F">
              <w:rPr>
                <w:rFonts w:ascii="Helvetica" w:hAnsi="Helvetica"/>
                <w:lang w:val="en-GB"/>
              </w:rPr>
              <w:fldChar w:fldCharType="separate"/>
            </w:r>
            <w:r w:rsidRPr="00743D6F">
              <w:rPr>
                <w:rFonts w:ascii="Helvetica" w:hAnsi="Helvetica"/>
                <w:lang w:val="en-GB"/>
              </w:rPr>
              <w:fldChar w:fldCharType="end"/>
            </w:r>
            <w:r w:rsidRPr="00743D6F">
              <w:rPr>
                <w:rFonts w:ascii="Helvetica" w:hAnsi="Helvetica"/>
                <w:sz w:val="14"/>
                <w:lang w:val="en-GB"/>
              </w:rPr>
              <w:t xml:space="preserve"> Ja</w:t>
            </w:r>
            <w:r w:rsidRPr="00743D6F">
              <w:rPr>
                <w:rFonts w:ascii="Helvetica" w:hAnsi="Helvetica"/>
                <w:sz w:val="20"/>
                <w:lang w:val="en-GB"/>
              </w:rPr>
              <w:t xml:space="preserve"> </w:t>
            </w:r>
            <w:r w:rsidRPr="00743D6F">
              <w:rPr>
                <w:rFonts w:ascii="Helvetica" w:hAnsi="Helvetica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helpText w:type="text" w:val="Recurrent fault? Press spacebar"/>
                  <w:statusText w:type="text" w:val="Recurrent fault? Press spacebar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3D6F">
              <w:rPr>
                <w:rFonts w:ascii="Helvetica" w:hAnsi="Helvetica"/>
                <w:lang w:val="en-GB"/>
              </w:rPr>
              <w:instrText xml:space="preserve"> FORMCHECKBOX </w:instrText>
            </w:r>
            <w:r w:rsidRPr="00743D6F">
              <w:rPr>
                <w:rFonts w:ascii="Helvetica" w:hAnsi="Helvetica"/>
                <w:lang w:val="en-GB"/>
              </w:rPr>
            </w:r>
            <w:r w:rsidRPr="00743D6F">
              <w:rPr>
                <w:rFonts w:ascii="Helvetica" w:hAnsi="Helvetica"/>
                <w:lang w:val="en-GB"/>
              </w:rPr>
              <w:fldChar w:fldCharType="separate"/>
            </w:r>
            <w:r w:rsidRPr="00743D6F">
              <w:rPr>
                <w:rFonts w:ascii="Helvetica" w:hAnsi="Helvetica"/>
                <w:lang w:val="en-GB"/>
              </w:rPr>
              <w:fldChar w:fldCharType="end"/>
            </w:r>
            <w:r w:rsidRPr="00743D6F">
              <w:rPr>
                <w:rFonts w:ascii="Helvetica" w:hAnsi="Helvetica"/>
                <w:lang w:val="en-GB"/>
              </w:rPr>
              <w:t xml:space="preserve"> </w:t>
            </w:r>
            <w:r w:rsidRPr="00743D6F">
              <w:rPr>
                <w:rFonts w:ascii="Helvetica" w:hAnsi="Helvetica"/>
                <w:sz w:val="14"/>
                <w:szCs w:val="14"/>
                <w:lang w:val="en-GB"/>
              </w:rPr>
              <w:t>Nej</w:t>
            </w:r>
          </w:p>
        </w:tc>
      </w:tr>
      <w:tr w:rsidR="007102B3" w:rsidRPr="00DE624B" w14:paraId="6534FA51" w14:textId="77777777" w:rsidTr="005A66EB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29"/>
        </w:trPr>
        <w:tc>
          <w:tcPr>
            <w:tcW w:w="1042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DC36F3" w14:textId="77777777" w:rsidR="007102B3" w:rsidRPr="00AB1ECF" w:rsidRDefault="007A4313" w:rsidP="00DE624B">
            <w:pPr>
              <w:pStyle w:val="Ledtxt"/>
              <w:rPr>
                <w:b/>
                <w:sz w:val="22"/>
                <w:szCs w:val="22"/>
              </w:rPr>
            </w:pPr>
            <w:bookmarkStart w:id="9" w:name="_Toc360252818"/>
            <w:bookmarkStart w:id="10" w:name="_Toc360254708"/>
            <w:bookmarkStart w:id="11" w:name="_Toc360255121"/>
            <w:r w:rsidRPr="00AB1ECF">
              <w:rPr>
                <w:b/>
                <w:sz w:val="22"/>
                <w:szCs w:val="22"/>
              </w:rPr>
              <w:t>Ärende</w:t>
            </w:r>
            <w:r w:rsidR="007102B3" w:rsidRPr="00AB1ECF">
              <w:rPr>
                <w:b/>
                <w:sz w:val="22"/>
                <w:szCs w:val="22"/>
              </w:rPr>
              <w:t>beskrivning</w:t>
            </w:r>
            <w:r w:rsidR="00830083" w:rsidRPr="00AB1ECF">
              <w:rPr>
                <w:b/>
                <w:sz w:val="22"/>
                <w:szCs w:val="22"/>
              </w:rPr>
              <w:t>:</w:t>
            </w:r>
          </w:p>
        </w:tc>
      </w:tr>
      <w:bookmarkEnd w:id="9"/>
      <w:bookmarkEnd w:id="10"/>
      <w:bookmarkEnd w:id="11"/>
      <w:tr w:rsidR="00776517" w:rsidRPr="0027443F" w14:paraId="0CC9BD90" w14:textId="77777777" w:rsidTr="00405411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184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C73E0CC" w14:textId="77777777" w:rsidR="00776517" w:rsidRPr="005A1C4F" w:rsidRDefault="00776517" w:rsidP="00BF7FC5">
            <w:pPr>
              <w:pStyle w:val="Ledtxt"/>
            </w:pPr>
            <w:r>
              <w:t>Ärende</w:t>
            </w:r>
            <w:r w:rsidRPr="005A1C4F">
              <w:t>rubrik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4483D71D" w14:textId="77777777" w:rsidR="00776517" w:rsidRPr="005A1C4F" w:rsidRDefault="00776517" w:rsidP="00405411">
            <w:pPr>
              <w:pStyle w:val="Ledtxt"/>
            </w:pPr>
            <w:r>
              <w:t>Prioritet (1-</w:t>
            </w:r>
            <w:r w:rsidR="008A05F9">
              <w:t>4</w:t>
            </w:r>
            <w:r>
              <w:t>)</w:t>
            </w:r>
            <w:r w:rsidR="00AA06E1">
              <w:t xml:space="preserve"> </w:t>
            </w:r>
            <w:r w:rsidR="00405411">
              <w:t>- Ifylles endast för Ebicos 900</w:t>
            </w:r>
          </w:p>
        </w:tc>
        <w:tc>
          <w:tcPr>
            <w:tcW w:w="1992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E047AF" w14:textId="77777777" w:rsidR="00776517" w:rsidRPr="005A1C4F" w:rsidRDefault="00776517" w:rsidP="00951ECA">
            <w:pPr>
              <w:pStyle w:val="Ledtxt"/>
            </w:pPr>
            <w:r>
              <w:t xml:space="preserve">Datum för ev. störning </w:t>
            </w:r>
            <w:r w:rsidR="004C50D8">
              <w:br/>
            </w:r>
            <w:r>
              <w:t>(åååå-mm-dd)</w:t>
            </w:r>
          </w:p>
        </w:tc>
        <w:tc>
          <w:tcPr>
            <w:tcW w:w="2417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72AB761" w14:textId="77777777" w:rsidR="00776517" w:rsidRPr="0027443F" w:rsidRDefault="00776517" w:rsidP="00804E2E">
            <w:pPr>
              <w:pStyle w:val="Ledtxt"/>
              <w:rPr>
                <w:b/>
              </w:rPr>
            </w:pPr>
            <w:r w:rsidRPr="005A1C4F">
              <w:t>Tidpunkt</w:t>
            </w:r>
            <w:r>
              <w:t xml:space="preserve"> för ev. störning</w:t>
            </w:r>
          </w:p>
        </w:tc>
      </w:tr>
      <w:bookmarkStart w:id="12" w:name="Text17"/>
      <w:tr w:rsidR="00776517" w:rsidRPr="00F83430" w14:paraId="3B8FD020" w14:textId="77777777" w:rsidTr="00405411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71"/>
        </w:trPr>
        <w:tc>
          <w:tcPr>
            <w:tcW w:w="418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79EF11" w14:textId="77777777" w:rsidR="00B46DA4" w:rsidRPr="00F83430" w:rsidRDefault="00776517" w:rsidP="00B46DA4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statusText w:type="autoText" w:val="Accent Bar 1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bookmarkEnd w:id="12"/>
        <w:tc>
          <w:tcPr>
            <w:tcW w:w="18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D52A08" w14:textId="77777777" w:rsidR="00776517" w:rsidRPr="00F83430" w:rsidRDefault="00581EE5" w:rsidP="00776517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autoText" w:val="Accent Bar 1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  <w:tc>
          <w:tcPr>
            <w:tcW w:w="1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FE" w14:textId="77777777" w:rsidR="00776517" w:rsidRPr="00F83430" w:rsidRDefault="00DD6952" w:rsidP="004C50D8">
            <w:pPr>
              <w:pStyle w:val="Uppgif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helpText w:type="text" w:val="Date of report&#10;Format: yyyy-MM-dd"/>
                  <w:textInput>
                    <w:type w:val="date"/>
                    <w:maxLength w:val="12"/>
                    <w:format w:val="yyyy-MM-dd"/>
                  </w:textInput>
                </w:ffData>
              </w:fldChar>
            </w:r>
            <w:bookmarkStart w:id="13" w:name="Text23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13"/>
          </w:p>
        </w:tc>
        <w:tc>
          <w:tcPr>
            <w:tcW w:w="241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F8AE2" w14:textId="77777777" w:rsidR="00776517" w:rsidRPr="00F83430" w:rsidRDefault="00DD6952" w:rsidP="00BF7FC5">
            <w:pPr>
              <w:pStyle w:val="Uppgift"/>
              <w:rPr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Time of fault or problem"/>
                  <w:textInput/>
                </w:ffData>
              </w:fldChar>
            </w:r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 w:rsidR="004C50D8">
              <w:rPr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</w:p>
        </w:tc>
      </w:tr>
      <w:tr w:rsidR="007102B3" w:rsidRPr="00F83430" w14:paraId="1FD6BABF" w14:textId="77777777" w:rsidTr="00581EE5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540"/>
        </w:trPr>
        <w:tc>
          <w:tcPr>
            <w:tcW w:w="10428" w:type="dxa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30352B" w14:textId="77777777" w:rsidR="007102B3" w:rsidRPr="004C50D8" w:rsidRDefault="007A4313" w:rsidP="00B92937">
            <w:pPr>
              <w:pStyle w:val="Ledtxt"/>
            </w:pPr>
            <w:r w:rsidRPr="004C50D8">
              <w:t xml:space="preserve">Utförlig </w:t>
            </w:r>
            <w:r w:rsidR="007102B3" w:rsidRPr="004C50D8">
              <w:t>beskrivning</w:t>
            </w:r>
            <w:r w:rsidRPr="004C50D8">
              <w:t xml:space="preserve"> av ärende</w:t>
            </w:r>
          </w:p>
          <w:p w14:paraId="2F74686C" w14:textId="77777777" w:rsidR="007102B3" w:rsidRPr="004C50D8" w:rsidRDefault="00DD6952" w:rsidP="00304FDB">
            <w:pPr>
              <w:pStyle w:val="Uppgift"/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helpText w:type="text" w:val="Course of events before and after the fault occurred"/>
                  <w:textInput/>
                </w:ffData>
              </w:fldChar>
            </w:r>
            <w:bookmarkStart w:id="14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 w:rsidR="004C50D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7102B3" w:rsidRPr="006C658A" w14:paraId="6C0F785F" w14:textId="77777777" w:rsidTr="00EB6689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428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6FE1E" w14:textId="77777777" w:rsidR="007102B3" w:rsidRPr="006C658A" w:rsidRDefault="007102B3" w:rsidP="00450F0A">
            <w:pPr>
              <w:pStyle w:val="Ledtxt"/>
            </w:pPr>
            <w:r>
              <w:t xml:space="preserve">Bilagor </w:t>
            </w:r>
          </w:p>
        </w:tc>
      </w:tr>
      <w:tr w:rsidR="007102B3" w:rsidRPr="006C658A" w14:paraId="4978F066" w14:textId="77777777" w:rsidTr="00EB6689">
        <w:tblPrEx>
          <w:tblBorders>
            <w:bottom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362"/>
        </w:trPr>
        <w:tc>
          <w:tcPr>
            <w:tcW w:w="104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C8C" w14:textId="77777777" w:rsidR="007102B3" w:rsidRPr="00C94789" w:rsidRDefault="00DD6952" w:rsidP="00C60E0B">
            <w:pPr>
              <w:pStyle w:val="Uppgif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helpText w:type="text" w:val="Enclosures to be sent with the report, see explanations for more info."/>
                  <w:statusText w:type="text" w:val="Enclosures to be sent with the report, see explanations for more info."/>
                  <w:textInput/>
                </w:ffData>
              </w:fldChar>
            </w:r>
            <w:bookmarkStart w:id="15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 w:rsidR="004C50D8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</w:tbl>
    <w:p w14:paraId="3FAB5538" w14:textId="77777777" w:rsidR="000906C5" w:rsidRPr="0052152E" w:rsidRDefault="00581EE5" w:rsidP="0052152E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108DB" wp14:editId="7D356247">
            <wp:simplePos x="0" y="0"/>
            <wp:positionH relativeFrom="column">
              <wp:posOffset>5709920</wp:posOffset>
            </wp:positionH>
            <wp:positionV relativeFrom="paragraph">
              <wp:posOffset>-9102090</wp:posOffset>
            </wp:positionV>
            <wp:extent cx="767080" cy="1609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160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6C5" w:rsidRPr="0052152E" w:rsidSect="003A10EE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 w:code="1"/>
      <w:pgMar w:top="11" w:right="720" w:bottom="0" w:left="1418" w:header="284" w:footer="0" w:gutter="0"/>
      <w:pgBorders w:offsetFrom="page">
        <w:top w:val="single" w:sz="4" w:space="0" w:color="auto"/>
        <w:left w:val="single" w:sz="4" w:space="24" w:color="auto"/>
        <w:bottom w:val="single" w:sz="4" w:space="0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7E7E" w14:textId="77777777" w:rsidR="00352FE6" w:rsidRDefault="00352FE6">
      <w:r>
        <w:separator/>
      </w:r>
    </w:p>
  </w:endnote>
  <w:endnote w:type="continuationSeparator" w:id="0">
    <w:p w14:paraId="3296271C" w14:textId="77777777" w:rsidR="00352FE6" w:rsidRDefault="0035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664" w:type="dxa"/>
      <w:tblInd w:w="-176" w:type="dxa"/>
      <w:tblLayout w:type="fixed"/>
      <w:tblCellMar>
        <w:top w:w="28" w:type="dxa"/>
      </w:tblCellMar>
      <w:tblLook w:val="01E0" w:firstRow="1" w:lastRow="1" w:firstColumn="1" w:lastColumn="1" w:noHBand="0" w:noVBand="0"/>
    </w:tblPr>
    <w:tblGrid>
      <w:gridCol w:w="3437"/>
      <w:gridCol w:w="1985"/>
      <w:gridCol w:w="1242"/>
    </w:tblGrid>
    <w:tr w:rsidR="003F4BC1" w:rsidRPr="00EF2966" w14:paraId="6D8C7267" w14:textId="77777777" w:rsidTr="003F4BC1">
      <w:trPr>
        <w:trHeight w:val="141"/>
      </w:trPr>
      <w:tc>
        <w:tcPr>
          <w:tcW w:w="3437" w:type="dxa"/>
          <w:tcMar>
            <w:top w:w="0" w:type="dxa"/>
          </w:tcMar>
          <w:vAlign w:val="bottom"/>
        </w:tcPr>
        <w:p w14:paraId="0319A5CF" w14:textId="6DF7D99D" w:rsidR="003F4BC1" w:rsidRPr="00EF2966" w:rsidRDefault="003F4BC1" w:rsidP="003F4BC1">
          <w:pPr>
            <w:pStyle w:val="Adress"/>
            <w:rPr>
              <w:sz w:val="12"/>
              <w:szCs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6EA2B6A9" w14:textId="77777777" w:rsidR="003F4BC1" w:rsidRPr="00EF2966" w:rsidRDefault="003F4BC1" w:rsidP="00EA6C83">
          <w:pPr>
            <w:pStyle w:val="Adress"/>
            <w:ind w:left="-9"/>
            <w:rPr>
              <w:sz w:val="12"/>
              <w:lang w:val="en-GB"/>
            </w:rPr>
          </w:pPr>
          <w:proofErr w:type="spellStart"/>
          <w:r w:rsidRPr="00EF2966">
            <w:rPr>
              <w:sz w:val="12"/>
              <w:lang w:val="en-GB"/>
            </w:rPr>
            <w:t>Telefon</w:t>
          </w:r>
          <w:proofErr w:type="spellEnd"/>
        </w:p>
      </w:tc>
      <w:tc>
        <w:tcPr>
          <w:tcW w:w="1242" w:type="dxa"/>
          <w:tcMar>
            <w:top w:w="0" w:type="dxa"/>
          </w:tcMar>
          <w:vAlign w:val="bottom"/>
        </w:tcPr>
        <w:p w14:paraId="73465DE1" w14:textId="77777777" w:rsidR="003F4BC1" w:rsidRPr="00EF2966" w:rsidRDefault="003F4BC1" w:rsidP="00737213">
          <w:pPr>
            <w:pStyle w:val="Adress"/>
            <w:ind w:left="-108"/>
            <w:rPr>
              <w:sz w:val="12"/>
              <w:szCs w:val="12"/>
              <w:lang w:val="en-GB"/>
            </w:rPr>
          </w:pPr>
        </w:p>
      </w:tc>
    </w:tr>
    <w:tr w:rsidR="003F4BC1" w:rsidRPr="00EF2966" w14:paraId="785CC3D6" w14:textId="77777777" w:rsidTr="003F4BC1">
      <w:trPr>
        <w:trHeight w:val="57"/>
      </w:trPr>
      <w:tc>
        <w:tcPr>
          <w:tcW w:w="3437" w:type="dxa"/>
          <w:tcMar>
            <w:top w:w="0" w:type="dxa"/>
          </w:tcMar>
        </w:tcPr>
        <w:p w14:paraId="400DC863" w14:textId="77777777" w:rsidR="003F4BC1" w:rsidRPr="00DA274D" w:rsidRDefault="003F4BC1" w:rsidP="00737213">
          <w:pPr>
            <w:pStyle w:val="Adress"/>
            <w:ind w:left="-108"/>
            <w:rPr>
              <w:sz w:val="12"/>
              <w:szCs w:val="12"/>
              <w:lang w:val="de-DE"/>
            </w:rPr>
          </w:pPr>
          <w:r>
            <w:rPr>
              <w:sz w:val="12"/>
              <w:szCs w:val="12"/>
              <w:lang w:val="de-DE"/>
            </w:rPr>
            <w:t>Alstom Rail Sweden AB</w:t>
          </w:r>
        </w:p>
      </w:tc>
      <w:tc>
        <w:tcPr>
          <w:tcW w:w="1985" w:type="dxa"/>
          <w:tcMar>
            <w:top w:w="0" w:type="dxa"/>
          </w:tcMar>
          <w:vAlign w:val="center"/>
        </w:tcPr>
        <w:p w14:paraId="3FBF8ABB" w14:textId="77777777" w:rsidR="003F4BC1" w:rsidRPr="00EF2966" w:rsidRDefault="003F4BC1" w:rsidP="00EA6C83">
          <w:pPr>
            <w:pStyle w:val="Adress"/>
            <w:ind w:left="-9"/>
            <w:rPr>
              <w:sz w:val="12"/>
              <w:lang w:val="en-GB"/>
            </w:rPr>
          </w:pPr>
          <w:r w:rsidRPr="00EF2966">
            <w:rPr>
              <w:sz w:val="12"/>
              <w:lang w:val="en-GB"/>
            </w:rPr>
            <w:t xml:space="preserve">Nat     </w:t>
          </w:r>
          <w:r w:rsidRPr="00EF2966">
            <w:rPr>
              <w:sz w:val="6"/>
              <w:szCs w:val="6"/>
              <w:lang w:val="en-GB"/>
            </w:rPr>
            <w:t xml:space="preserve">   </w:t>
          </w:r>
          <w:r w:rsidRPr="00EF2966">
            <w:rPr>
              <w:sz w:val="12"/>
              <w:lang w:val="en-GB"/>
            </w:rPr>
            <w:t xml:space="preserve"> 010-852 54 00</w:t>
          </w:r>
        </w:p>
      </w:tc>
      <w:tc>
        <w:tcPr>
          <w:tcW w:w="1242" w:type="dxa"/>
          <w:tcMar>
            <w:top w:w="0" w:type="dxa"/>
          </w:tcMar>
          <w:vAlign w:val="center"/>
        </w:tcPr>
        <w:p w14:paraId="323A0EF6" w14:textId="77777777" w:rsidR="003F4BC1" w:rsidRPr="00EF2966" w:rsidRDefault="003F4BC1" w:rsidP="00737213">
          <w:pPr>
            <w:pStyle w:val="Adress"/>
            <w:ind w:left="57"/>
            <w:jc w:val="center"/>
            <w:rPr>
              <w:sz w:val="12"/>
              <w:lang w:val="en-GB"/>
            </w:rPr>
          </w:pPr>
        </w:p>
      </w:tc>
    </w:tr>
    <w:tr w:rsidR="003F4BC1" w:rsidRPr="00EF2966" w14:paraId="0A5C7FF9" w14:textId="77777777" w:rsidTr="003F4BC1">
      <w:trPr>
        <w:trHeight w:val="57"/>
      </w:trPr>
      <w:tc>
        <w:tcPr>
          <w:tcW w:w="3437" w:type="dxa"/>
          <w:tcMar>
            <w:top w:w="0" w:type="dxa"/>
          </w:tcMar>
          <w:vAlign w:val="center"/>
        </w:tcPr>
        <w:p w14:paraId="19D1EC18" w14:textId="582BB781" w:rsidR="003F4BC1" w:rsidRPr="00EF2966" w:rsidRDefault="003F4BC1" w:rsidP="00737213">
          <w:pPr>
            <w:pStyle w:val="Adress"/>
            <w:ind w:left="-108"/>
            <w:rPr>
              <w:sz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32BD5C29" w14:textId="77777777" w:rsidR="003F4BC1" w:rsidRPr="00EF2966" w:rsidRDefault="003F4BC1" w:rsidP="00EA6C83">
          <w:pPr>
            <w:pStyle w:val="Adress"/>
            <w:ind w:left="-9"/>
            <w:rPr>
              <w:sz w:val="12"/>
              <w:lang w:val="en-GB"/>
            </w:rPr>
          </w:pPr>
          <w:r w:rsidRPr="00EF2966">
            <w:rPr>
              <w:sz w:val="12"/>
              <w:lang w:val="en-GB"/>
            </w:rPr>
            <w:t>Int    +46 10 852 54 00</w:t>
          </w:r>
        </w:p>
      </w:tc>
      <w:tc>
        <w:tcPr>
          <w:tcW w:w="1242" w:type="dxa"/>
          <w:tcMar>
            <w:top w:w="0" w:type="dxa"/>
            <w:left w:w="0" w:type="dxa"/>
          </w:tcMar>
          <w:vAlign w:val="center"/>
        </w:tcPr>
        <w:p w14:paraId="25856ABC" w14:textId="77777777" w:rsidR="003F4BC1" w:rsidRPr="00EF2966" w:rsidRDefault="003F4BC1" w:rsidP="00737213">
          <w:pPr>
            <w:pStyle w:val="Adress"/>
            <w:ind w:left="57"/>
            <w:rPr>
              <w:sz w:val="12"/>
              <w:lang w:val="en-GB"/>
            </w:rPr>
          </w:pPr>
        </w:p>
      </w:tc>
    </w:tr>
    <w:tr w:rsidR="003F4BC1" w:rsidRPr="00EF2966" w14:paraId="003F349C" w14:textId="77777777" w:rsidTr="003F4BC1">
      <w:trPr>
        <w:trHeight w:val="115"/>
      </w:trPr>
      <w:tc>
        <w:tcPr>
          <w:tcW w:w="3437" w:type="dxa"/>
          <w:tcMar>
            <w:top w:w="0" w:type="dxa"/>
          </w:tcMar>
          <w:vAlign w:val="center"/>
        </w:tcPr>
        <w:p w14:paraId="19A6267C" w14:textId="17A1A088" w:rsidR="003F4BC1" w:rsidRPr="00EF2966" w:rsidRDefault="003F4BC1" w:rsidP="00737213">
          <w:pPr>
            <w:pStyle w:val="Adress"/>
            <w:ind w:left="-108"/>
            <w:rPr>
              <w:sz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45B2162F" w14:textId="77777777" w:rsidR="003F4BC1" w:rsidRPr="00EF2966" w:rsidRDefault="003F4BC1" w:rsidP="00DD30F7">
          <w:pPr>
            <w:pStyle w:val="Adress"/>
            <w:ind w:left="-9"/>
            <w:rPr>
              <w:sz w:val="12"/>
              <w:lang w:val="en-GB"/>
            </w:rPr>
          </w:pPr>
        </w:p>
      </w:tc>
      <w:tc>
        <w:tcPr>
          <w:tcW w:w="1242" w:type="dxa"/>
          <w:tcMar>
            <w:top w:w="0" w:type="dxa"/>
            <w:left w:w="0" w:type="dxa"/>
          </w:tcMar>
          <w:vAlign w:val="center"/>
        </w:tcPr>
        <w:p w14:paraId="5C09D50D" w14:textId="77777777" w:rsidR="003F4BC1" w:rsidRPr="00EF2966" w:rsidRDefault="003F4BC1" w:rsidP="00737213">
          <w:pPr>
            <w:pStyle w:val="Adress"/>
            <w:ind w:left="57"/>
            <w:rPr>
              <w:sz w:val="12"/>
              <w:lang w:val="en-GB"/>
            </w:rPr>
          </w:pPr>
        </w:p>
      </w:tc>
    </w:tr>
    <w:tr w:rsidR="003F4BC1" w:rsidRPr="00EA6C83" w14:paraId="33FCDCE6" w14:textId="77777777" w:rsidTr="003F4BC1">
      <w:trPr>
        <w:trHeight w:val="110"/>
      </w:trPr>
      <w:tc>
        <w:tcPr>
          <w:tcW w:w="3437" w:type="dxa"/>
          <w:tcMar>
            <w:top w:w="0" w:type="dxa"/>
          </w:tcMar>
          <w:vAlign w:val="center"/>
        </w:tcPr>
        <w:p w14:paraId="13D1F2D5" w14:textId="65380040" w:rsidR="003F4BC1" w:rsidRPr="0088285C" w:rsidRDefault="003F4BC1" w:rsidP="00737213">
          <w:pPr>
            <w:pStyle w:val="Adress"/>
            <w:ind w:left="-108"/>
            <w:rPr>
              <w:sz w:val="12"/>
              <w:lang w:val="en-GB"/>
            </w:rPr>
          </w:pPr>
        </w:p>
      </w:tc>
      <w:tc>
        <w:tcPr>
          <w:tcW w:w="1985" w:type="dxa"/>
          <w:tcMar>
            <w:top w:w="0" w:type="dxa"/>
          </w:tcMar>
          <w:vAlign w:val="center"/>
        </w:tcPr>
        <w:p w14:paraId="36B720D7" w14:textId="77777777" w:rsidR="003F4BC1" w:rsidRPr="008B586C" w:rsidRDefault="003F4BC1" w:rsidP="00DD30F7">
          <w:pPr>
            <w:pStyle w:val="Adress"/>
            <w:ind w:left="-9"/>
            <w:rPr>
              <w:sz w:val="12"/>
            </w:rPr>
          </w:pPr>
          <w:r>
            <w:rPr>
              <w:sz w:val="12"/>
            </w:rPr>
            <w:t>supportline@alstomgroup</w:t>
          </w:r>
          <w:r w:rsidRPr="008B586C">
            <w:rPr>
              <w:sz w:val="12"/>
            </w:rPr>
            <w:t>.com</w:t>
          </w:r>
        </w:p>
      </w:tc>
      <w:tc>
        <w:tcPr>
          <w:tcW w:w="1242" w:type="dxa"/>
          <w:tcMar>
            <w:top w:w="0" w:type="dxa"/>
          </w:tcMar>
          <w:vAlign w:val="center"/>
        </w:tcPr>
        <w:p w14:paraId="2A73B53E" w14:textId="70B3171F" w:rsidR="003F4BC1" w:rsidRPr="00EA6C83" w:rsidRDefault="003F4BC1" w:rsidP="00DD30F7">
          <w:pPr>
            <w:pStyle w:val="Adress"/>
            <w:ind w:left="-108"/>
            <w:jc w:val="right"/>
            <w:rPr>
              <w:sz w:val="12"/>
            </w:rPr>
          </w:pPr>
          <w:r w:rsidRPr="008B586C">
            <w:rPr>
              <w:sz w:val="12"/>
            </w:rPr>
            <w:t>NES12</w:t>
          </w:r>
          <w:r>
            <w:rPr>
              <w:sz w:val="12"/>
            </w:rPr>
            <w:t>0012 1.11</w:t>
          </w:r>
          <w:r w:rsidRPr="008B586C">
            <w:rPr>
              <w:sz w:val="12"/>
            </w:rPr>
            <w:t xml:space="preserve"> sv</w:t>
          </w:r>
        </w:p>
      </w:tc>
    </w:tr>
  </w:tbl>
  <w:p w14:paraId="06B32113" w14:textId="77777777" w:rsidR="000A05C0" w:rsidRDefault="000A0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9A1E" w14:textId="77777777" w:rsidR="00352FE6" w:rsidRDefault="00352FE6">
      <w:r>
        <w:separator/>
      </w:r>
    </w:p>
  </w:footnote>
  <w:footnote w:type="continuationSeparator" w:id="0">
    <w:p w14:paraId="45326BD6" w14:textId="77777777" w:rsidR="00352FE6" w:rsidRDefault="0035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74A0" w14:textId="78CB3049" w:rsidR="00B15B8A" w:rsidRDefault="00B15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9F65" w14:textId="44DE0075" w:rsidR="000A05C0" w:rsidRPr="00A65FB2" w:rsidRDefault="000A05C0" w:rsidP="00F234FC">
    <w:pPr>
      <w:pStyle w:val="Ledtxt"/>
      <w:ind w:left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0495" w14:textId="302F94D2" w:rsidR="00B15B8A" w:rsidRDefault="00B15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692193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r2eX4hTxEbccdVIgUc/0K8BzTK2W89uqT4U6TrcA8wmYAbeQT/Q6yDbKHS6aAdUptWGoVCBzvXyeiVccduyFQ==" w:salt="cqABtZHAc8YOuvRNJKMnlQ==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A7"/>
    <w:rsid w:val="00010A9F"/>
    <w:rsid w:val="00024B21"/>
    <w:rsid w:val="000301CD"/>
    <w:rsid w:val="00033311"/>
    <w:rsid w:val="00044AC6"/>
    <w:rsid w:val="000476E9"/>
    <w:rsid w:val="00057F56"/>
    <w:rsid w:val="00066C5A"/>
    <w:rsid w:val="00077019"/>
    <w:rsid w:val="00077A9A"/>
    <w:rsid w:val="00084D71"/>
    <w:rsid w:val="000854CD"/>
    <w:rsid w:val="000906C5"/>
    <w:rsid w:val="00093FBE"/>
    <w:rsid w:val="000A05C0"/>
    <w:rsid w:val="000A0601"/>
    <w:rsid w:val="000A7159"/>
    <w:rsid w:val="000B2A26"/>
    <w:rsid w:val="000B555A"/>
    <w:rsid w:val="000B5913"/>
    <w:rsid w:val="000C3266"/>
    <w:rsid w:val="000C4797"/>
    <w:rsid w:val="000D3B85"/>
    <w:rsid w:val="000E02C6"/>
    <w:rsid w:val="000F626E"/>
    <w:rsid w:val="00120800"/>
    <w:rsid w:val="0012537F"/>
    <w:rsid w:val="00125FEA"/>
    <w:rsid w:val="0013391A"/>
    <w:rsid w:val="00147AEF"/>
    <w:rsid w:val="00157793"/>
    <w:rsid w:val="0016555E"/>
    <w:rsid w:val="00166F08"/>
    <w:rsid w:val="00175DB8"/>
    <w:rsid w:val="001835CE"/>
    <w:rsid w:val="00193D86"/>
    <w:rsid w:val="00197231"/>
    <w:rsid w:val="001C104C"/>
    <w:rsid w:val="001C18CC"/>
    <w:rsid w:val="001D64E4"/>
    <w:rsid w:val="001F4F82"/>
    <w:rsid w:val="00217449"/>
    <w:rsid w:val="00217641"/>
    <w:rsid w:val="00223232"/>
    <w:rsid w:val="00230DDB"/>
    <w:rsid w:val="00237DAB"/>
    <w:rsid w:val="00245070"/>
    <w:rsid w:val="00263279"/>
    <w:rsid w:val="002663F9"/>
    <w:rsid w:val="00267868"/>
    <w:rsid w:val="00271140"/>
    <w:rsid w:val="00271168"/>
    <w:rsid w:val="0027443F"/>
    <w:rsid w:val="00295D8B"/>
    <w:rsid w:val="002968A9"/>
    <w:rsid w:val="002C7B28"/>
    <w:rsid w:val="002D2489"/>
    <w:rsid w:val="002D426E"/>
    <w:rsid w:val="002E2071"/>
    <w:rsid w:val="002E4839"/>
    <w:rsid w:val="002E658A"/>
    <w:rsid w:val="002F0331"/>
    <w:rsid w:val="002F6A40"/>
    <w:rsid w:val="002F71DA"/>
    <w:rsid w:val="00304FDB"/>
    <w:rsid w:val="003062CC"/>
    <w:rsid w:val="0032060F"/>
    <w:rsid w:val="00321398"/>
    <w:rsid w:val="00324182"/>
    <w:rsid w:val="00325305"/>
    <w:rsid w:val="0033443B"/>
    <w:rsid w:val="003445F1"/>
    <w:rsid w:val="0034530D"/>
    <w:rsid w:val="00350011"/>
    <w:rsid w:val="00352FE6"/>
    <w:rsid w:val="0035479D"/>
    <w:rsid w:val="00355FF7"/>
    <w:rsid w:val="00356079"/>
    <w:rsid w:val="00356CCD"/>
    <w:rsid w:val="00360539"/>
    <w:rsid w:val="00366760"/>
    <w:rsid w:val="00383623"/>
    <w:rsid w:val="0038535D"/>
    <w:rsid w:val="0039352D"/>
    <w:rsid w:val="003937DA"/>
    <w:rsid w:val="003A10EE"/>
    <w:rsid w:val="003C6F17"/>
    <w:rsid w:val="003F0DAE"/>
    <w:rsid w:val="003F4BC1"/>
    <w:rsid w:val="00401172"/>
    <w:rsid w:val="00404AA3"/>
    <w:rsid w:val="00405411"/>
    <w:rsid w:val="004305EE"/>
    <w:rsid w:val="004451E8"/>
    <w:rsid w:val="004507C4"/>
    <w:rsid w:val="00450F0A"/>
    <w:rsid w:val="00456B75"/>
    <w:rsid w:val="00464020"/>
    <w:rsid w:val="00471A8B"/>
    <w:rsid w:val="00473E0F"/>
    <w:rsid w:val="00474353"/>
    <w:rsid w:val="00475574"/>
    <w:rsid w:val="00482761"/>
    <w:rsid w:val="00482780"/>
    <w:rsid w:val="00482EFF"/>
    <w:rsid w:val="004836F8"/>
    <w:rsid w:val="00495CFE"/>
    <w:rsid w:val="004A01AB"/>
    <w:rsid w:val="004A0813"/>
    <w:rsid w:val="004C18CC"/>
    <w:rsid w:val="004C50D8"/>
    <w:rsid w:val="005003E9"/>
    <w:rsid w:val="00501F07"/>
    <w:rsid w:val="005027A7"/>
    <w:rsid w:val="0050607C"/>
    <w:rsid w:val="005153DA"/>
    <w:rsid w:val="0052152E"/>
    <w:rsid w:val="00524CBB"/>
    <w:rsid w:val="005266BE"/>
    <w:rsid w:val="0053490E"/>
    <w:rsid w:val="00541CD0"/>
    <w:rsid w:val="005438B2"/>
    <w:rsid w:val="0054490F"/>
    <w:rsid w:val="00552ABE"/>
    <w:rsid w:val="00557BB6"/>
    <w:rsid w:val="0057062A"/>
    <w:rsid w:val="005706E0"/>
    <w:rsid w:val="0057386C"/>
    <w:rsid w:val="00581EE5"/>
    <w:rsid w:val="0059396F"/>
    <w:rsid w:val="005A1C4F"/>
    <w:rsid w:val="005A4FD4"/>
    <w:rsid w:val="005A637B"/>
    <w:rsid w:val="005A66EB"/>
    <w:rsid w:val="005A798D"/>
    <w:rsid w:val="005B16EC"/>
    <w:rsid w:val="005C5D8D"/>
    <w:rsid w:val="005D0744"/>
    <w:rsid w:val="005F162B"/>
    <w:rsid w:val="00602357"/>
    <w:rsid w:val="006033A5"/>
    <w:rsid w:val="00605D0F"/>
    <w:rsid w:val="006121CB"/>
    <w:rsid w:val="00622AAD"/>
    <w:rsid w:val="006351F1"/>
    <w:rsid w:val="006428BF"/>
    <w:rsid w:val="00656D73"/>
    <w:rsid w:val="0065752B"/>
    <w:rsid w:val="0068143B"/>
    <w:rsid w:val="006822CA"/>
    <w:rsid w:val="00692143"/>
    <w:rsid w:val="0069218D"/>
    <w:rsid w:val="006A4779"/>
    <w:rsid w:val="006B10F0"/>
    <w:rsid w:val="006B4DE8"/>
    <w:rsid w:val="006B6E45"/>
    <w:rsid w:val="006E1D52"/>
    <w:rsid w:val="006E6034"/>
    <w:rsid w:val="006F3AED"/>
    <w:rsid w:val="007079CA"/>
    <w:rsid w:val="00707A35"/>
    <w:rsid w:val="007102B3"/>
    <w:rsid w:val="00710417"/>
    <w:rsid w:val="007107C6"/>
    <w:rsid w:val="00715CD4"/>
    <w:rsid w:val="007208F8"/>
    <w:rsid w:val="007264FC"/>
    <w:rsid w:val="00727961"/>
    <w:rsid w:val="00727A82"/>
    <w:rsid w:val="00732691"/>
    <w:rsid w:val="00732ECA"/>
    <w:rsid w:val="00737213"/>
    <w:rsid w:val="00743D6F"/>
    <w:rsid w:val="00776517"/>
    <w:rsid w:val="007777FE"/>
    <w:rsid w:val="00785555"/>
    <w:rsid w:val="00794651"/>
    <w:rsid w:val="0079530F"/>
    <w:rsid w:val="007A4313"/>
    <w:rsid w:val="007A59AE"/>
    <w:rsid w:val="007B358D"/>
    <w:rsid w:val="007B4007"/>
    <w:rsid w:val="007C4908"/>
    <w:rsid w:val="007D057A"/>
    <w:rsid w:val="007D3DFE"/>
    <w:rsid w:val="007E19B1"/>
    <w:rsid w:val="007F33B4"/>
    <w:rsid w:val="007F603A"/>
    <w:rsid w:val="00804E2E"/>
    <w:rsid w:val="0080587E"/>
    <w:rsid w:val="00811848"/>
    <w:rsid w:val="008212D6"/>
    <w:rsid w:val="00826138"/>
    <w:rsid w:val="00830083"/>
    <w:rsid w:val="0083445B"/>
    <w:rsid w:val="00834E43"/>
    <w:rsid w:val="00853D34"/>
    <w:rsid w:val="00874EA2"/>
    <w:rsid w:val="0088285C"/>
    <w:rsid w:val="0088581B"/>
    <w:rsid w:val="008953C5"/>
    <w:rsid w:val="008A05F9"/>
    <w:rsid w:val="008A23A0"/>
    <w:rsid w:val="008A5722"/>
    <w:rsid w:val="008B586C"/>
    <w:rsid w:val="008C5F48"/>
    <w:rsid w:val="008C7498"/>
    <w:rsid w:val="008D1097"/>
    <w:rsid w:val="008D6741"/>
    <w:rsid w:val="008E0558"/>
    <w:rsid w:val="008E72F7"/>
    <w:rsid w:val="008F11BB"/>
    <w:rsid w:val="008F3D57"/>
    <w:rsid w:val="008F50DD"/>
    <w:rsid w:val="00901EEB"/>
    <w:rsid w:val="0090673F"/>
    <w:rsid w:val="0093643C"/>
    <w:rsid w:val="00951ECA"/>
    <w:rsid w:val="00955CB0"/>
    <w:rsid w:val="00961713"/>
    <w:rsid w:val="00965A26"/>
    <w:rsid w:val="00974121"/>
    <w:rsid w:val="00981ADC"/>
    <w:rsid w:val="009841A8"/>
    <w:rsid w:val="009877BF"/>
    <w:rsid w:val="00992191"/>
    <w:rsid w:val="009925ED"/>
    <w:rsid w:val="00995333"/>
    <w:rsid w:val="00997EE0"/>
    <w:rsid w:val="009C1703"/>
    <w:rsid w:val="009E5C27"/>
    <w:rsid w:val="009E6CDE"/>
    <w:rsid w:val="00A00DEB"/>
    <w:rsid w:val="00A2283A"/>
    <w:rsid w:val="00A41DD3"/>
    <w:rsid w:val="00A46E23"/>
    <w:rsid w:val="00A516C2"/>
    <w:rsid w:val="00A6336C"/>
    <w:rsid w:val="00A71A8D"/>
    <w:rsid w:val="00A844AA"/>
    <w:rsid w:val="00A906C6"/>
    <w:rsid w:val="00AA06E1"/>
    <w:rsid w:val="00AA09B7"/>
    <w:rsid w:val="00AA2E38"/>
    <w:rsid w:val="00AB168E"/>
    <w:rsid w:val="00AB1ECF"/>
    <w:rsid w:val="00AB47C3"/>
    <w:rsid w:val="00AB634E"/>
    <w:rsid w:val="00AC28A9"/>
    <w:rsid w:val="00AC36D0"/>
    <w:rsid w:val="00AD09F0"/>
    <w:rsid w:val="00AD79AF"/>
    <w:rsid w:val="00AF09FB"/>
    <w:rsid w:val="00B1161B"/>
    <w:rsid w:val="00B15B8A"/>
    <w:rsid w:val="00B16352"/>
    <w:rsid w:val="00B235BF"/>
    <w:rsid w:val="00B24488"/>
    <w:rsid w:val="00B311AB"/>
    <w:rsid w:val="00B4062B"/>
    <w:rsid w:val="00B46DA4"/>
    <w:rsid w:val="00B470AB"/>
    <w:rsid w:val="00B6335D"/>
    <w:rsid w:val="00B65BC1"/>
    <w:rsid w:val="00B71DEF"/>
    <w:rsid w:val="00B823C5"/>
    <w:rsid w:val="00B82E34"/>
    <w:rsid w:val="00B85F3E"/>
    <w:rsid w:val="00B92937"/>
    <w:rsid w:val="00B958BE"/>
    <w:rsid w:val="00B96499"/>
    <w:rsid w:val="00BA42F7"/>
    <w:rsid w:val="00BA4CC5"/>
    <w:rsid w:val="00BA6D71"/>
    <w:rsid w:val="00BB6B4A"/>
    <w:rsid w:val="00BC1A54"/>
    <w:rsid w:val="00BE6765"/>
    <w:rsid w:val="00BF0F62"/>
    <w:rsid w:val="00BF5645"/>
    <w:rsid w:val="00BF7FC5"/>
    <w:rsid w:val="00C006FA"/>
    <w:rsid w:val="00C05FB4"/>
    <w:rsid w:val="00C11AC1"/>
    <w:rsid w:val="00C1697C"/>
    <w:rsid w:val="00C17DD3"/>
    <w:rsid w:val="00C27200"/>
    <w:rsid w:val="00C34D4B"/>
    <w:rsid w:val="00C353E5"/>
    <w:rsid w:val="00C35C52"/>
    <w:rsid w:val="00C56E8F"/>
    <w:rsid w:val="00C60E0B"/>
    <w:rsid w:val="00C807B8"/>
    <w:rsid w:val="00C94789"/>
    <w:rsid w:val="00C955D9"/>
    <w:rsid w:val="00CA1AB8"/>
    <w:rsid w:val="00CA2666"/>
    <w:rsid w:val="00CC3993"/>
    <w:rsid w:val="00CC3DD5"/>
    <w:rsid w:val="00CC627B"/>
    <w:rsid w:val="00CD03E2"/>
    <w:rsid w:val="00CD1DDF"/>
    <w:rsid w:val="00CD6C0E"/>
    <w:rsid w:val="00CE5C42"/>
    <w:rsid w:val="00CE7175"/>
    <w:rsid w:val="00CF74AC"/>
    <w:rsid w:val="00CF7D2F"/>
    <w:rsid w:val="00D020ED"/>
    <w:rsid w:val="00D07292"/>
    <w:rsid w:val="00D1516C"/>
    <w:rsid w:val="00D32BCC"/>
    <w:rsid w:val="00D3529B"/>
    <w:rsid w:val="00D374B8"/>
    <w:rsid w:val="00D456D9"/>
    <w:rsid w:val="00D60EAE"/>
    <w:rsid w:val="00D614BD"/>
    <w:rsid w:val="00D651A7"/>
    <w:rsid w:val="00D7277F"/>
    <w:rsid w:val="00D75DDC"/>
    <w:rsid w:val="00D8286D"/>
    <w:rsid w:val="00D8695E"/>
    <w:rsid w:val="00D93D55"/>
    <w:rsid w:val="00D97315"/>
    <w:rsid w:val="00DA274D"/>
    <w:rsid w:val="00DA4347"/>
    <w:rsid w:val="00DB63AE"/>
    <w:rsid w:val="00DC2DD3"/>
    <w:rsid w:val="00DD1E3E"/>
    <w:rsid w:val="00DD30F7"/>
    <w:rsid w:val="00DD6952"/>
    <w:rsid w:val="00DE4EC2"/>
    <w:rsid w:val="00DE624B"/>
    <w:rsid w:val="00DF5CBD"/>
    <w:rsid w:val="00E06FD2"/>
    <w:rsid w:val="00E22A07"/>
    <w:rsid w:val="00E26ECA"/>
    <w:rsid w:val="00E64CDB"/>
    <w:rsid w:val="00E70508"/>
    <w:rsid w:val="00EA025B"/>
    <w:rsid w:val="00EA6C83"/>
    <w:rsid w:val="00EA7833"/>
    <w:rsid w:val="00EB0167"/>
    <w:rsid w:val="00EB6689"/>
    <w:rsid w:val="00EE3E76"/>
    <w:rsid w:val="00EE5EBD"/>
    <w:rsid w:val="00EF0046"/>
    <w:rsid w:val="00EF2966"/>
    <w:rsid w:val="00EF7BB8"/>
    <w:rsid w:val="00F15732"/>
    <w:rsid w:val="00F234FC"/>
    <w:rsid w:val="00F25D9E"/>
    <w:rsid w:val="00F400E1"/>
    <w:rsid w:val="00F40BDA"/>
    <w:rsid w:val="00F43195"/>
    <w:rsid w:val="00F43557"/>
    <w:rsid w:val="00F51D74"/>
    <w:rsid w:val="00F634DB"/>
    <w:rsid w:val="00F81E17"/>
    <w:rsid w:val="00F9103B"/>
    <w:rsid w:val="00F961B2"/>
    <w:rsid w:val="00FA06C6"/>
    <w:rsid w:val="00FA3C98"/>
    <w:rsid w:val="00FB6D72"/>
    <w:rsid w:val="00FC2F25"/>
    <w:rsid w:val="00FC401F"/>
    <w:rsid w:val="00FD448F"/>
    <w:rsid w:val="00FD76C8"/>
    <w:rsid w:val="00FE1FF2"/>
    <w:rsid w:val="00FE29C7"/>
    <w:rsid w:val="00FE3D0F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FF0FAD"/>
  <w15:docId w15:val="{230A553F-C49B-45F2-8F02-0756822B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E17"/>
    <w:rPr>
      <w:rFonts w:eastAsia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rsid w:val="00F81E17"/>
    <w:pPr>
      <w:tabs>
        <w:tab w:val="center" w:pos="4153"/>
        <w:tab w:val="right" w:pos="8306"/>
      </w:tabs>
      <w:spacing w:before="720" w:after="240"/>
    </w:pPr>
    <w:rPr>
      <w:rFonts w:ascii="Helvetica" w:hAnsi="Helvetica"/>
      <w:b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F81E17"/>
    <w:pPr>
      <w:tabs>
        <w:tab w:val="center" w:pos="4153"/>
        <w:tab w:val="right" w:pos="8306"/>
      </w:tabs>
    </w:pPr>
  </w:style>
  <w:style w:type="paragraph" w:customStyle="1" w:styleId="Ledtxt">
    <w:name w:val="Ledtxt"/>
    <w:basedOn w:val="Normal"/>
    <w:rsid w:val="00F81E17"/>
    <w:pPr>
      <w:tabs>
        <w:tab w:val="right" w:pos="5813"/>
      </w:tabs>
      <w:ind w:left="57"/>
    </w:pPr>
    <w:rPr>
      <w:rFonts w:ascii="Helvetica" w:hAnsi="Helvetica"/>
      <w:sz w:val="14"/>
    </w:rPr>
  </w:style>
  <w:style w:type="paragraph" w:customStyle="1" w:styleId="Uppgift">
    <w:name w:val="Uppgift"/>
    <w:basedOn w:val="Normal"/>
    <w:rsid w:val="00F81E17"/>
    <w:pPr>
      <w:ind w:left="57"/>
    </w:pPr>
    <w:rPr>
      <w:sz w:val="28"/>
    </w:rPr>
  </w:style>
  <w:style w:type="paragraph" w:customStyle="1" w:styleId="Beskrivning1">
    <w:name w:val="Beskrivning1"/>
    <w:basedOn w:val="Header"/>
    <w:rsid w:val="00F81E17"/>
    <w:pPr>
      <w:spacing w:before="0" w:after="120"/>
      <w:ind w:left="57"/>
    </w:pPr>
    <w:rPr>
      <w:rFonts w:ascii="Times New Roman" w:hAnsi="Times New Roman"/>
    </w:rPr>
  </w:style>
  <w:style w:type="paragraph" w:customStyle="1" w:styleId="FAXHeader">
    <w:name w:val="FAXHeader"/>
    <w:basedOn w:val="Normal"/>
    <w:rsid w:val="00F81E17"/>
    <w:rPr>
      <w:rFonts w:ascii="Helvetica" w:hAnsi="Helvetica"/>
      <w:sz w:val="40"/>
    </w:rPr>
  </w:style>
  <w:style w:type="paragraph" w:customStyle="1" w:styleId="Adress">
    <w:name w:val="Adress"/>
    <w:basedOn w:val="Normal"/>
    <w:rsid w:val="007208F8"/>
    <w:rPr>
      <w:rFonts w:ascii="Helvetica" w:hAnsi="Helvetica"/>
      <w:sz w:val="17"/>
    </w:rPr>
  </w:style>
  <w:style w:type="table" w:styleId="TableGrid">
    <w:name w:val="Table Grid"/>
    <w:basedOn w:val="TableNormal"/>
    <w:rsid w:val="007208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08F8"/>
    <w:rPr>
      <w:rFonts w:ascii="Tahoma" w:hAnsi="Tahoma" w:cs="Tahoma"/>
      <w:sz w:val="16"/>
      <w:szCs w:val="16"/>
    </w:rPr>
  </w:style>
  <w:style w:type="paragraph" w:customStyle="1" w:styleId="Rubrik2">
    <w:name w:val="Rubrik2"/>
    <w:basedOn w:val="Normal"/>
    <w:rsid w:val="00C17DD3"/>
    <w:pPr>
      <w:spacing w:before="120"/>
      <w:ind w:left="-284"/>
    </w:pPr>
    <w:rPr>
      <w:rFonts w:ascii="Helvetica" w:hAnsi="Helvetica"/>
      <w:sz w:val="24"/>
    </w:rPr>
  </w:style>
  <w:style w:type="character" w:styleId="CommentReference">
    <w:name w:val="annotation reference"/>
    <w:basedOn w:val="DefaultParagraphFont"/>
    <w:semiHidden/>
    <w:rsid w:val="00727961"/>
    <w:rPr>
      <w:sz w:val="16"/>
      <w:szCs w:val="16"/>
    </w:rPr>
  </w:style>
  <w:style w:type="paragraph" w:styleId="CommentText">
    <w:name w:val="annotation text"/>
    <w:basedOn w:val="Normal"/>
    <w:semiHidden/>
    <w:rsid w:val="00727961"/>
  </w:style>
  <w:style w:type="paragraph" w:styleId="CommentSubject">
    <w:name w:val="annotation subject"/>
    <w:basedOn w:val="CommentText"/>
    <w:next w:val="CommentText"/>
    <w:semiHidden/>
    <w:rsid w:val="007279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C5D8D"/>
    <w:rPr>
      <w:color w:val="808080"/>
    </w:rPr>
  </w:style>
  <w:style w:type="paragraph" w:styleId="DocumentMap">
    <w:name w:val="Document Map"/>
    <w:basedOn w:val="Normal"/>
    <w:link w:val="DocumentMapChar"/>
    <w:rsid w:val="00BF0F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F0F6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37213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lstomgroup.sharepoint.com/sites/BT_NSD-ServiceProjectDelivery/Shared%20Documents/G-drive%20archive/NBS/Instansdokument/NES/2012/NES120012%20Felrapport%20RMA%20Wayside%201.10%20sv.dotx?OR=81dd2b71-fb82-4b33-ac71-fed46bf0f87a&amp;CID=487fbfa1-c000-d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652a7-f0cd-4c39-9267-b343502194c5" xsi:nil="true"/>
    <lcf76f155ced4ddcb4097134ff3c332f xmlns="22ded20b-5da5-47e7-858e-f79fd8c06fed">
      <Terms xmlns="http://schemas.microsoft.com/office/infopath/2007/PartnerControls"/>
    </lcf76f155ced4ddcb4097134ff3c332f>
    <_Version xmlns="http://schemas.microsoft.com/sharepoint/v3/fields" xsi:nil="true"/>
    <_Revi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411F0271749479DB57F3FB8DD551E" ma:contentTypeVersion="19" ma:contentTypeDescription="Create a new document." ma:contentTypeScope="" ma:versionID="e77b320548840921f945cd808e690a1c">
  <xsd:schema xmlns:xsd="http://www.w3.org/2001/XMLSchema" xmlns:xs="http://www.w3.org/2001/XMLSchema" xmlns:p="http://schemas.microsoft.com/office/2006/metadata/properties" xmlns:ns2="2a599cb1-3e64-41d0-94e5-2b60ebdbf33b" xmlns:ns3="22ded20b-5da5-47e7-858e-f79fd8c06fed" xmlns:ns4="e56652a7-f0cd-4c39-9267-b343502194c5" xmlns:ns5="http://schemas.microsoft.com/sharepoint/v3/fields" targetNamespace="http://schemas.microsoft.com/office/2006/metadata/properties" ma:root="true" ma:fieldsID="4809dafe0cb82f463d34c336d48be78f" ns2:_="" ns3:_="" ns4:_="" ns5:_="">
    <xsd:import namespace="2a599cb1-3e64-41d0-94e5-2b60ebdbf33b"/>
    <xsd:import namespace="22ded20b-5da5-47e7-858e-f79fd8c06fed"/>
    <xsd:import namespace="e56652a7-f0cd-4c39-9267-b343502194c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5:_Version" minOccurs="0"/>
                <xsd:element ref="ns5:_Revis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99cb1-3e64-41d0-94e5-2b60ebdbf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d20b-5da5-47e7-858e-f79fd8c06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9c50c-adad-47e0-bda4-8b73f4f42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652a7-f0cd-4c39-9267-b34350219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590a9-23c1-466e-894f-191f97373e2c}" ma:internalName="TaxCatchAll" ma:showField="CatchAllData" ma:web="2a599cb1-3e64-41d0-94e5-2b60ebdbf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  <xsd:element name="_Revision" ma:index="22" nillable="true" ma:displayName="Revision" ma:internalName="_Re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42B14-5F58-46CD-92E0-94B0558683FE}">
  <ds:schemaRefs>
    <ds:schemaRef ds:uri="http://schemas.microsoft.com/office/2006/documentManagement/types"/>
    <ds:schemaRef ds:uri="e56652a7-f0cd-4c39-9267-b343502194c5"/>
    <ds:schemaRef ds:uri="22ded20b-5da5-47e7-858e-f79fd8c06fed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/fields"/>
    <ds:schemaRef ds:uri="2a599cb1-3e64-41d0-94e5-2b60ebdbf33b"/>
  </ds:schemaRefs>
</ds:datastoreItem>
</file>

<file path=customXml/itemProps2.xml><?xml version="1.0" encoding="utf-8"?>
<ds:datastoreItem xmlns:ds="http://schemas.openxmlformats.org/officeDocument/2006/customXml" ds:itemID="{FF02DD51-5534-4B35-9BD8-AA9B5FC3B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187D0-4CE4-474A-902D-03148E352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B8B57-35D6-4EFB-8C7C-FDC807AF525F}"/>
</file>

<file path=docMetadata/LabelInfo.xml><?xml version="1.0" encoding="utf-8"?>
<clbl:labelList xmlns:clbl="http://schemas.microsoft.com/office/2020/mipLabelMetadata">
  <clbl:label id="{6d3c1e99-73ed-46f4-9233-3591d9cef3c2}" enabled="1" method="Privilege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NES120012%20Felrapport%20RMA%20Wayside%201.10%20sv.dotx?OR=81dd2b71-fb82-4b33-ac71-fed46bf0f87a&amp;CID=487fbfa1-c000-d000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Generel</vt:lpstr>
      <vt:lpstr>Generel</vt:lpstr>
    </vt:vector>
  </TitlesOfParts>
  <Company>Bombardier Transportation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</dc:title>
  <dc:subject/>
  <dc:creator>AKERBLAD Jenny</dc:creator>
  <cp:keywords/>
  <dc:description/>
  <cp:lastModifiedBy>AKERBLAD Jenny</cp:lastModifiedBy>
  <cp:revision>4</cp:revision>
  <cp:lastPrinted>2012-01-27T06:01:00Z</cp:lastPrinted>
  <dcterms:created xsi:type="dcterms:W3CDTF">2025-08-26T09:49:00Z</dcterms:created>
  <dcterms:modified xsi:type="dcterms:W3CDTF">2025-09-09T13:34:00Z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0x0101002CB411F0271749479DB57F3FB8DD551E</vt:lpwstr>
  </property>
  <property fmtid="{D5CDD505-2E9C-101B-9397-08002B2CF9AE}" pid="3" name="MediaServiceImageTags">
    <vt:lpwstr/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HeaderFontProps">
    <vt:lpwstr>#71bf44,14,Calibri</vt:lpwstr>
  </property>
  <property fmtid="{D5CDD505-2E9C-101B-9397-08002B2CF9AE}" pid="6" name="ClassificationContentMarkingHeaderShapeIds">
    <vt:lpwstr>7859290d,6d2d476b,69d9b9f0</vt:lpwstr>
  </property>
</Properties>
</file>