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F76A" w14:textId="6618E1A9" w:rsidR="00A073FA" w:rsidRDefault="005D5D9B" w:rsidP="00466BC0">
      <w:pPr>
        <w:pStyle w:val="Brdtext"/>
        <w:ind w:right="-342"/>
        <w:rPr>
          <w:rFonts w:cs="Arial"/>
          <w:b/>
        </w:rPr>
      </w:pPr>
      <w:sdt>
        <w:sdtPr>
          <w:rPr>
            <w:rStyle w:val="Dokumentegenskap"/>
            <w:sz w:val="36"/>
            <w:szCs w:val="36"/>
          </w:rPr>
          <w:alias w:val="Titel"/>
          <w:tag w:val=""/>
          <w:id w:val="944883966"/>
          <w:placeholder>
            <w:docPart w:val="CC61FC6CBB86439A854D5E1BF3D616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okumentegenskap"/>
          </w:rPr>
        </w:sdtEndPr>
        <w:sdtContent>
          <w:r w:rsidR="00BE6BB5">
            <w:rPr>
              <w:rStyle w:val="Dokumentegenskap"/>
              <w:sz w:val="36"/>
              <w:szCs w:val="36"/>
            </w:rPr>
            <w:t>Delutbetalning av investeringsstöd för överflyttning av godstransporter till järnväg och sjöfart</w:t>
          </w:r>
        </w:sdtContent>
      </w:sdt>
      <w:bookmarkStart w:id="0" w:name="start"/>
      <w:bookmarkEnd w:id="0"/>
    </w:p>
    <w:tbl>
      <w:tblPr>
        <w:tblStyle w:val="Tabellrutnt"/>
        <w:tblpPr w:leftFromText="141" w:rightFromText="141" w:vertAnchor="text" w:horzAnchor="margin" w:tblpY="99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E3AAC" w14:paraId="18D6189A" w14:textId="77777777" w:rsidTr="00DE3AAC">
        <w:trPr>
          <w:trHeight w:val="353"/>
        </w:trPr>
        <w:tc>
          <w:tcPr>
            <w:tcW w:w="9634" w:type="dxa"/>
            <w:gridSpan w:val="2"/>
            <w:shd w:val="clear" w:color="auto" w:fill="EDEDED" w:themeFill="accent3" w:themeFillTint="33"/>
          </w:tcPr>
          <w:p w14:paraId="67934BF6" w14:textId="0D879972" w:rsidR="00DE3AAC" w:rsidRPr="00F4790B" w:rsidRDefault="00DE3AAC" w:rsidP="00DE3AAC">
            <w:pPr>
              <w:pStyle w:val="Brdtext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1</w:t>
            </w:r>
            <w:r w:rsidRPr="00F4790B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 xml:space="preserve">. </w:t>
            </w:r>
            <w:r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Investeringsstöd</w:t>
            </w:r>
          </w:p>
        </w:tc>
      </w:tr>
      <w:tr w:rsidR="00DE3AAC" w14:paraId="4480AA51" w14:textId="77777777" w:rsidTr="00DE3AAC">
        <w:trPr>
          <w:trHeight w:val="353"/>
        </w:trPr>
        <w:tc>
          <w:tcPr>
            <w:tcW w:w="2972" w:type="dxa"/>
          </w:tcPr>
          <w:p w14:paraId="3893C956" w14:textId="742DCB09" w:rsidR="00DE3AAC" w:rsidRPr="00F4790B" w:rsidRDefault="00DE3AAC" w:rsidP="00DE3AAC">
            <w:pPr>
              <w:pStyle w:val="Brdtext"/>
              <w:spacing w:before="120" w:after="120"/>
              <w:rPr>
                <w:rFonts w:ascii="Arial" w:eastAsia="Calibri" w:hAnsi="Arial" w:cs="Arial"/>
                <w:sz w:val="18"/>
                <w:szCs w:val="22"/>
              </w:rPr>
            </w:pPr>
            <w:r w:rsidRPr="00F4790B">
              <w:rPr>
                <w:rFonts w:ascii="Arial" w:eastAsia="Calibri" w:hAnsi="Arial" w:cs="Arial"/>
                <w:sz w:val="18"/>
                <w:szCs w:val="22"/>
              </w:rPr>
              <w:t>Ärendenummer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: </w:t>
            </w:r>
          </w:p>
        </w:tc>
        <w:tc>
          <w:tcPr>
            <w:tcW w:w="6662" w:type="dxa"/>
          </w:tcPr>
          <w:p w14:paraId="189FC621" w14:textId="77777777" w:rsidR="00DE3AAC" w:rsidRPr="00F4790B" w:rsidRDefault="00DE3AAC" w:rsidP="00DE3AAC">
            <w:pPr>
              <w:pStyle w:val="Brdtext"/>
              <w:spacing w:before="120" w:after="120"/>
              <w:rPr>
                <w:rFonts w:ascii="Arial" w:eastAsia="Calibri" w:hAnsi="Arial" w:cs="Arial"/>
                <w:sz w:val="18"/>
                <w:szCs w:val="22"/>
              </w:rPr>
            </w:pPr>
            <w:r w:rsidRPr="00F4790B">
              <w:rPr>
                <w:rFonts w:ascii="Arial" w:eastAsia="Calibri" w:hAnsi="Arial" w:cs="Arial"/>
                <w:sz w:val="18"/>
                <w:szCs w:val="22"/>
              </w:rPr>
              <w:t>TRV 2024/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</w:p>
        </w:tc>
      </w:tr>
      <w:tr w:rsidR="00A7545B" w14:paraId="6FA59F5F" w14:textId="77777777" w:rsidTr="00DE3AAC">
        <w:trPr>
          <w:trHeight w:val="353"/>
        </w:trPr>
        <w:tc>
          <w:tcPr>
            <w:tcW w:w="2972" w:type="dxa"/>
          </w:tcPr>
          <w:p w14:paraId="69EE1690" w14:textId="0BE6422C" w:rsidR="00A7545B" w:rsidRPr="00F4790B" w:rsidRDefault="00A7545B" w:rsidP="00DE3AAC">
            <w:pPr>
              <w:pStyle w:val="Brdtext"/>
              <w:spacing w:before="120" w:after="120"/>
              <w:rPr>
                <w:rFonts w:ascii="Arial" w:eastAsia="Calibri" w:hAnsi="Arial" w:cs="Arial"/>
                <w:sz w:val="18"/>
                <w:szCs w:val="22"/>
              </w:rPr>
            </w:pPr>
            <w:r w:rsidRPr="00CD5450">
              <w:rPr>
                <w:rFonts w:ascii="Arial" w:hAnsi="Arial" w:cs="Arial"/>
                <w:sz w:val="18"/>
                <w:szCs w:val="18"/>
              </w:rPr>
              <w:t>Företagsnamn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14:paraId="6DE46FE5" w14:textId="77777777" w:rsidR="00A7545B" w:rsidRPr="00F4790B" w:rsidRDefault="00A7545B" w:rsidP="00DE3AAC">
            <w:pPr>
              <w:pStyle w:val="Brdtext"/>
              <w:spacing w:before="120" w:after="120"/>
              <w:rPr>
                <w:rFonts w:ascii="Arial" w:eastAsia="Calibri" w:hAnsi="Arial" w:cs="Arial"/>
                <w:sz w:val="18"/>
                <w:szCs w:val="22"/>
              </w:rPr>
            </w:pPr>
          </w:p>
        </w:tc>
      </w:tr>
      <w:tr w:rsidR="00A7545B" w14:paraId="711316C0" w14:textId="77777777" w:rsidTr="00DE3AAC">
        <w:trPr>
          <w:trHeight w:val="353"/>
        </w:trPr>
        <w:tc>
          <w:tcPr>
            <w:tcW w:w="2972" w:type="dxa"/>
          </w:tcPr>
          <w:p w14:paraId="57763F48" w14:textId="338EE4A4" w:rsidR="00A7545B" w:rsidRPr="00CD5450" w:rsidRDefault="00A7545B" w:rsidP="00A7545B">
            <w:pPr>
              <w:pStyle w:val="Brd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D5450">
              <w:rPr>
                <w:rFonts w:ascii="Arial" w:hAnsi="Arial" w:cs="Arial"/>
                <w:sz w:val="18"/>
                <w:szCs w:val="18"/>
              </w:rPr>
              <w:t>Kontaktperson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14:paraId="6E669946" w14:textId="77777777" w:rsidR="00A7545B" w:rsidRPr="00F4790B" w:rsidRDefault="00A7545B" w:rsidP="00DE3AAC">
            <w:pPr>
              <w:pStyle w:val="Brdtext"/>
              <w:spacing w:before="120" w:after="120"/>
              <w:rPr>
                <w:rFonts w:ascii="Arial" w:eastAsia="Calibri" w:hAnsi="Arial" w:cs="Arial"/>
                <w:sz w:val="18"/>
                <w:szCs w:val="22"/>
              </w:rPr>
            </w:pPr>
          </w:p>
        </w:tc>
      </w:tr>
    </w:tbl>
    <w:p w14:paraId="4DCCF7B6" w14:textId="0CEC417A" w:rsidR="00CD5450" w:rsidRDefault="00CD5450" w:rsidP="00CD5450">
      <w:pPr>
        <w:pStyle w:val="Brdtext"/>
        <w:rPr>
          <w:rFonts w:eastAsia="Calibri"/>
        </w:rPr>
      </w:pPr>
      <w:r>
        <w:rPr>
          <w:rFonts w:eastAsia="Calibri"/>
        </w:rPr>
        <w:t>Trafikverket betala</w:t>
      </w:r>
      <w:r w:rsidR="00A7545B">
        <w:rPr>
          <w:rFonts w:eastAsia="Calibri"/>
        </w:rPr>
        <w:t>r</w:t>
      </w:r>
      <w:r>
        <w:rPr>
          <w:rFonts w:eastAsia="Calibri"/>
        </w:rPr>
        <w:t xml:space="preserve"> ut hälften av de upparbetade kostnaderna, upp till 75% av beviljat stödbelopp, innan slutredovisning. Efter godkänd slutredovisning av </w:t>
      </w:r>
      <w:r w:rsidR="00A7545B">
        <w:rPr>
          <w:rFonts w:eastAsia="Calibri"/>
        </w:rPr>
        <w:t xml:space="preserve">projektet </w:t>
      </w:r>
      <w:r>
        <w:rPr>
          <w:rFonts w:eastAsia="Calibri"/>
        </w:rPr>
        <w:t xml:space="preserve">kan resterande stödbelopp betalas ut. </w:t>
      </w:r>
    </w:p>
    <w:p w14:paraId="5776CEFD" w14:textId="1CD584F4" w:rsidR="00CD5450" w:rsidRDefault="00CD5450" w:rsidP="00A073FA">
      <w:pPr>
        <w:pStyle w:val="Brdtext"/>
        <w:rPr>
          <w:rFonts w:eastAsia="Calibri"/>
          <w:b/>
          <w:bCs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479"/>
        <w:gridCol w:w="1293"/>
        <w:gridCol w:w="1625"/>
        <w:gridCol w:w="4072"/>
        <w:gridCol w:w="2165"/>
      </w:tblGrid>
      <w:tr w:rsidR="00F4790B" w14:paraId="24525C60" w14:textId="77777777" w:rsidTr="00CD5450">
        <w:trPr>
          <w:trHeight w:val="401"/>
        </w:trPr>
        <w:tc>
          <w:tcPr>
            <w:tcW w:w="9634" w:type="dxa"/>
            <w:gridSpan w:val="5"/>
            <w:shd w:val="clear" w:color="auto" w:fill="EDEDED" w:themeFill="accent3" w:themeFillTint="33"/>
          </w:tcPr>
          <w:p w14:paraId="6D95BBCB" w14:textId="05734E48" w:rsidR="00CD5450" w:rsidRPr="00CD5450" w:rsidRDefault="00A7545B" w:rsidP="00CD5450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</w:t>
            </w:r>
            <w:r w:rsid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 w:rsidR="00F4790B"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Kostnadsredovisning</w:t>
            </w:r>
            <w:r w:rsidR="00CD545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="00CD5450" w:rsidRPr="00CD5450">
              <w:rPr>
                <w:rFonts w:ascii="Arial" w:eastAsia="Calibri" w:hAnsi="Arial" w:cs="Arial"/>
                <w:sz w:val="18"/>
                <w:szCs w:val="18"/>
              </w:rPr>
              <w:t>Instruktion: Bilagor ska redovisas för samtliga upparbetade kostnadsposter. Vänligen bifoga faktura/kostnadsunderlag för respektive post.</w:t>
            </w:r>
          </w:p>
        </w:tc>
      </w:tr>
      <w:tr w:rsidR="005C0ACD" w14:paraId="4D17A31B" w14:textId="77777777" w:rsidTr="00A7545B">
        <w:trPr>
          <w:trHeight w:val="472"/>
        </w:trPr>
        <w:tc>
          <w:tcPr>
            <w:tcW w:w="479" w:type="dxa"/>
          </w:tcPr>
          <w:p w14:paraId="38F762C0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14:paraId="5E69FDAA" w14:textId="366A7C14" w:rsidR="00A073FA" w:rsidRPr="00F4790B" w:rsidRDefault="00A073FA" w:rsidP="00A7545B">
            <w:pPr>
              <w:pStyle w:val="Brdtext"/>
              <w:spacing w:before="120" w:after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Faktura</w:t>
            </w:r>
            <w:r w:rsidR="005C0ACD"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nr</w:t>
            </w:r>
            <w:r w:rsidR="005C0ACD"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5" w:type="dxa"/>
            <w:vAlign w:val="center"/>
          </w:tcPr>
          <w:p w14:paraId="1036D4FC" w14:textId="349AA2D1" w:rsidR="00A073FA" w:rsidRPr="00F4790B" w:rsidRDefault="00285F8D" w:rsidP="00A7545B">
            <w:pPr>
              <w:pStyle w:val="Brdtext"/>
              <w:spacing w:before="120" w:after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Fakturad</w:t>
            </w:r>
            <w:r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atum</w:t>
            </w:r>
          </w:p>
        </w:tc>
        <w:tc>
          <w:tcPr>
            <w:tcW w:w="4072" w:type="dxa"/>
            <w:vAlign w:val="center"/>
          </w:tcPr>
          <w:p w14:paraId="229585F7" w14:textId="3E772EC7" w:rsidR="00A073FA" w:rsidRPr="00F4790B" w:rsidRDefault="006074F8" w:rsidP="00A7545B">
            <w:pPr>
              <w:pStyle w:val="Brdtext"/>
              <w:spacing w:before="120" w:after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Beskrivning av kostnadspost</w:t>
            </w:r>
          </w:p>
        </w:tc>
        <w:tc>
          <w:tcPr>
            <w:tcW w:w="2165" w:type="dxa"/>
            <w:vAlign w:val="center"/>
          </w:tcPr>
          <w:p w14:paraId="5D4113F8" w14:textId="5B08EF78" w:rsidR="00A073FA" w:rsidRPr="00F4790B" w:rsidRDefault="00A073FA" w:rsidP="00A7545B">
            <w:pPr>
              <w:pStyle w:val="Brdtext"/>
              <w:spacing w:before="120" w:after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Belopp</w:t>
            </w:r>
            <w:r w:rsidR="006074F8"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i</w:t>
            </w:r>
            <w:r w:rsidR="005C0ACD"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006074F8"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kr</w:t>
            </w:r>
            <w:r w:rsidR="005C0ACD"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(exkl. moms)</w:t>
            </w:r>
          </w:p>
        </w:tc>
      </w:tr>
      <w:tr w:rsidR="005C0ACD" w14:paraId="0E9E2B8E" w14:textId="77777777" w:rsidTr="00A7545B">
        <w:trPr>
          <w:trHeight w:val="255"/>
        </w:trPr>
        <w:tc>
          <w:tcPr>
            <w:tcW w:w="479" w:type="dxa"/>
          </w:tcPr>
          <w:p w14:paraId="6A6EB37C" w14:textId="12CA7A72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4790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93" w:type="dxa"/>
          </w:tcPr>
          <w:p w14:paraId="33E87D4E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791BEA55" w14:textId="10F25475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2" w:type="dxa"/>
          </w:tcPr>
          <w:p w14:paraId="3EF9A648" w14:textId="74472BE0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0A6CE51C" w14:textId="11DE1C5A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0ACD" w14:paraId="0F7D6ADD" w14:textId="77777777" w:rsidTr="00A7545B">
        <w:trPr>
          <w:trHeight w:val="401"/>
        </w:trPr>
        <w:tc>
          <w:tcPr>
            <w:tcW w:w="479" w:type="dxa"/>
          </w:tcPr>
          <w:p w14:paraId="3B85898D" w14:textId="385793B6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F4790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93" w:type="dxa"/>
          </w:tcPr>
          <w:p w14:paraId="0CFAB893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0987846C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2" w:type="dxa"/>
          </w:tcPr>
          <w:p w14:paraId="2EEFCC5F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408027A3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0ACD" w14:paraId="31DE64CF" w14:textId="77777777" w:rsidTr="00A7545B">
        <w:trPr>
          <w:trHeight w:val="401"/>
        </w:trPr>
        <w:tc>
          <w:tcPr>
            <w:tcW w:w="479" w:type="dxa"/>
          </w:tcPr>
          <w:p w14:paraId="5D3C7CC9" w14:textId="26575080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F4790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93" w:type="dxa"/>
          </w:tcPr>
          <w:p w14:paraId="748C01EF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3A3322A3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2" w:type="dxa"/>
          </w:tcPr>
          <w:p w14:paraId="56C4A7F2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516BDBDC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0ACD" w14:paraId="06FF9F54" w14:textId="77777777" w:rsidTr="00A7545B">
        <w:trPr>
          <w:trHeight w:val="401"/>
        </w:trPr>
        <w:tc>
          <w:tcPr>
            <w:tcW w:w="479" w:type="dxa"/>
          </w:tcPr>
          <w:p w14:paraId="35654790" w14:textId="723250D5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F4790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93" w:type="dxa"/>
          </w:tcPr>
          <w:p w14:paraId="09772466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3ABC22AA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2" w:type="dxa"/>
          </w:tcPr>
          <w:p w14:paraId="5E8AA3C8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07BA0933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0ACD" w14:paraId="50CA2054" w14:textId="77777777" w:rsidTr="00A7545B">
        <w:trPr>
          <w:trHeight w:val="401"/>
        </w:trPr>
        <w:tc>
          <w:tcPr>
            <w:tcW w:w="479" w:type="dxa"/>
          </w:tcPr>
          <w:p w14:paraId="4F627221" w14:textId="249F4C9A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F4790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93" w:type="dxa"/>
          </w:tcPr>
          <w:p w14:paraId="0EC14E1B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28DE2DCA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2" w:type="dxa"/>
          </w:tcPr>
          <w:p w14:paraId="6E8F58E6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0C526A71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0ACD" w14:paraId="51E1AF34" w14:textId="77777777" w:rsidTr="00A7545B">
        <w:trPr>
          <w:trHeight w:val="401"/>
        </w:trPr>
        <w:tc>
          <w:tcPr>
            <w:tcW w:w="479" w:type="dxa"/>
          </w:tcPr>
          <w:p w14:paraId="7223910E" w14:textId="58870460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F4790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93" w:type="dxa"/>
          </w:tcPr>
          <w:p w14:paraId="5980B906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3A470D99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2" w:type="dxa"/>
          </w:tcPr>
          <w:p w14:paraId="52E16812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2C624AF0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0ACD" w14:paraId="7E945FE8" w14:textId="77777777" w:rsidTr="00A7545B">
        <w:trPr>
          <w:trHeight w:val="401"/>
        </w:trPr>
        <w:tc>
          <w:tcPr>
            <w:tcW w:w="479" w:type="dxa"/>
          </w:tcPr>
          <w:p w14:paraId="0C1D35D2" w14:textId="2F54DB54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F4790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93" w:type="dxa"/>
          </w:tcPr>
          <w:p w14:paraId="57A66412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2559FBE1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2" w:type="dxa"/>
          </w:tcPr>
          <w:p w14:paraId="0820AB74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685E23E8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0ACD" w14:paraId="1C72ABD7" w14:textId="77777777" w:rsidTr="00A7545B">
        <w:trPr>
          <w:trHeight w:val="401"/>
        </w:trPr>
        <w:tc>
          <w:tcPr>
            <w:tcW w:w="479" w:type="dxa"/>
          </w:tcPr>
          <w:p w14:paraId="43814D41" w14:textId="6CF6C6DC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F4790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93" w:type="dxa"/>
          </w:tcPr>
          <w:p w14:paraId="527D84C3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345B17FD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2" w:type="dxa"/>
          </w:tcPr>
          <w:p w14:paraId="25B41503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0896CE3D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0ACD" w14:paraId="6ED29D9C" w14:textId="77777777" w:rsidTr="00A7545B">
        <w:trPr>
          <w:trHeight w:val="401"/>
        </w:trPr>
        <w:tc>
          <w:tcPr>
            <w:tcW w:w="479" w:type="dxa"/>
          </w:tcPr>
          <w:p w14:paraId="3323B9A9" w14:textId="42F7A8A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F4790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93" w:type="dxa"/>
          </w:tcPr>
          <w:p w14:paraId="7C965A23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2F0CF770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2" w:type="dxa"/>
          </w:tcPr>
          <w:p w14:paraId="1F7D4DF2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2523F09E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C0ACD" w14:paraId="389E3D95" w14:textId="77777777" w:rsidTr="00A7545B">
        <w:trPr>
          <w:trHeight w:val="401"/>
        </w:trPr>
        <w:tc>
          <w:tcPr>
            <w:tcW w:w="479" w:type="dxa"/>
          </w:tcPr>
          <w:p w14:paraId="70CD9C28" w14:textId="5F2E2CDE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F4790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93" w:type="dxa"/>
          </w:tcPr>
          <w:p w14:paraId="1AECA51E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038729AC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2" w:type="dxa"/>
          </w:tcPr>
          <w:p w14:paraId="735660AE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53C7F210" w14:textId="77777777" w:rsidR="00A073FA" w:rsidRPr="00F4790B" w:rsidRDefault="00A073FA" w:rsidP="00D67CA8">
            <w:pPr>
              <w:pStyle w:val="Brdtex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85F8D" w14:paraId="7631DA92" w14:textId="77777777" w:rsidTr="00285F8D">
        <w:trPr>
          <w:trHeight w:val="401"/>
        </w:trPr>
        <w:tc>
          <w:tcPr>
            <w:tcW w:w="7469" w:type="dxa"/>
            <w:gridSpan w:val="4"/>
          </w:tcPr>
          <w:p w14:paraId="5F76CA64" w14:textId="6884C2EE" w:rsidR="00285F8D" w:rsidRPr="00F4790B" w:rsidRDefault="00285F8D" w:rsidP="00466BC0">
            <w:pPr>
              <w:pStyle w:val="Brdtext"/>
              <w:spacing w:before="240" w:after="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479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Summa:</w:t>
            </w:r>
          </w:p>
        </w:tc>
        <w:tc>
          <w:tcPr>
            <w:tcW w:w="2165" w:type="dxa"/>
            <w:vAlign w:val="bottom"/>
          </w:tcPr>
          <w:p w14:paraId="6B3F4B1F" w14:textId="76431BC0" w:rsidR="00285F8D" w:rsidRPr="00F4790B" w:rsidRDefault="00285F8D" w:rsidP="00BE6BB5">
            <w:pPr>
              <w:pStyle w:val="Brdtext"/>
              <w:tabs>
                <w:tab w:val="left" w:pos="1440"/>
              </w:tabs>
              <w:spacing w:before="240" w:after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</w:t>
            </w:r>
          </w:p>
        </w:tc>
      </w:tr>
      <w:tr w:rsidR="00A7545B" w14:paraId="1C5EF0B1" w14:textId="77777777" w:rsidTr="00285F8D">
        <w:trPr>
          <w:trHeight w:val="401"/>
        </w:trPr>
        <w:tc>
          <w:tcPr>
            <w:tcW w:w="7469" w:type="dxa"/>
            <w:gridSpan w:val="4"/>
          </w:tcPr>
          <w:p w14:paraId="0627A9E3" w14:textId="4169D2B2" w:rsidR="00A7545B" w:rsidRPr="00F4790B" w:rsidRDefault="00A7545B" w:rsidP="00466BC0">
            <w:pPr>
              <w:pStyle w:val="Brdtext"/>
              <w:spacing w:before="240" w:after="6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Belopp för delutbetalning (50%):</w:t>
            </w:r>
          </w:p>
        </w:tc>
        <w:tc>
          <w:tcPr>
            <w:tcW w:w="2165" w:type="dxa"/>
            <w:vAlign w:val="bottom"/>
          </w:tcPr>
          <w:p w14:paraId="3AAD1081" w14:textId="3FCB185F" w:rsidR="00A7545B" w:rsidRPr="00466BC0" w:rsidRDefault="00A7545B" w:rsidP="00BE6BB5">
            <w:pPr>
              <w:pStyle w:val="Brdtext"/>
              <w:tabs>
                <w:tab w:val="left" w:pos="1440"/>
              </w:tabs>
              <w:spacing w:before="240" w:after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</w:t>
            </w:r>
          </w:p>
        </w:tc>
      </w:tr>
    </w:tbl>
    <w:p w14:paraId="13C60D46" w14:textId="4D17D7CF" w:rsidR="005C0ACD" w:rsidRDefault="005C0ACD" w:rsidP="005F77A4">
      <w:pPr>
        <w:pStyle w:val="Brdtext"/>
        <w:rPr>
          <w:rFonts w:eastAsia="Calibri"/>
        </w:rPr>
      </w:pPr>
      <w:bookmarkStart w:id="1" w:name="_Hlk190177605"/>
    </w:p>
    <w:bookmarkEnd w:id="1"/>
    <w:p w14:paraId="209C0D68" w14:textId="77777777" w:rsidR="00DE3AAC" w:rsidRDefault="00DE3AAC" w:rsidP="005F77A4">
      <w:pPr>
        <w:pStyle w:val="Brdtext"/>
        <w:rPr>
          <w:rFonts w:eastAsia="Calibri"/>
        </w:rPr>
      </w:pPr>
    </w:p>
    <w:p w14:paraId="7C322859" w14:textId="4B2CC8D4" w:rsidR="00072848" w:rsidRDefault="00072848">
      <w:pPr>
        <w:rPr>
          <w:rFonts w:ascii="Georgia" w:eastAsia="Times New Roman" w:hAnsi="Georgia" w:cs="Times New Roman"/>
          <w:color w:val="000000" w:themeColor="text1"/>
          <w:szCs w:val="24"/>
          <w:lang w:eastAsia="sv-SE"/>
        </w:rPr>
      </w:pPr>
    </w:p>
    <w:p w14:paraId="2B42D58B" w14:textId="77777777" w:rsidR="00AF17FC" w:rsidRDefault="00AF17FC" w:rsidP="005A2911">
      <w:pPr>
        <w:pStyle w:val="Brdtext"/>
        <w:ind w:right="-2469"/>
      </w:pPr>
      <w:r>
        <w:rPr>
          <w:noProof/>
        </w:rPr>
        <mc:AlternateContent>
          <mc:Choice Requires="wps">
            <w:drawing>
              <wp:inline distT="0" distB="0" distL="0" distR="0" wp14:anchorId="25C26DD6" wp14:editId="2EFC7778">
                <wp:extent cx="6462000" cy="295275"/>
                <wp:effectExtent l="0" t="0" r="15240" b="28575"/>
                <wp:docPr id="15" name="Textruta 2" descr="Aktuella dokumentegenskaper räknas upp här" title="Dokumentegensk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5094C" w14:textId="05E699F5" w:rsidR="00AF17FC" w:rsidRPr="001E28A0" w:rsidRDefault="00AF17FC" w:rsidP="00475B2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1E28A0">
                              <w:rPr>
                                <w:sz w:val="12"/>
                                <w:szCs w:val="12"/>
                              </w:rPr>
                              <w:t xml:space="preserve">Dokumentegenskaper, Ärendenummer </w:t>
                            </w:r>
                            <w:sdt>
                              <w:sdtPr>
                                <w:rPr>
                                  <w:i/>
                                  <w:sz w:val="12"/>
                                  <w:szCs w:val="12"/>
                                </w:rPr>
                                <w:alias w:val="Ärendenummer"/>
                                <w:tag w:val="TrvCaseId"/>
                                <w:id w:val="1949117938"/>
                                <w:placeholder>
                                  <w:docPart w:val="BABC338800AF4765950A5C34E27CDF36"/>
                                </w:placeholder>
                                <w:showingPlcHdr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5316A796-3E13-4D76-B9BC-3A77F7C8617E}"/>
                                <w:text/>
                              </w:sdtPr>
                              <w:sdtEndPr/>
                              <w:sdtContent>
                                <w:r w:rsidRPr="001E28A0">
                                  <w:rPr>
                                    <w:rStyle w:val="Platshllartext"/>
                                    <w:i/>
                                    <w:sz w:val="12"/>
                                    <w:szCs w:val="12"/>
                                  </w:rPr>
                                  <w:t>[Ärendenummer]</w:t>
                                </w:r>
                              </w:sdtContent>
                            </w:sdt>
                            <w:r w:rsidRPr="001E28A0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Skapat av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Skapat av"/>
                                <w:tag w:val="TrvCreatedBy"/>
                                <w:id w:val="-441764207"/>
                                <w:placeholder>
                                  <w:docPart w:val="69CBB0AA10304EA681B5146580C05A11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                      <w:text/>
                              </w:sdtPr>
                              <w:sdtEndPr/>
                              <w:sdtContent>
                                <w:r w:rsidR="00466BC0">
                                  <w:rPr>
                                    <w:sz w:val="12"/>
                                    <w:szCs w:val="12"/>
                                  </w:rPr>
                                  <w:t>Bergström Jonas, PLa2a</w:t>
                                </w:r>
                              </w:sdtContent>
                            </w:sdt>
                            <w:r w:rsidRPr="001E28A0">
                              <w:rPr>
                                <w:sz w:val="12"/>
                                <w:szCs w:val="12"/>
                              </w:rPr>
                              <w:t xml:space="preserve">, Dokumentdatum </w:t>
                            </w:r>
                            <w:sdt>
                              <w:sdtPr>
                                <w:rPr>
                                  <w:i/>
                                  <w:sz w:val="12"/>
                                  <w:szCs w:val="12"/>
                                </w:rPr>
                                <w:alias w:val="Dokumentdatum"/>
                                <w:tag w:val="TrvDocumentDate"/>
                                <w:id w:val="-1437511130"/>
                                <w:placeholder>
                                  <w:docPart w:val="E3886656E6DF404EA93BE5605040ADD8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                      <w:date w:fullDate="2025-02-21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7545B">
                                  <w:rPr>
                                    <w:i/>
                                    <w:sz w:val="12"/>
                                    <w:szCs w:val="12"/>
                                  </w:rPr>
                                  <w:t>2025-02-21</w:t>
                                </w:r>
                              </w:sdtContent>
                            </w:sdt>
                            <w:r w:rsidRPr="00D47844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1E28A0">
                              <w:rPr>
                                <w:sz w:val="12"/>
                                <w:szCs w:val="12"/>
                              </w:rPr>
                              <w:t>Dokument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typ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Dokumenttyp"/>
                                <w:tag w:val="TrvDocumentTypeTaxHTField0"/>
                                <w:id w:val="-665861044"/>
                                <w:lock w:val="contentLocked"/>
                                <w:placeholder>
                                  <w:docPart w:val="DD08DFAC81594CC0B4A001953239080E"/>
                                </w:placeholder>
                                <w:dataBinding w:xpath="/ns0:properties[1]/documentManagement[1]/ns4:TrvDocumentTypeTaxHTField0[1]/ns2:Terms[1]" w:storeItemID="{5316A796-3E13-4D76-B9BC-3A77F7C8617E}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</w:rPr>
                                  <w:t>BLANKETT</w:t>
                                </w:r>
                              </w:sdtContent>
                            </w:sdt>
                            <w:r w:rsidR="00DF0E5F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="00DF0E5F">
                              <w:rPr>
                                <w:sz w:val="12"/>
                                <w:szCs w:val="12"/>
                              </w:rPr>
                              <w:t>Konfidentialitetsnivå</w:t>
                            </w:r>
                            <w:proofErr w:type="spellEnd"/>
                            <w:r w:rsidR="00DF0E5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Konfidentialitetsnivå"/>
                                <w:tag w:val="TrvConfidentialityLevelTaxHTField0"/>
                                <w:id w:val="-1802754041"/>
                                <w:placeholder>
                                  <w:docPart w:val="ED97ABA1B43244F8AE09782104122215"/>
                                </w:placeholder>
                                <w:dataBinding w:xpath="/ns0:properties[1]/documentManagement[1]/ns4:TrvConfidentialityLevelTaxHTField0[1]/ns2:Terms[1]" w:storeItemID="{5316A796-3E13-4D76-B9BC-3A77F7C8617E}"/>
                                <w:text/>
                              </w:sdtPr>
                              <w:sdtEndPr/>
                              <w:sdtContent>
                                <w:r w:rsidR="00466BC0">
                                  <w:rPr>
                                    <w:sz w:val="12"/>
                                    <w:szCs w:val="12"/>
                                  </w:rPr>
                                  <w:t>1 Ej känslig</w:t>
                                </w:r>
                              </w:sdtContent>
                            </w:sdt>
                            <w:r w:rsidR="00FD266F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C26DD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Titel: Dokumentegenskaper - Beskrivning: Aktuella dokumentegenskaper räknas upp här" style="width:508.8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">
                <v:textbox>
                  <w:txbxContent>
                    <w:p w14:paraId="19A5094C" w14:textId="05E699F5" w:rsidR="00AF17FC" w:rsidRPr="001E28A0" w:rsidRDefault="00AF17FC" w:rsidP="00475B2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1E28A0">
                        <w:rPr>
                          <w:sz w:val="12"/>
                          <w:szCs w:val="12"/>
                        </w:rPr>
                        <w:t xml:space="preserve">Dokumentegenskaper, Ärendenummer </w:t>
                      </w:r>
                      <w:sdt>
                        <w:sdtPr>
                          <w:rPr>
                            <w:i/>
                            <w:sz w:val="12"/>
                            <w:szCs w:val="12"/>
                          </w:rPr>
                          <w:alias w:val="Ärendenummer"/>
                          <w:tag w:val="TrvCaseId"/>
                          <w:id w:val="1949117938"/>
                          <w:placeholder>
                            <w:docPart w:val="BABC338800AF4765950A5C34E27CDF36"/>
                          </w:placeholder>
                          <w:showingPlcHdr/>
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5316A796-3E13-4D76-B9BC-3A77F7C8617E}"/>
                          <w:text/>
                        </w:sdtPr>
                        <w:sdtEndPr/>
                        <w:sdtContent>
                          <w:r w:rsidRPr="001E28A0">
                            <w:rPr>
                              <w:rStyle w:val="Platshllartext"/>
                              <w:i/>
                              <w:sz w:val="12"/>
                              <w:szCs w:val="12"/>
                            </w:rPr>
                            <w:t>[Ärendenummer]</w:t>
                          </w:r>
                        </w:sdtContent>
                      </w:sdt>
                      <w:r w:rsidRPr="001E28A0">
                        <w:rPr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sz w:val="12"/>
                          <w:szCs w:val="12"/>
                        </w:rPr>
                        <w:t xml:space="preserve">Skapat av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Skapat av"/>
                          <w:tag w:val="TrvCreatedBy"/>
                          <w:id w:val="-441764207"/>
                          <w:placeholder>
                            <w:docPart w:val="69CBB0AA10304EA681B5146580C05A11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                <w:text/>
                        </w:sdtPr>
                        <w:sdtEndPr/>
                        <w:sdtContent>
                          <w:r w:rsidR="00466BC0">
                            <w:rPr>
                              <w:sz w:val="12"/>
                              <w:szCs w:val="12"/>
                            </w:rPr>
                            <w:t>Bergström Jonas, PLa2a</w:t>
                          </w:r>
                        </w:sdtContent>
                      </w:sdt>
                      <w:r w:rsidRPr="001E28A0">
                        <w:rPr>
                          <w:sz w:val="12"/>
                          <w:szCs w:val="12"/>
                        </w:rPr>
                        <w:t xml:space="preserve">, Dokumentdatum </w:t>
                      </w:r>
                      <w:sdt>
                        <w:sdtPr>
                          <w:rPr>
                            <w:i/>
                            <w:sz w:val="12"/>
                            <w:szCs w:val="12"/>
                          </w:rPr>
                          <w:alias w:val="Dokumentdatum"/>
                          <w:tag w:val="TrvDocumentDate"/>
                          <w:id w:val="-1437511130"/>
                          <w:placeholder>
                            <w:docPart w:val="E3886656E6DF404EA93BE5605040ADD8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                <w:date w:fullDate="2025-02-21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7545B">
                            <w:rPr>
                              <w:i/>
                              <w:sz w:val="12"/>
                              <w:szCs w:val="12"/>
                            </w:rPr>
                            <w:t>2025-02-21</w:t>
                          </w:r>
                        </w:sdtContent>
                      </w:sdt>
                      <w:r w:rsidRPr="00D47844"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Pr="001E28A0">
                        <w:rPr>
                          <w:sz w:val="12"/>
                          <w:szCs w:val="12"/>
                        </w:rPr>
                        <w:t>Dokument</w:t>
                      </w:r>
                      <w:r>
                        <w:rPr>
                          <w:sz w:val="12"/>
                          <w:szCs w:val="12"/>
                        </w:rPr>
                        <w:t xml:space="preserve">typ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Dokumenttyp"/>
                          <w:tag w:val="TrvDocumentTypeTaxHTField0"/>
                          <w:id w:val="-665861044"/>
                          <w:lock w:val="contentLocked"/>
                          <w:placeholder>
                            <w:docPart w:val="DD08DFAC81594CC0B4A001953239080E"/>
                          </w:placeholder>
                          <w:dataBinding w:xpath="/ns0:properties[1]/documentManagement[1]/ns4:TrvDocumentTypeTaxHTField0[1]/ns2:Terms[1]" w:storeItemID="{5316A796-3E13-4D76-B9BC-3A77F7C8617E}"/>
                          <w:text w:multiLine="1"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</w:rPr>
                            <w:t>BLANKETT</w:t>
                          </w:r>
                        </w:sdtContent>
                      </w:sdt>
                      <w:r w:rsidR="00DF0E5F">
                        <w:rPr>
                          <w:sz w:val="12"/>
                          <w:szCs w:val="12"/>
                        </w:rPr>
                        <w:t xml:space="preserve">, </w:t>
                      </w:r>
                      <w:proofErr w:type="spellStart"/>
                      <w:r w:rsidR="00DF0E5F">
                        <w:rPr>
                          <w:sz w:val="12"/>
                          <w:szCs w:val="12"/>
                        </w:rPr>
                        <w:t>Konfidentialitetsnivå</w:t>
                      </w:r>
                      <w:proofErr w:type="spellEnd"/>
                      <w:r w:rsidR="00DF0E5F">
                        <w:rPr>
                          <w:sz w:val="12"/>
                          <w:szCs w:val="12"/>
                        </w:rPr>
                        <w:t xml:space="preserve"> 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Konfidentialitetsnivå"/>
                          <w:tag w:val="TrvConfidentialityLevelTaxHTField0"/>
                          <w:id w:val="-1802754041"/>
                          <w:placeholder>
                            <w:docPart w:val="ED97ABA1B43244F8AE09782104122215"/>
                          </w:placeholder>
                          <w:dataBinding w:xpath="/ns0:properties[1]/documentManagement[1]/ns4:TrvConfidentialityLevelTaxHTField0[1]/ns2:Terms[1]" w:storeItemID="{5316A796-3E13-4D76-B9BC-3A77F7C8617E}"/>
                          <w:text/>
                        </w:sdtPr>
                        <w:sdtEndPr/>
                        <w:sdtContent>
                          <w:r w:rsidR="00466BC0">
                            <w:rPr>
                              <w:sz w:val="12"/>
                              <w:szCs w:val="12"/>
                            </w:rPr>
                            <w:t>1 Ej känslig</w:t>
                          </w:r>
                        </w:sdtContent>
                      </w:sdt>
                      <w:r w:rsidR="00FD266F"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070F09" w14:textId="77777777" w:rsidR="00BB5967" w:rsidRDefault="00B234BB" w:rsidP="00BB5967">
      <w:pPr>
        <w:pStyle w:val="Brdtext"/>
        <w:ind w:right="-2610"/>
      </w:pPr>
      <w:r w:rsidRPr="00524B9A">
        <w:t>Ovanstående textfält är endast avsett att läsas digitalt och får ej tas bort. Det innehåller uppgifter från sidhuvudet och gör att dokumentets egenskaper blir tillgängliga enligt Lag (2018:1937) om tillgänglighet till digital offentlig service.</w:t>
      </w:r>
    </w:p>
    <w:p w14:paraId="2FD8A86F" w14:textId="77777777" w:rsidR="00072848" w:rsidRDefault="00072848"/>
    <w:sectPr w:rsidR="00072848" w:rsidSect="00466B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408" w:bottom="1418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241E" w14:textId="77777777" w:rsidR="005D5D9B" w:rsidRDefault="005D5D9B" w:rsidP="00BD77DF">
      <w:pPr>
        <w:spacing w:after="0" w:line="240" w:lineRule="auto"/>
      </w:pPr>
      <w:r>
        <w:separator/>
      </w:r>
    </w:p>
  </w:endnote>
  <w:endnote w:type="continuationSeparator" w:id="0">
    <w:p w14:paraId="5DDCD24F" w14:textId="77777777" w:rsidR="005D5D9B" w:rsidRDefault="005D5D9B" w:rsidP="00BD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F66B" w14:textId="77777777" w:rsidR="00BE6BB5" w:rsidRDefault="00BE6B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Dokumentegenskap"/>
      </w:rPr>
      <w:alias w:val="Titel"/>
      <w:tag w:val=""/>
      <w:id w:val="-43205381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Dokumentegenskap"/>
      </w:rPr>
    </w:sdtEndPr>
    <w:sdtContent>
      <w:p w14:paraId="3F6925DD" w14:textId="495B3C76" w:rsidR="00BD77DF" w:rsidRPr="00E02566" w:rsidRDefault="00BE6BB5">
        <w:pPr>
          <w:pStyle w:val="Sidfot"/>
          <w:rPr>
            <w:rStyle w:val="Dokumentegenskap"/>
          </w:rPr>
        </w:pPr>
        <w:r>
          <w:rPr>
            <w:rStyle w:val="Dokumentegenskap"/>
          </w:rPr>
          <w:t>Delutbetalning av investeringsstöd för överflyttning av godstransporter till järnväg och sjöfart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7D56" w14:textId="77777777" w:rsidR="00BE6BB5" w:rsidRDefault="00BE6B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00C6" w14:textId="77777777" w:rsidR="005D5D9B" w:rsidRDefault="005D5D9B" w:rsidP="00BD77DF">
      <w:pPr>
        <w:spacing w:after="0" w:line="240" w:lineRule="auto"/>
      </w:pPr>
      <w:r>
        <w:separator/>
      </w:r>
    </w:p>
  </w:footnote>
  <w:footnote w:type="continuationSeparator" w:id="0">
    <w:p w14:paraId="27E27BB2" w14:textId="77777777" w:rsidR="005D5D9B" w:rsidRDefault="005D5D9B" w:rsidP="00BD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7C98" w14:textId="77777777" w:rsidR="00BE6BB5" w:rsidRDefault="00BE6B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Tabell för sidhuvud"/>
    </w:tblPr>
    <w:tblGrid>
      <w:gridCol w:w="3912"/>
      <w:gridCol w:w="3912"/>
      <w:gridCol w:w="2353"/>
    </w:tblGrid>
    <w:tr w:rsidR="004F52CE" w:rsidRPr="0057087E" w14:paraId="72B673D6" w14:textId="77777777" w:rsidTr="00072848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436D42E0" w14:textId="77777777" w:rsidR="004F52CE" w:rsidRPr="0057087E" w:rsidRDefault="004F52CE" w:rsidP="00E659D1">
          <w:pPr>
            <w:spacing w:line="240" w:lineRule="atLeast"/>
            <w:ind w:left="-108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1AB655D" w14:textId="77777777" w:rsidR="004F52CE" w:rsidRPr="0057087E" w:rsidRDefault="004F52CE" w:rsidP="00E659D1">
          <w:pPr>
            <w:spacing w:line="240" w:lineRule="atLeast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375C8065" w14:textId="77777777" w:rsidR="004F52CE" w:rsidRPr="0057087E" w:rsidRDefault="004F52CE" w:rsidP="00E659D1">
          <w:pPr>
            <w:spacing w:line="240" w:lineRule="atLeast"/>
            <w:ind w:right="-222"/>
            <w:rPr>
              <w:rFonts w:ascii="Arial" w:hAnsi="Arial" w:cs="Arial"/>
              <w:sz w:val="22"/>
              <w:szCs w:val="22"/>
            </w:rPr>
          </w:pPr>
        </w:p>
      </w:tc>
    </w:tr>
    <w:tr w:rsidR="004F52CE" w:rsidRPr="0057087E" w14:paraId="2415EEB5" w14:textId="77777777" w:rsidTr="00D26086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C86CE14" w14:textId="77777777" w:rsidR="004F52CE" w:rsidRPr="0057087E" w:rsidRDefault="004F52CE" w:rsidP="00E659D1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693A1F86" wp14:editId="75D8557B">
                <wp:extent cx="1594800" cy="334800"/>
                <wp:effectExtent l="0" t="0" r="5715" b="8255"/>
                <wp:docPr id="28" name="Bildobjekt 28" descr="Trafikverkets logotyp" title="Trafikverk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noProof/>
          </w:rPr>
          <w:alias w:val="Dokumenttyp"/>
          <w:tag w:val="TrvDocumentTypeTaxHTField0"/>
          <w:id w:val="1317529103"/>
          <w:lock w:val="contentLocked"/>
          <w:dataBinding w:xpath="/ns0:properties[1]/documentManagement[1]/ns4:TrvDocumentTypeTaxHTField0[1]/ns2:Terms[1]" w:storeItemID="{5316A796-3E13-4D76-B9BC-3A77F7C8617E}"/>
          <w:text w:multiLine="1"/>
        </w:sdtPr>
        <w:sdtEndPr/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A9CC07D" w14:textId="77777777" w:rsidR="004F52CE" w:rsidRPr="0057087E" w:rsidRDefault="004F52CE" w:rsidP="00E659D1">
              <w:pPr>
                <w:spacing w:before="220" w:line="240" w:lineRule="atLeast"/>
                <w:rPr>
                  <w:rFonts w:ascii="Arial" w:hAnsi="Arial" w:cs="Arial"/>
                  <w:noProof/>
                  <w:sz w:val="22"/>
                  <w:szCs w:val="22"/>
                </w:rPr>
              </w:pPr>
              <w:r>
                <w:rPr>
                  <w:rFonts w:ascii="Arial" w:hAnsi="Arial" w:cs="Arial"/>
                  <w:noProof/>
                  <w:sz w:val="22"/>
                  <w:szCs w:val="22"/>
                </w:rPr>
                <w:t>BLANKETT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2A91527A" w14:textId="77777777" w:rsidR="004F52CE" w:rsidRPr="0057087E" w:rsidRDefault="004F52CE" w:rsidP="00E659D1">
          <w:pPr>
            <w:spacing w:before="220" w:line="240" w:lineRule="atLeast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E02566" w:rsidRPr="00E02566">
            <w:rPr>
              <w:rFonts w:ascii="Arial" w:hAnsi="Arial" w:cs="Arial"/>
              <w:noProof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 xml:space="preserve"> (</w:t>
          </w: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NUMPAGES  \# "0" \* Arabic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E02566" w:rsidRPr="00E02566">
            <w:rPr>
              <w:rFonts w:ascii="Arial" w:hAnsi="Arial" w:cs="Arial"/>
              <w:noProof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4F52CE" w:rsidRPr="0057087E" w14:paraId="3B3E15AA" w14:textId="77777777" w:rsidTr="00475B24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736E2B" w14:textId="77777777" w:rsidR="004F52CE" w:rsidRPr="0057087E" w:rsidRDefault="004F52CE" w:rsidP="00E659D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Skapat av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564E58" w14:textId="77777777" w:rsidR="004F52CE" w:rsidRPr="0057087E" w:rsidRDefault="004F52CE" w:rsidP="00E659D1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08875F" w14:textId="77777777" w:rsidR="004F52CE" w:rsidRPr="0057087E" w:rsidRDefault="004F52CE" w:rsidP="00E659D1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4F52CE" w:rsidRPr="0057087E" w14:paraId="3BB5819D" w14:textId="77777777" w:rsidTr="00475B24">
      <w:sdt>
        <w:sdtPr>
          <w:rPr>
            <w:rStyle w:val="Dokumentegenskap"/>
          </w:rPr>
          <w:alias w:val="Skapat av"/>
          <w:tag w:val="TrvCreatedBy"/>
          <w:id w:val="39170644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7D1DF8A" w14:textId="42676DCA" w:rsidR="004F52CE" w:rsidRPr="00197D44" w:rsidRDefault="00466BC0" w:rsidP="00E659D1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Bergström Jonas, PLa2a</w:t>
              </w:r>
            </w:p>
          </w:tc>
        </w:sdtContent>
      </w:sdt>
      <w:sdt>
        <w:sdtPr>
          <w:rPr>
            <w:rStyle w:val="Dokumentegenskap"/>
          </w:rPr>
          <w:alias w:val="Dokumentdatum"/>
          <w:tag w:val="TrvDocumentDate"/>
          <w:id w:val="-1826041645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<w:date w:fullDate="2025-02-21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979A799" w14:textId="405A8D2A" w:rsidR="004F52CE" w:rsidRPr="003910CF" w:rsidRDefault="00A7545B" w:rsidP="00E659D1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2025-02-21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3B1F52BA" w14:textId="77777777" w:rsidR="004F52CE" w:rsidRPr="003910CF" w:rsidRDefault="004F52CE" w:rsidP="00E659D1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4F52CE" w:rsidRPr="0057087E" w14:paraId="41EFA591" w14:textId="77777777" w:rsidTr="00475B24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3D3A27EC" w14:textId="77777777" w:rsidR="004F52CE" w:rsidRPr="0057087E" w:rsidRDefault="004F52CE" w:rsidP="00E659D1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7B1A51F0" w14:textId="77777777" w:rsidR="004F52CE" w:rsidRPr="0057087E" w:rsidRDefault="004F52CE" w:rsidP="00E659D1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3BC64FC9" w14:textId="77777777" w:rsidR="004F52CE" w:rsidRPr="0057087E" w:rsidRDefault="004F52CE" w:rsidP="00E659D1">
          <w:pPr>
            <w:spacing w:line="240" w:lineRule="atLeast"/>
            <w:ind w:right="-222"/>
            <w:rPr>
              <w:rFonts w:ascii="Georgia" w:hAnsi="Georgia" w:cs="Arial"/>
              <w:sz w:val="22"/>
              <w:szCs w:val="22"/>
            </w:rPr>
          </w:pPr>
        </w:p>
      </w:tc>
    </w:tr>
  </w:tbl>
  <w:p w14:paraId="21AF7376" w14:textId="77777777" w:rsidR="00BD77DF" w:rsidRPr="00BC776A" w:rsidRDefault="00D076BE" w:rsidP="00BC776A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544EEA" wp14:editId="48642AF8">
              <wp:simplePos x="0" y="0"/>
              <wp:positionH relativeFrom="column">
                <wp:posOffset>-555955</wp:posOffset>
              </wp:positionH>
              <wp:positionV relativeFrom="paragraph">
                <wp:posOffset>3280791</wp:posOffset>
              </wp:positionV>
              <wp:extent cx="297180" cy="4621378"/>
              <wp:effectExtent l="0" t="0" r="7620" b="8255"/>
              <wp:wrapNone/>
              <wp:docPr id="3" name="Textruta 3" descr="TMALL-nummer, mallnamn &amp; mallversion" title="TMALL-nummer, mallnamn &amp; mallvers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" cy="46213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5D836" w14:textId="77777777" w:rsidR="00D076BE" w:rsidRPr="00C22E12" w:rsidRDefault="005D5D9B" w:rsidP="00D076B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-8668970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      <w:text/>
                            </w:sdtPr>
                            <w:sdtEndPr/>
                            <w:sdtContent>
                              <w:r w:rsidR="00D076B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0238</w:t>
                              </w:r>
                            </w:sdtContent>
                          </w:sdt>
                          <w:r w:rsidR="00D076B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786703239"/>
                              <w:placeholder>
                                <w:docPart w:val="F22D4D261D0C426FACCC4FD17B9C2EF1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      <w:text/>
                            </w:sdtPr>
                            <w:sdtEndPr/>
                            <w:sdtContent>
                              <w:r w:rsidR="00D076B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Blankett</w:t>
                              </w:r>
                            </w:sdtContent>
                          </w:sdt>
                          <w:r w:rsidR="00D076B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971016611"/>
                              <w:placeholder>
                                <w:docPart w:val="9B1BCCDDE7DC40808BCAEA54935C6F92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      <w:text/>
                            </w:sdtPr>
                            <w:sdtEndPr/>
                            <w:sdtContent>
                              <w:r w:rsidR="00F840E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44EEA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Titel: TMALL-nummer, mallnamn &amp; mallversion - Beskrivning: TMALL-nummer, mallnamn &amp; mallversion" style="position:absolute;margin-left:-43.8pt;margin-top:258.35pt;width:23.4pt;height:36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" fillcolor="white [3201]" stroked="f" strokeweight=".5pt">
              <v:textbox style="layout-flow:vertical;mso-layout-flow-alt:bottom-to-top">
                <w:txbxContent>
                  <w:p w14:paraId="1795D836" w14:textId="77777777" w:rsidR="00D076BE" w:rsidRPr="00C22E12" w:rsidRDefault="00EE08F3" w:rsidP="00D076B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-86689702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<w:text/>
                      </w:sdtPr>
                      <w:sdtEndPr/>
                      <w:sdtContent>
                        <w:r w:rsidR="00D076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0238</w:t>
                        </w:r>
                      </w:sdtContent>
                    </w:sdt>
                    <w:r w:rsidR="00D076B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786703239"/>
                        <w:placeholder>
                          <w:docPart w:val="F22D4D261D0C426FACCC4FD17B9C2EF1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<w:text/>
                      </w:sdtPr>
                      <w:sdtEndPr/>
                      <w:sdtContent>
                        <w:r w:rsidR="00D076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Blankett</w:t>
                        </w:r>
                      </w:sdtContent>
                    </w:sdt>
                    <w:r w:rsidR="00D076B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971016611"/>
                        <w:placeholder>
                          <w:docPart w:val="9B1BCCDDE7DC40808BCAEA54935C6F92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<w:text/>
                      </w:sdtPr>
                      <w:sdtEndPr/>
                      <w:sdtContent>
                        <w:r w:rsidR="00F840E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Tabell för sidhuvud"/>
    </w:tblPr>
    <w:tblGrid>
      <w:gridCol w:w="3912"/>
      <w:gridCol w:w="3912"/>
      <w:gridCol w:w="2353"/>
    </w:tblGrid>
    <w:tr w:rsidR="00072848" w:rsidRPr="00C21A7B" w14:paraId="03C812C5" w14:textId="77777777" w:rsidTr="00072848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46DAB89" w14:textId="77777777" w:rsidR="00072848" w:rsidRPr="00C21A7B" w:rsidRDefault="00072848" w:rsidP="004D061A">
          <w:pPr>
            <w:spacing w:line="240" w:lineRule="atLeast"/>
            <w:ind w:left="-108"/>
            <w:rPr>
              <w:rStyle w:val="Dokumentegenskap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0E5A83C2" w14:textId="77777777" w:rsidR="00072848" w:rsidRPr="00C21A7B" w:rsidRDefault="00072848" w:rsidP="004D061A">
          <w:pPr>
            <w:spacing w:line="240" w:lineRule="atLeast"/>
            <w:rPr>
              <w:rStyle w:val="Dokumentegenskap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417D6CEA" w14:textId="77777777" w:rsidR="00072848" w:rsidRPr="00C21A7B" w:rsidRDefault="00072848" w:rsidP="004D061A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072848" w:rsidRPr="0057087E" w14:paraId="6D9BDDF7" w14:textId="77777777" w:rsidTr="004D061A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2D84C72A" w14:textId="77777777" w:rsidR="00072848" w:rsidRPr="0057087E" w:rsidRDefault="00072848" w:rsidP="004D061A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45D13C44" wp14:editId="0701E42F">
                <wp:extent cx="1594800" cy="334800"/>
                <wp:effectExtent l="0" t="0" r="5715" b="8255"/>
                <wp:docPr id="29" name="Bildobjekt 29" descr="Trafikverkets logotyp" title="Trafikverk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noProof/>
          </w:rPr>
          <w:alias w:val="Dokumenttyp"/>
          <w:tag w:val="TrvDocumentTypeTaxHTField0"/>
          <w:id w:val="-1563940605"/>
          <w:lock w:val="contentLocked"/>
          <w:placeholder>
            <w:docPart w:val="9B1BCCDDE7DC40808BCAEA54935C6F92"/>
          </w:placeholder>
          <w:dataBinding w:xpath="/ns0:properties[1]/documentManagement[1]/ns4:TrvDocumentTypeTaxHTField0[1]/ns2:Terms[1]" w:storeItemID="{5316A796-3E13-4D76-B9BC-3A77F7C8617E}"/>
          <w:text w:multiLine="1"/>
        </w:sdtPr>
        <w:sdtEndPr/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9D9678E" w14:textId="77777777" w:rsidR="00072848" w:rsidRPr="0057087E" w:rsidRDefault="00072848" w:rsidP="004D061A">
              <w:pPr>
                <w:spacing w:before="220" w:line="240" w:lineRule="atLeast"/>
                <w:rPr>
                  <w:rFonts w:ascii="Arial" w:hAnsi="Arial" w:cs="Arial"/>
                  <w:noProof/>
                  <w:sz w:val="22"/>
                  <w:szCs w:val="22"/>
                </w:rPr>
              </w:pPr>
              <w:r>
                <w:rPr>
                  <w:rFonts w:ascii="Arial" w:hAnsi="Arial" w:cs="Arial"/>
                  <w:noProof/>
                  <w:sz w:val="22"/>
                  <w:szCs w:val="22"/>
                </w:rPr>
                <w:t>BLANKETT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04668F80" w14:textId="77777777" w:rsidR="00072848" w:rsidRPr="00C21A7B" w:rsidRDefault="00072848" w:rsidP="004D061A">
          <w:pPr>
            <w:spacing w:before="220" w:line="240" w:lineRule="atLeast"/>
            <w:jc w:val="right"/>
            <w:rPr>
              <w:rStyle w:val="Dokumentegenskap"/>
            </w:rPr>
          </w:pPr>
          <w:r w:rsidRPr="00C21A7B">
            <w:rPr>
              <w:rStyle w:val="Dokumentegenskap"/>
            </w:rPr>
            <w:fldChar w:fldCharType="begin"/>
          </w:r>
          <w:r w:rsidRPr="00C21A7B">
            <w:rPr>
              <w:rStyle w:val="Dokumentegenskap"/>
            </w:rPr>
            <w:instrText xml:space="preserve"> PAGE   \* MERGEFORMAT </w:instrText>
          </w:r>
          <w:r w:rsidRPr="00C21A7B">
            <w:rPr>
              <w:rStyle w:val="Dokumentegenskap"/>
            </w:rPr>
            <w:fldChar w:fldCharType="separate"/>
          </w:r>
          <w:r w:rsidR="00E02566">
            <w:rPr>
              <w:rStyle w:val="Dokumentegenskap"/>
              <w:noProof/>
            </w:rPr>
            <w:t>1</w:t>
          </w:r>
          <w:r w:rsidRPr="00C21A7B">
            <w:rPr>
              <w:rStyle w:val="Dokumentegenskap"/>
            </w:rPr>
            <w:fldChar w:fldCharType="end"/>
          </w:r>
          <w:r w:rsidRPr="00C21A7B">
            <w:rPr>
              <w:rStyle w:val="Dokumentegenskap"/>
            </w:rPr>
            <w:t xml:space="preserve"> (</w:t>
          </w:r>
          <w:r w:rsidRPr="00C21A7B">
            <w:rPr>
              <w:rStyle w:val="Dokumentegenskap"/>
            </w:rPr>
            <w:fldChar w:fldCharType="begin"/>
          </w:r>
          <w:r w:rsidRPr="00C21A7B">
            <w:rPr>
              <w:rStyle w:val="Dokumentegenskap"/>
            </w:rPr>
            <w:instrText xml:space="preserve"> NUMPAGES  \# "0" \* Arabic  \* MERGEFORMAT </w:instrText>
          </w:r>
          <w:r w:rsidRPr="00C21A7B">
            <w:rPr>
              <w:rStyle w:val="Dokumentegenskap"/>
            </w:rPr>
            <w:fldChar w:fldCharType="separate"/>
          </w:r>
          <w:r w:rsidR="00E02566">
            <w:rPr>
              <w:rStyle w:val="Dokumentegenskap"/>
              <w:noProof/>
            </w:rPr>
            <w:t>1</w:t>
          </w:r>
          <w:r w:rsidRPr="00C21A7B">
            <w:rPr>
              <w:rStyle w:val="Dokumentegenskap"/>
            </w:rPr>
            <w:fldChar w:fldCharType="end"/>
          </w:r>
          <w:r w:rsidRPr="00C21A7B">
            <w:rPr>
              <w:rStyle w:val="Dokumentegenskap"/>
            </w:rPr>
            <w:t>)</w:t>
          </w:r>
        </w:p>
      </w:tc>
    </w:tr>
    <w:tr w:rsidR="00072848" w:rsidRPr="0057087E" w14:paraId="536F8D02" w14:textId="77777777" w:rsidTr="004D061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9F3CFA" w14:textId="77777777" w:rsidR="00072848" w:rsidRPr="0057087E" w:rsidRDefault="00072848" w:rsidP="004D061A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Skapat av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F2FA31" w14:textId="77777777" w:rsidR="00072848" w:rsidRPr="0057087E" w:rsidRDefault="00072848" w:rsidP="004D061A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750C8F" w14:textId="77777777" w:rsidR="00072848" w:rsidRPr="0057087E" w:rsidRDefault="00072848" w:rsidP="004D061A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Konfidentialitetsnivå</w:t>
          </w:r>
          <w:proofErr w:type="spellEnd"/>
        </w:p>
      </w:tc>
    </w:tr>
    <w:tr w:rsidR="00072848" w:rsidRPr="00DF0E5F" w14:paraId="18A26C63" w14:textId="77777777" w:rsidTr="004D061A">
      <w:sdt>
        <w:sdtPr>
          <w:rPr>
            <w:rStyle w:val="Dokumentegenskap"/>
          </w:rPr>
          <w:alias w:val="Skapat av"/>
          <w:tag w:val="TrvCreatedBy"/>
          <w:id w:val="-701474123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981755E" w14:textId="76189A48" w:rsidR="00072848" w:rsidRPr="00DF0E5F" w:rsidRDefault="00466BC0" w:rsidP="004D061A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Bergström Jonas, PLa2a</w:t>
              </w:r>
            </w:p>
          </w:tc>
        </w:sdtContent>
      </w:sdt>
      <w:sdt>
        <w:sdtPr>
          <w:rPr>
            <w:rStyle w:val="Dokumentegenskap"/>
          </w:rPr>
          <w:alias w:val="Dokumentdatum"/>
          <w:tag w:val="TrvDocumentDate"/>
          <w:id w:val="350001428"/>
          <w:dataBinding w:prefixMappings="xmlns:ns0='http://schemas.microsoft.com/office/2006/metadata/properties' xmlns:ns1='http://www.w3.org/2001/XMLSchema-instance' xmlns:ns2='http://schemas.microsoft.com/office/infopath/2007/PartnerControls' xmlns:ns3='Trafikverket' xmlns:ns4='cea33f4f-9418-43c8-b76e-52ad5a4f1eba' " w:xpath="/ns0:properties[1]/documentManagement[1]/ns3:Dokumentdatum_x0020_NY[1]" w:storeItemID="{5316A796-3E13-4D76-B9BC-3A77F7C8617E}"/>
          <w:date w:fullDate="2025-02-21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68089B6" w14:textId="370FEE02" w:rsidR="00072848" w:rsidRPr="00DF0E5F" w:rsidRDefault="00A7545B" w:rsidP="004D061A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2025-02-21</w:t>
              </w:r>
            </w:p>
          </w:tc>
        </w:sdtContent>
      </w:sdt>
      <w:sdt>
        <w:sdtPr>
          <w:rPr>
            <w:rStyle w:val="Dokumentegenskap"/>
          </w:rPr>
          <w:alias w:val="Konfidentialitetsnivå"/>
          <w:tag w:val="TrvConfidentialityLevelTaxHTField0"/>
          <w:id w:val="-657689785"/>
          <w:dataBinding w:xpath="/ns0:properties[1]/documentManagement[1]/ns4:TrvConfidentialityLevelTaxHTField0[1]/ns2:Terms[1]" w:storeItemID="{5316A796-3E13-4D76-B9BC-3A77F7C8617E}"/>
          <w:text/>
        </w:sdtPr>
        <w:sdtEndPr>
          <w:rPr>
            <w:rStyle w:val="Dokumentegenskap"/>
          </w:rPr>
        </w:sdtEndPr>
        <w:sdtContent>
          <w:tc>
            <w:tcPr>
              <w:tcW w:w="2353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C3000FB" w14:textId="23BCC446" w:rsidR="00072848" w:rsidRPr="00DF0E5F" w:rsidRDefault="00466BC0" w:rsidP="004D061A">
              <w:pPr>
                <w:spacing w:line="240" w:lineRule="atLeast"/>
                <w:ind w:right="-221"/>
                <w:rPr>
                  <w:rStyle w:val="Dokumentegenskap"/>
                </w:rPr>
              </w:pPr>
              <w:r>
                <w:rPr>
                  <w:rStyle w:val="Dokumentegenskap"/>
                </w:rPr>
                <w:t>1 Ej känslig</w:t>
              </w:r>
            </w:p>
          </w:tc>
        </w:sdtContent>
      </w:sdt>
    </w:tr>
    <w:tr w:rsidR="00072848" w:rsidRPr="0057087E" w14:paraId="61636E32" w14:textId="77777777" w:rsidTr="004D061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24C538" w14:textId="6E160588" w:rsidR="00072848" w:rsidRPr="0057087E" w:rsidRDefault="00072848" w:rsidP="004D061A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AEB21C" w14:textId="77777777" w:rsidR="00072848" w:rsidRPr="0057087E" w:rsidRDefault="00072848" w:rsidP="004D061A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F3C1ED" w14:textId="77777777" w:rsidR="00072848" w:rsidRPr="0057087E" w:rsidRDefault="00072848" w:rsidP="004D061A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  <w:tr w:rsidR="00072848" w:rsidRPr="00427D36" w14:paraId="1833380F" w14:textId="77777777" w:rsidTr="004D061A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3E8770D8" w14:textId="0A666A4E" w:rsidR="00072848" w:rsidRPr="00427D36" w:rsidRDefault="00072848" w:rsidP="004D061A">
          <w:pPr>
            <w:spacing w:line="240" w:lineRule="atLeast"/>
            <w:rPr>
              <w:rStyle w:val="Dokumentegenskap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D00F1E5" w14:textId="77777777" w:rsidR="00072848" w:rsidRPr="00427D36" w:rsidRDefault="00072848" w:rsidP="004D061A">
          <w:pPr>
            <w:spacing w:line="240" w:lineRule="atLeast"/>
            <w:rPr>
              <w:rStyle w:val="Dokumentegenskap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584CDFD1" w14:textId="77777777" w:rsidR="00072848" w:rsidRPr="00427D36" w:rsidRDefault="00072848" w:rsidP="004D061A">
          <w:pPr>
            <w:spacing w:line="240" w:lineRule="atLeast"/>
            <w:ind w:right="-221"/>
            <w:rPr>
              <w:rStyle w:val="Dokumentegenskap"/>
            </w:rPr>
          </w:pPr>
        </w:p>
      </w:tc>
    </w:tr>
    <w:tr w:rsidR="00072848" w:rsidRPr="00427D36" w14:paraId="4A598A57" w14:textId="77777777" w:rsidTr="004D061A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7FFA56D6" w14:textId="77777777" w:rsidR="00072848" w:rsidRPr="00427D36" w:rsidRDefault="00072848" w:rsidP="004D061A">
          <w:pPr>
            <w:spacing w:line="240" w:lineRule="atLeast"/>
            <w:rPr>
              <w:rStyle w:val="Dokumentegenskap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41E24335" w14:textId="77777777" w:rsidR="00072848" w:rsidRPr="00427D36" w:rsidRDefault="00072848" w:rsidP="004D061A">
          <w:pPr>
            <w:spacing w:line="240" w:lineRule="atLeast"/>
            <w:rPr>
              <w:rStyle w:val="Dokumentegenskap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20391EA6" w14:textId="77777777" w:rsidR="00072848" w:rsidRPr="00427D36" w:rsidRDefault="00072848" w:rsidP="004D061A">
          <w:pPr>
            <w:spacing w:line="240" w:lineRule="atLeast"/>
            <w:ind w:right="-222"/>
            <w:rPr>
              <w:rStyle w:val="Dokumentegenskap"/>
            </w:rPr>
          </w:pPr>
        </w:p>
      </w:tc>
    </w:tr>
  </w:tbl>
  <w:p w14:paraId="681D02BF" w14:textId="77777777" w:rsidR="00BD77DF" w:rsidRPr="00C36F87" w:rsidRDefault="00FD266F" w:rsidP="00C36F87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9B8CA1" wp14:editId="606EE71C">
              <wp:simplePos x="0" y="0"/>
              <wp:positionH relativeFrom="column">
                <wp:posOffset>-594360</wp:posOffset>
              </wp:positionH>
              <wp:positionV relativeFrom="paragraph">
                <wp:posOffset>3008630</wp:posOffset>
              </wp:positionV>
              <wp:extent cx="342900" cy="4620895"/>
              <wp:effectExtent l="0" t="0" r="0" b="8255"/>
              <wp:wrapNone/>
              <wp:docPr id="10" name="Textruta 10" descr="TMALL-nummer, mallnamn &amp; mallversion" title="TMALL-nummer, mallnamn &amp; mallvers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4620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305D8" w14:textId="77777777" w:rsidR="00C22E12" w:rsidRPr="00C22E12" w:rsidRDefault="005D5D9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721403395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      <w:text/>
                            </w:sdtPr>
                            <w:sdtEndPr/>
                            <w:sdtContent>
                              <w:r w:rsidR="00BF3C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0238</w:t>
                              </w:r>
                            </w:sdtContent>
                          </w:sdt>
                          <w:r w:rsidR="00D076B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-1149441596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      <w:text/>
                            </w:sdtPr>
                            <w:sdtEndPr/>
                            <w:sdtContent>
                              <w:r w:rsidR="00D076B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Blankett</w:t>
                              </w:r>
                            </w:sdtContent>
                          </w:sdt>
                          <w:r w:rsidR="00D076B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-134494065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      <w:text/>
                            </w:sdtPr>
                            <w:sdtEndPr/>
                            <w:sdtContent>
                              <w:r w:rsidR="00F840E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B8CA1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Titel: TMALL-nummer, mallnamn &amp; mallversion - Beskrivning: TMALL-nummer, mallnamn &amp; mallversion" style="position:absolute;margin-left:-46.8pt;margin-top:236.9pt;width:27pt;height:36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" fillcolor="white [3201]" stroked="f" strokeweight=".5pt">
              <v:textbox style="layout-flow:vertical;mso-layout-flow-alt:bottom-to-top">
                <w:txbxContent>
                  <w:p w14:paraId="574305D8" w14:textId="77777777" w:rsidR="00C22E12" w:rsidRPr="00C22E12" w:rsidRDefault="00EE08F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721403395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<w:text/>
                      </w:sdtPr>
                      <w:sdtEndPr/>
                      <w:sdtContent>
                        <w:r w:rsidR="00BF3C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0238</w:t>
                        </w:r>
                      </w:sdtContent>
                    </w:sdt>
                    <w:r w:rsidR="00D076B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-1149441596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<w:text/>
                      </w:sdtPr>
                      <w:sdtEndPr/>
                      <w:sdtContent>
                        <w:r w:rsidR="00D076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Blankett</w:t>
                        </w:r>
                      </w:sdtContent>
                    </w:sdt>
                    <w:r w:rsidR="00D076B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-134494065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<w:text/>
                      </w:sdtPr>
                      <w:sdtEndPr/>
                      <w:sdtContent>
                        <w:r w:rsidR="00F840E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54945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8AA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4494E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24AA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EA39B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ED97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644D6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5685B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DC130E6"/>
    <w:multiLevelType w:val="hybridMultilevel"/>
    <w:tmpl w:val="F8D2397A"/>
    <w:lvl w:ilvl="0" w:tplc="77B4C5C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E17DD"/>
    <w:multiLevelType w:val="hybridMultilevel"/>
    <w:tmpl w:val="6EAC485A"/>
    <w:lvl w:ilvl="0" w:tplc="F3663CCA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20355"/>
    <w:multiLevelType w:val="multilevel"/>
    <w:tmpl w:val="A216A5FA"/>
    <w:name w:val="Rubrik Flernivålist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6E7D7517"/>
    <w:multiLevelType w:val="multilevel"/>
    <w:tmpl w:val="8B828EFE"/>
    <w:lvl w:ilvl="0">
      <w:start w:val="1"/>
      <w:numFmt w:val="decimal"/>
      <w:pStyle w:val="Numrerad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umreradrubrik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"/>
      <w:suff w:val="space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38"/>
    <w:rsid w:val="00005804"/>
    <w:rsid w:val="00023475"/>
    <w:rsid w:val="0006436C"/>
    <w:rsid w:val="00072848"/>
    <w:rsid w:val="00084F63"/>
    <w:rsid w:val="000910DF"/>
    <w:rsid w:val="000933C9"/>
    <w:rsid w:val="0009542C"/>
    <w:rsid w:val="000A392E"/>
    <w:rsid w:val="000A4AA5"/>
    <w:rsid w:val="000C6B5A"/>
    <w:rsid w:val="000F1834"/>
    <w:rsid w:val="00134082"/>
    <w:rsid w:val="00135427"/>
    <w:rsid w:val="00140D27"/>
    <w:rsid w:val="00145916"/>
    <w:rsid w:val="00180614"/>
    <w:rsid w:val="00191A6D"/>
    <w:rsid w:val="00194177"/>
    <w:rsid w:val="00195D21"/>
    <w:rsid w:val="001C7917"/>
    <w:rsid w:val="001E0714"/>
    <w:rsid w:val="001F444D"/>
    <w:rsid w:val="001F50C9"/>
    <w:rsid w:val="00212B32"/>
    <w:rsid w:val="00230080"/>
    <w:rsid w:val="0024575C"/>
    <w:rsid w:val="00252052"/>
    <w:rsid w:val="00280EE2"/>
    <w:rsid w:val="00285F8D"/>
    <w:rsid w:val="002907FD"/>
    <w:rsid w:val="002A3BD2"/>
    <w:rsid w:val="002C5CC0"/>
    <w:rsid w:val="002C7C58"/>
    <w:rsid w:val="002E4FAB"/>
    <w:rsid w:val="002F23EE"/>
    <w:rsid w:val="002F7A5F"/>
    <w:rsid w:val="00315629"/>
    <w:rsid w:val="00323F10"/>
    <w:rsid w:val="00353338"/>
    <w:rsid w:val="003637CE"/>
    <w:rsid w:val="00385859"/>
    <w:rsid w:val="00396BA9"/>
    <w:rsid w:val="003A3C61"/>
    <w:rsid w:val="003A6266"/>
    <w:rsid w:val="003B7F03"/>
    <w:rsid w:val="003F10C9"/>
    <w:rsid w:val="004009B8"/>
    <w:rsid w:val="004040DD"/>
    <w:rsid w:val="004059B0"/>
    <w:rsid w:val="004102E5"/>
    <w:rsid w:val="00437211"/>
    <w:rsid w:val="00443C4A"/>
    <w:rsid w:val="0044498B"/>
    <w:rsid w:val="00451DB9"/>
    <w:rsid w:val="0046568A"/>
    <w:rsid w:val="00466502"/>
    <w:rsid w:val="00466BC0"/>
    <w:rsid w:val="004932DF"/>
    <w:rsid w:val="004A41E9"/>
    <w:rsid w:val="004B578F"/>
    <w:rsid w:val="004C548E"/>
    <w:rsid w:val="004E4E41"/>
    <w:rsid w:val="004F52CE"/>
    <w:rsid w:val="00507327"/>
    <w:rsid w:val="005112CC"/>
    <w:rsid w:val="00511621"/>
    <w:rsid w:val="00540F4B"/>
    <w:rsid w:val="0057631E"/>
    <w:rsid w:val="005806A5"/>
    <w:rsid w:val="005A2911"/>
    <w:rsid w:val="005B33ED"/>
    <w:rsid w:val="005B628F"/>
    <w:rsid w:val="005B7531"/>
    <w:rsid w:val="005C0ACD"/>
    <w:rsid w:val="005D5D9B"/>
    <w:rsid w:val="005E5049"/>
    <w:rsid w:val="005F77A4"/>
    <w:rsid w:val="00600CAE"/>
    <w:rsid w:val="006074F8"/>
    <w:rsid w:val="00616721"/>
    <w:rsid w:val="00630205"/>
    <w:rsid w:val="006351A1"/>
    <w:rsid w:val="00640065"/>
    <w:rsid w:val="00640475"/>
    <w:rsid w:val="006409D5"/>
    <w:rsid w:val="00647595"/>
    <w:rsid w:val="006777C6"/>
    <w:rsid w:val="0069552D"/>
    <w:rsid w:val="006B4889"/>
    <w:rsid w:val="006C02AE"/>
    <w:rsid w:val="006C0561"/>
    <w:rsid w:val="0070057E"/>
    <w:rsid w:val="00717624"/>
    <w:rsid w:val="007323AA"/>
    <w:rsid w:val="00734481"/>
    <w:rsid w:val="00757AE5"/>
    <w:rsid w:val="0077400B"/>
    <w:rsid w:val="007A27C8"/>
    <w:rsid w:val="00814E1F"/>
    <w:rsid w:val="008437FB"/>
    <w:rsid w:val="00852E7F"/>
    <w:rsid w:val="0085640E"/>
    <w:rsid w:val="008646F2"/>
    <w:rsid w:val="00892D09"/>
    <w:rsid w:val="008B68E0"/>
    <w:rsid w:val="008E18DD"/>
    <w:rsid w:val="008E3C29"/>
    <w:rsid w:val="009148C9"/>
    <w:rsid w:val="00921B02"/>
    <w:rsid w:val="0093137D"/>
    <w:rsid w:val="0093585F"/>
    <w:rsid w:val="00944981"/>
    <w:rsid w:val="00966FB4"/>
    <w:rsid w:val="009711DB"/>
    <w:rsid w:val="00993231"/>
    <w:rsid w:val="009B1F4F"/>
    <w:rsid w:val="009B575C"/>
    <w:rsid w:val="009B59DD"/>
    <w:rsid w:val="009F1D6D"/>
    <w:rsid w:val="00A02E09"/>
    <w:rsid w:val="00A073FA"/>
    <w:rsid w:val="00A07792"/>
    <w:rsid w:val="00A174E2"/>
    <w:rsid w:val="00A23DB7"/>
    <w:rsid w:val="00A43751"/>
    <w:rsid w:val="00A7545B"/>
    <w:rsid w:val="00A76AF8"/>
    <w:rsid w:val="00A947DB"/>
    <w:rsid w:val="00AA3977"/>
    <w:rsid w:val="00AA7940"/>
    <w:rsid w:val="00AB16D6"/>
    <w:rsid w:val="00AC1177"/>
    <w:rsid w:val="00AC46C0"/>
    <w:rsid w:val="00AF17FC"/>
    <w:rsid w:val="00B21377"/>
    <w:rsid w:val="00B234BB"/>
    <w:rsid w:val="00B54E42"/>
    <w:rsid w:val="00B65771"/>
    <w:rsid w:val="00B729B1"/>
    <w:rsid w:val="00BB5967"/>
    <w:rsid w:val="00BC34DC"/>
    <w:rsid w:val="00BC776A"/>
    <w:rsid w:val="00BD77DF"/>
    <w:rsid w:val="00BD7DD5"/>
    <w:rsid w:val="00BE4F79"/>
    <w:rsid w:val="00BE6BB5"/>
    <w:rsid w:val="00BF3CB0"/>
    <w:rsid w:val="00C02D73"/>
    <w:rsid w:val="00C22E12"/>
    <w:rsid w:val="00C358FA"/>
    <w:rsid w:val="00C36F87"/>
    <w:rsid w:val="00C41D81"/>
    <w:rsid w:val="00C479D0"/>
    <w:rsid w:val="00C634F7"/>
    <w:rsid w:val="00CB180A"/>
    <w:rsid w:val="00CC2DC8"/>
    <w:rsid w:val="00CD142B"/>
    <w:rsid w:val="00CD5450"/>
    <w:rsid w:val="00CF6E75"/>
    <w:rsid w:val="00D076BE"/>
    <w:rsid w:val="00D116E8"/>
    <w:rsid w:val="00D22257"/>
    <w:rsid w:val="00D47BE2"/>
    <w:rsid w:val="00D54E21"/>
    <w:rsid w:val="00D57A5A"/>
    <w:rsid w:val="00D85A00"/>
    <w:rsid w:val="00D973A7"/>
    <w:rsid w:val="00DC1C85"/>
    <w:rsid w:val="00DD2E7F"/>
    <w:rsid w:val="00DE3AAC"/>
    <w:rsid w:val="00DF0816"/>
    <w:rsid w:val="00DF0E5F"/>
    <w:rsid w:val="00E02566"/>
    <w:rsid w:val="00E36BA5"/>
    <w:rsid w:val="00E44F01"/>
    <w:rsid w:val="00E47865"/>
    <w:rsid w:val="00E659D1"/>
    <w:rsid w:val="00E7001E"/>
    <w:rsid w:val="00E74479"/>
    <w:rsid w:val="00E74614"/>
    <w:rsid w:val="00E90457"/>
    <w:rsid w:val="00E91246"/>
    <w:rsid w:val="00E91F65"/>
    <w:rsid w:val="00EC72BD"/>
    <w:rsid w:val="00ED1EF7"/>
    <w:rsid w:val="00EE08F3"/>
    <w:rsid w:val="00F015E1"/>
    <w:rsid w:val="00F14345"/>
    <w:rsid w:val="00F22275"/>
    <w:rsid w:val="00F317C2"/>
    <w:rsid w:val="00F4790B"/>
    <w:rsid w:val="00F556AC"/>
    <w:rsid w:val="00F70BE6"/>
    <w:rsid w:val="00F716BA"/>
    <w:rsid w:val="00F840E8"/>
    <w:rsid w:val="00F94D77"/>
    <w:rsid w:val="00FA4500"/>
    <w:rsid w:val="00FC7BE9"/>
    <w:rsid w:val="00FD266F"/>
    <w:rsid w:val="00FE6134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95D4B"/>
  <w15:chartTrackingRefBased/>
  <w15:docId w15:val="{41E19D18-966D-44D6-9CFA-EA385FE1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4F01"/>
  </w:style>
  <w:style w:type="paragraph" w:styleId="Rubrik1">
    <w:name w:val="heading 1"/>
    <w:basedOn w:val="Normal"/>
    <w:next w:val="Brdtext"/>
    <w:link w:val="Rubrik1Char"/>
    <w:uiPriority w:val="2"/>
    <w:qFormat/>
    <w:rsid w:val="00E44F01"/>
    <w:pPr>
      <w:keepNext/>
      <w:spacing w:before="360" w:after="120" w:line="270" w:lineRule="atLeast"/>
      <w:outlineLvl w:val="0"/>
    </w:pPr>
    <w:rPr>
      <w:rFonts w:ascii="Arial" w:hAnsi="Arial"/>
      <w:color w:val="000000" w:themeColor="text1"/>
      <w:sz w:val="36"/>
      <w:lang w:eastAsia="sv-SE"/>
    </w:rPr>
  </w:style>
  <w:style w:type="paragraph" w:styleId="Rubrik2">
    <w:name w:val="heading 2"/>
    <w:basedOn w:val="Normal"/>
    <w:next w:val="Brdtext"/>
    <w:link w:val="Rubrik2Char"/>
    <w:uiPriority w:val="3"/>
    <w:unhideWhenUsed/>
    <w:qFormat/>
    <w:rsid w:val="00E44F01"/>
    <w:pPr>
      <w:keepNext/>
      <w:spacing w:before="160" w:after="80" w:line="270" w:lineRule="atLeast"/>
      <w:outlineLvl w:val="1"/>
    </w:pPr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Brdtext"/>
    <w:link w:val="Rubrik3Char"/>
    <w:uiPriority w:val="4"/>
    <w:unhideWhenUsed/>
    <w:qFormat/>
    <w:rsid w:val="00E44F01"/>
    <w:pPr>
      <w:spacing w:before="120" w:after="60" w:line="270" w:lineRule="atLeast"/>
      <w:outlineLvl w:val="2"/>
    </w:pPr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Rubrik4">
    <w:name w:val="heading 4"/>
    <w:basedOn w:val="Normal"/>
    <w:next w:val="Brdtext"/>
    <w:link w:val="Rubrik4Char"/>
    <w:uiPriority w:val="5"/>
    <w:unhideWhenUsed/>
    <w:qFormat/>
    <w:rsid w:val="00E44F01"/>
    <w:pPr>
      <w:keepNext/>
      <w:spacing w:before="40" w:after="60" w:line="270" w:lineRule="atLeast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rsid w:val="00E44F01"/>
    <w:pPr>
      <w:keepNext/>
      <w:keepLines/>
      <w:numPr>
        <w:ilvl w:val="4"/>
        <w:numId w:val="30"/>
      </w:numPr>
      <w:spacing w:before="40" w:after="0"/>
      <w:outlineLvl w:val="4"/>
    </w:pPr>
    <w:rPr>
      <w:rFonts w:ascii="Arial" w:eastAsiaTheme="majorEastAsia" w:hAnsi="Arial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rsid w:val="00E44F01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rsid w:val="00E44F01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rsid w:val="00E44F01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rsid w:val="00E44F01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4F01"/>
  </w:style>
  <w:style w:type="paragraph" w:styleId="Sidfot">
    <w:name w:val="footer"/>
    <w:basedOn w:val="Normal"/>
    <w:link w:val="SidfotChar"/>
    <w:uiPriority w:val="99"/>
    <w:unhideWhenUsed/>
    <w:rsid w:val="00E4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4F01"/>
  </w:style>
  <w:style w:type="character" w:styleId="Platshllartext">
    <w:name w:val="Placeholder Text"/>
    <w:basedOn w:val="Standardstycketeckensnitt"/>
    <w:uiPriority w:val="99"/>
    <w:semiHidden/>
    <w:rsid w:val="00E44F01"/>
    <w:rPr>
      <w:color w:val="808080"/>
    </w:rPr>
  </w:style>
  <w:style w:type="paragraph" w:styleId="Punktlista">
    <w:name w:val="List Bullet"/>
    <w:basedOn w:val="Lista"/>
    <w:autoRedefine/>
    <w:uiPriority w:val="99"/>
    <w:unhideWhenUsed/>
    <w:qFormat/>
    <w:rsid w:val="00DF0E5F"/>
    <w:pPr>
      <w:numPr>
        <w:numId w:val="6"/>
      </w:numPr>
      <w:spacing w:line="280" w:lineRule="atLeast"/>
      <w:contextualSpacing w:val="0"/>
    </w:pPr>
  </w:style>
  <w:style w:type="paragraph" w:styleId="Brdtext">
    <w:name w:val="Body Text"/>
    <w:basedOn w:val="Normal"/>
    <w:link w:val="BrdtextChar"/>
    <w:qFormat/>
    <w:rsid w:val="00DF0E5F"/>
    <w:pPr>
      <w:spacing w:after="200" w:line="288" w:lineRule="auto"/>
    </w:pPr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F0E5F"/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4F01"/>
    <w:rPr>
      <w:rFonts w:ascii="Segoe UI" w:hAnsi="Segoe UI" w:cs="Segoe UI"/>
      <w:sz w:val="18"/>
      <w:szCs w:val="18"/>
    </w:rPr>
  </w:style>
  <w:style w:type="character" w:customStyle="1" w:styleId="Dokumentegenskap">
    <w:name w:val="Dokumentegenskap"/>
    <w:basedOn w:val="Standardstycketeckensnitt"/>
    <w:uiPriority w:val="1"/>
    <w:rsid w:val="00E44F01"/>
    <w:rPr>
      <w:rFonts w:ascii="Arial" w:hAnsi="Arial"/>
      <w:sz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44F01"/>
    <w:pPr>
      <w:spacing w:after="0" w:line="240" w:lineRule="auto"/>
    </w:pPr>
    <w:rPr>
      <w:i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44F01"/>
    <w:rPr>
      <w:i/>
      <w:sz w:val="14"/>
      <w:szCs w:val="20"/>
    </w:rPr>
  </w:style>
  <w:style w:type="character" w:styleId="Hyperlnk">
    <w:name w:val="Hyperlink"/>
    <w:basedOn w:val="Standardstycketeckensnitt"/>
    <w:uiPriority w:val="99"/>
    <w:unhideWhenUsed/>
    <w:rsid w:val="00E44F01"/>
    <w:rPr>
      <w:color w:val="0563C1" w:themeColor="hyperlink"/>
      <w:u w:val="single"/>
    </w:rPr>
  </w:style>
  <w:style w:type="paragraph" w:styleId="Ingetavstnd">
    <w:name w:val="No Spacing"/>
    <w:uiPriority w:val="1"/>
    <w:unhideWhenUsed/>
    <w:rsid w:val="00E44F01"/>
    <w:pPr>
      <w:spacing w:after="0"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F0E5F"/>
    <w:pPr>
      <w:tabs>
        <w:tab w:val="right" w:leader="dot" w:pos="9713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DF0E5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F0E5F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2"/>
    <w:rsid w:val="00E44F01"/>
    <w:rPr>
      <w:rFonts w:ascii="Arial" w:hAnsi="Arial"/>
      <w:color w:val="000000" w:themeColor="text1"/>
      <w:sz w:val="36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rsid w:val="00DF0E5F"/>
    <w:pPr>
      <w:keepLines/>
      <w:spacing w:before="240" w:after="0" w:line="259" w:lineRule="auto"/>
      <w:outlineLvl w:val="9"/>
    </w:pPr>
    <w:rPr>
      <w:rFonts w:eastAsiaTheme="majorEastAsia" w:cstheme="majorBidi"/>
      <w:b/>
      <w:color w:val="auto"/>
      <w:szCs w:val="32"/>
    </w:rPr>
  </w:style>
  <w:style w:type="paragraph" w:styleId="Lista">
    <w:name w:val="List"/>
    <w:basedOn w:val="Brdtext"/>
    <w:autoRedefine/>
    <w:uiPriority w:val="99"/>
    <w:unhideWhenUsed/>
    <w:rsid w:val="00E44F01"/>
    <w:pPr>
      <w:ind w:left="284" w:hanging="284"/>
      <w:contextualSpacing/>
    </w:pPr>
  </w:style>
  <w:style w:type="paragraph" w:styleId="Lista2">
    <w:name w:val="List 2"/>
    <w:basedOn w:val="Lista"/>
    <w:autoRedefine/>
    <w:uiPriority w:val="99"/>
    <w:semiHidden/>
    <w:unhideWhenUsed/>
    <w:rsid w:val="00E44F01"/>
    <w:pPr>
      <w:ind w:left="566"/>
    </w:pPr>
  </w:style>
  <w:style w:type="paragraph" w:styleId="Lista3">
    <w:name w:val="List 3"/>
    <w:basedOn w:val="Brdtext"/>
    <w:autoRedefine/>
    <w:uiPriority w:val="99"/>
    <w:semiHidden/>
    <w:unhideWhenUsed/>
    <w:rsid w:val="00E44F01"/>
    <w:pPr>
      <w:ind w:left="849" w:hanging="283"/>
      <w:contextualSpacing/>
    </w:pPr>
    <w:rPr>
      <w:sz w:val="20"/>
    </w:rPr>
  </w:style>
  <w:style w:type="paragraph" w:styleId="Lista4">
    <w:name w:val="List 4"/>
    <w:basedOn w:val="Lista"/>
    <w:autoRedefine/>
    <w:uiPriority w:val="99"/>
    <w:semiHidden/>
    <w:unhideWhenUsed/>
    <w:rsid w:val="00E44F01"/>
    <w:pPr>
      <w:ind w:left="1132"/>
    </w:pPr>
  </w:style>
  <w:style w:type="paragraph" w:styleId="Lista5">
    <w:name w:val="List 5"/>
    <w:basedOn w:val="Lista"/>
    <w:autoRedefine/>
    <w:uiPriority w:val="99"/>
    <w:semiHidden/>
    <w:unhideWhenUsed/>
    <w:rsid w:val="00E44F01"/>
    <w:pPr>
      <w:ind w:left="1415"/>
    </w:pPr>
  </w:style>
  <w:style w:type="paragraph" w:styleId="Listafortstt">
    <w:name w:val="List Continue"/>
    <w:basedOn w:val="Lista"/>
    <w:autoRedefine/>
    <w:uiPriority w:val="99"/>
    <w:semiHidden/>
    <w:unhideWhenUsed/>
    <w:rsid w:val="00E44F01"/>
  </w:style>
  <w:style w:type="paragraph" w:styleId="Listafortstt2">
    <w:name w:val="List Continue 2"/>
    <w:basedOn w:val="Lista"/>
    <w:autoRedefine/>
    <w:uiPriority w:val="99"/>
    <w:semiHidden/>
    <w:unhideWhenUsed/>
    <w:rsid w:val="00E44F01"/>
    <w:pPr>
      <w:ind w:left="566"/>
    </w:pPr>
  </w:style>
  <w:style w:type="paragraph" w:styleId="Listafortstt3">
    <w:name w:val="List Continue 3"/>
    <w:basedOn w:val="Lista"/>
    <w:autoRedefine/>
    <w:uiPriority w:val="99"/>
    <w:semiHidden/>
    <w:unhideWhenUsed/>
    <w:rsid w:val="00E44F01"/>
    <w:pPr>
      <w:ind w:left="849"/>
    </w:pPr>
  </w:style>
  <w:style w:type="paragraph" w:styleId="Listafortstt4">
    <w:name w:val="List Continue 4"/>
    <w:basedOn w:val="Lista"/>
    <w:autoRedefine/>
    <w:uiPriority w:val="99"/>
    <w:semiHidden/>
    <w:unhideWhenUsed/>
    <w:rsid w:val="00E44F01"/>
    <w:pPr>
      <w:ind w:left="1132"/>
    </w:pPr>
  </w:style>
  <w:style w:type="paragraph" w:styleId="Listafortstt5">
    <w:name w:val="List Continue 5"/>
    <w:basedOn w:val="Lista"/>
    <w:autoRedefine/>
    <w:uiPriority w:val="99"/>
    <w:semiHidden/>
    <w:unhideWhenUsed/>
    <w:rsid w:val="00E44F01"/>
    <w:pPr>
      <w:ind w:left="1415"/>
    </w:pPr>
  </w:style>
  <w:style w:type="paragraph" w:styleId="Liststycke">
    <w:name w:val="List Paragraph"/>
    <w:basedOn w:val="Normal"/>
    <w:uiPriority w:val="34"/>
    <w:rsid w:val="00E44F01"/>
    <w:pPr>
      <w:ind w:left="720"/>
      <w:contextualSpacing/>
    </w:pPr>
  </w:style>
  <w:style w:type="paragraph" w:styleId="Numreradlista">
    <w:name w:val="List Number"/>
    <w:basedOn w:val="Lista"/>
    <w:autoRedefine/>
    <w:uiPriority w:val="19"/>
    <w:unhideWhenUsed/>
    <w:qFormat/>
    <w:rsid w:val="00E44F01"/>
    <w:pPr>
      <w:numPr>
        <w:numId w:val="12"/>
      </w:numPr>
      <w:spacing w:line="280" w:lineRule="atLeast"/>
      <w:contextualSpacing w:val="0"/>
    </w:pPr>
  </w:style>
  <w:style w:type="paragraph" w:styleId="Numreradlista2">
    <w:name w:val="List Number 2"/>
    <w:basedOn w:val="Lista"/>
    <w:autoRedefine/>
    <w:uiPriority w:val="99"/>
    <w:semiHidden/>
    <w:unhideWhenUsed/>
    <w:rsid w:val="00E44F01"/>
    <w:pPr>
      <w:numPr>
        <w:numId w:val="13"/>
      </w:numPr>
    </w:pPr>
  </w:style>
  <w:style w:type="paragraph" w:styleId="Numreradlista3">
    <w:name w:val="List Number 3"/>
    <w:basedOn w:val="Lista"/>
    <w:autoRedefine/>
    <w:uiPriority w:val="99"/>
    <w:semiHidden/>
    <w:unhideWhenUsed/>
    <w:rsid w:val="00E44F01"/>
    <w:pPr>
      <w:numPr>
        <w:numId w:val="14"/>
      </w:numPr>
    </w:pPr>
  </w:style>
  <w:style w:type="paragraph" w:styleId="Numreradlista4">
    <w:name w:val="List Number 4"/>
    <w:basedOn w:val="Lista"/>
    <w:autoRedefine/>
    <w:uiPriority w:val="99"/>
    <w:semiHidden/>
    <w:unhideWhenUsed/>
    <w:rsid w:val="00E44F01"/>
    <w:pPr>
      <w:numPr>
        <w:numId w:val="15"/>
      </w:numPr>
    </w:pPr>
  </w:style>
  <w:style w:type="paragraph" w:styleId="Numreradlista5">
    <w:name w:val="List Number 5"/>
    <w:basedOn w:val="Lista"/>
    <w:autoRedefine/>
    <w:uiPriority w:val="99"/>
    <w:semiHidden/>
    <w:unhideWhenUsed/>
    <w:rsid w:val="00E44F01"/>
    <w:pPr>
      <w:numPr>
        <w:numId w:val="16"/>
      </w:numPr>
    </w:pPr>
  </w:style>
  <w:style w:type="paragraph" w:customStyle="1" w:styleId="Numreradrubrik1">
    <w:name w:val="Numrerad rubrik 1"/>
    <w:basedOn w:val="Rubrik1"/>
    <w:next w:val="Brdtext"/>
    <w:link w:val="Numreradrubrik1Char"/>
    <w:uiPriority w:val="14"/>
    <w:qFormat/>
    <w:rsid w:val="00E44F01"/>
    <w:pPr>
      <w:numPr>
        <w:numId w:val="30"/>
      </w:numPr>
    </w:pPr>
  </w:style>
  <w:style w:type="character" w:customStyle="1" w:styleId="Numreradrubrik1Char">
    <w:name w:val="Numrerad rubrik 1 Char"/>
    <w:basedOn w:val="Standardstycketeckensnitt"/>
    <w:link w:val="Numreradrubrik1"/>
    <w:uiPriority w:val="14"/>
    <w:rsid w:val="00E44F01"/>
    <w:rPr>
      <w:rFonts w:ascii="Arial" w:hAnsi="Arial"/>
      <w:color w:val="000000" w:themeColor="text1"/>
      <w:sz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E44F01"/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customStyle="1" w:styleId="Numreradrubrik2">
    <w:name w:val="Numrerad rubrik 2"/>
    <w:basedOn w:val="Rubrik2"/>
    <w:next w:val="Brdtext"/>
    <w:link w:val="Numreradrubrik2Char"/>
    <w:uiPriority w:val="15"/>
    <w:qFormat/>
    <w:rsid w:val="00E44F01"/>
    <w:pPr>
      <w:numPr>
        <w:ilvl w:val="1"/>
        <w:numId w:val="30"/>
      </w:numPr>
    </w:pPr>
  </w:style>
  <w:style w:type="character" w:customStyle="1" w:styleId="Numreradrubrik2Char">
    <w:name w:val="Numrerad rubrik 2 Char"/>
    <w:basedOn w:val="Standardstycketeckensnitt"/>
    <w:link w:val="Numreradrubrik2"/>
    <w:uiPriority w:val="15"/>
    <w:rsid w:val="00E44F01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44F01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customStyle="1" w:styleId="Numreradrubrik3">
    <w:name w:val="Numrerad rubrik 3"/>
    <w:basedOn w:val="Rubrik3"/>
    <w:next w:val="Brdtext"/>
    <w:link w:val="Numreradrubrik3Char"/>
    <w:uiPriority w:val="16"/>
    <w:qFormat/>
    <w:rsid w:val="00E44F01"/>
    <w:pPr>
      <w:numPr>
        <w:ilvl w:val="2"/>
        <w:numId w:val="30"/>
      </w:numPr>
    </w:pPr>
  </w:style>
  <w:style w:type="character" w:customStyle="1" w:styleId="Numreradrubrik3Char">
    <w:name w:val="Numrerad rubrik 3 Char"/>
    <w:basedOn w:val="Standardstycketeckensnitt"/>
    <w:link w:val="Numreradrubrik3"/>
    <w:uiPriority w:val="16"/>
    <w:rsid w:val="00E44F01"/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5"/>
    <w:rsid w:val="00E44F01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Numreradrubrik4">
    <w:name w:val="Numrerad rubrik 4"/>
    <w:basedOn w:val="Rubrik4"/>
    <w:next w:val="Brdtext"/>
    <w:link w:val="Numreradrubrik4Char"/>
    <w:uiPriority w:val="17"/>
    <w:qFormat/>
    <w:rsid w:val="00E44F01"/>
    <w:pPr>
      <w:numPr>
        <w:ilvl w:val="3"/>
        <w:numId w:val="30"/>
      </w:numPr>
    </w:pPr>
    <w:rPr>
      <w:szCs w:val="24"/>
    </w:rPr>
  </w:style>
  <w:style w:type="character" w:customStyle="1" w:styleId="Numreradrubrik4Char">
    <w:name w:val="Numrerad rubrik 4 Char"/>
    <w:basedOn w:val="Numreradrubrik3Char"/>
    <w:link w:val="Numreradrubrik4"/>
    <w:uiPriority w:val="17"/>
    <w:rsid w:val="00E44F01"/>
    <w:rPr>
      <w:rFonts w:ascii="Arial" w:eastAsiaTheme="majorEastAsia" w:hAnsi="Arial" w:cstheme="majorBidi"/>
      <w:iCs/>
      <w:color w:val="000000" w:themeColor="text1"/>
      <w:sz w:val="24"/>
      <w:szCs w:val="24"/>
    </w:rPr>
  </w:style>
  <w:style w:type="paragraph" w:styleId="Punktlista2">
    <w:name w:val="List Bullet 2"/>
    <w:basedOn w:val="Lista"/>
    <w:autoRedefine/>
    <w:uiPriority w:val="99"/>
    <w:semiHidden/>
    <w:unhideWhenUsed/>
    <w:rsid w:val="00E44F01"/>
    <w:pPr>
      <w:numPr>
        <w:numId w:val="22"/>
      </w:numPr>
    </w:pPr>
  </w:style>
  <w:style w:type="paragraph" w:styleId="Punktlista3">
    <w:name w:val="List Bullet 3"/>
    <w:basedOn w:val="Lista"/>
    <w:autoRedefine/>
    <w:uiPriority w:val="99"/>
    <w:semiHidden/>
    <w:unhideWhenUsed/>
    <w:rsid w:val="00E44F01"/>
    <w:pPr>
      <w:numPr>
        <w:numId w:val="23"/>
      </w:numPr>
    </w:pPr>
  </w:style>
  <w:style w:type="paragraph" w:styleId="Punktlista4">
    <w:name w:val="List Bullet 4"/>
    <w:basedOn w:val="Lista"/>
    <w:autoRedefine/>
    <w:uiPriority w:val="99"/>
    <w:semiHidden/>
    <w:unhideWhenUsed/>
    <w:rsid w:val="00E44F01"/>
    <w:pPr>
      <w:numPr>
        <w:numId w:val="24"/>
      </w:numPr>
    </w:pPr>
  </w:style>
  <w:style w:type="paragraph" w:styleId="Punktlista5">
    <w:name w:val="List Bullet 5"/>
    <w:basedOn w:val="Lista"/>
    <w:autoRedefine/>
    <w:uiPriority w:val="99"/>
    <w:semiHidden/>
    <w:unhideWhenUsed/>
    <w:rsid w:val="00E44F01"/>
    <w:pPr>
      <w:numPr>
        <w:numId w:val="25"/>
      </w:numPr>
    </w:pPr>
  </w:style>
  <w:style w:type="character" w:customStyle="1" w:styleId="Rubrik5Char">
    <w:name w:val="Rubrik 5 Char"/>
    <w:basedOn w:val="Standardstycketeckensnitt"/>
    <w:link w:val="Rubrik5"/>
    <w:uiPriority w:val="9"/>
    <w:rsid w:val="00E44F01"/>
    <w:rPr>
      <w:rFonts w:ascii="Arial" w:eastAsiaTheme="majorEastAsia" w:hAnsi="Arial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E44F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E44F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E44F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E44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nt">
    <w:name w:val="Table Grid"/>
    <w:basedOn w:val="Normaltabell"/>
    <w:rsid w:val="00E4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rsid w:val="00E4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rsid w:val="00E4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rsid w:val="00E4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rsid w:val="00E4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">
    <w:name w:val="Titel"/>
    <w:basedOn w:val="Standardstycketeckensnitt"/>
    <w:rsid w:val="00E44F01"/>
    <w:rPr>
      <w:rFonts w:ascii="Arial" w:hAnsi="Arial"/>
      <w:b/>
      <w:sz w:val="36"/>
    </w:rPr>
  </w:style>
  <w:style w:type="paragraph" w:customStyle="1" w:styleId="1TDFRubrik">
    <w:name w:val="1 TDF Rubrik"/>
    <w:basedOn w:val="Normal"/>
    <w:next w:val="Normal"/>
    <w:link w:val="1TDFRubrikChar"/>
    <w:uiPriority w:val="20"/>
    <w:rsid w:val="00DF0E5F"/>
    <w:pPr>
      <w:spacing w:after="200" w:line="400" w:lineRule="atLeast"/>
      <w:outlineLvl w:val="0"/>
    </w:pPr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character" w:customStyle="1" w:styleId="1TDFRubrikChar">
    <w:name w:val="1 TDF Rubrik Char"/>
    <w:basedOn w:val="BrdtextChar"/>
    <w:link w:val="1TDFRubrik"/>
    <w:uiPriority w:val="20"/>
    <w:rsid w:val="00DF0E5F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2TDFRubrik">
    <w:name w:val="2 TDF Rubrik"/>
    <w:basedOn w:val="1TDFRubrik"/>
    <w:next w:val="Normal"/>
    <w:link w:val="2TDFRubrikChar"/>
    <w:uiPriority w:val="20"/>
    <w:rsid w:val="00DF0E5F"/>
    <w:pPr>
      <w:outlineLvl w:val="1"/>
    </w:pPr>
  </w:style>
  <w:style w:type="character" w:customStyle="1" w:styleId="2TDFRubrikChar">
    <w:name w:val="2 TDF Rubrik Char"/>
    <w:basedOn w:val="1TDFRubrikChar"/>
    <w:link w:val="2TDFRubrik"/>
    <w:uiPriority w:val="20"/>
    <w:rsid w:val="00DF0E5F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3TDFRubrik">
    <w:name w:val="3 TDF Rubrik"/>
    <w:basedOn w:val="2TDFRubrik"/>
    <w:next w:val="Normal"/>
    <w:link w:val="3TDFRubrikChar"/>
    <w:uiPriority w:val="20"/>
    <w:rsid w:val="00DF0E5F"/>
    <w:pPr>
      <w:outlineLvl w:val="2"/>
    </w:pPr>
  </w:style>
  <w:style w:type="character" w:customStyle="1" w:styleId="3TDFRubrikChar">
    <w:name w:val="3 TDF Rubrik Char"/>
    <w:basedOn w:val="2TDFRubrikChar"/>
    <w:link w:val="3TDFRubrik"/>
    <w:uiPriority w:val="20"/>
    <w:rsid w:val="00DF0E5F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4TDFRubrik">
    <w:name w:val="4 TDF Rubrik"/>
    <w:basedOn w:val="3TDFRubrik"/>
    <w:next w:val="Normal"/>
    <w:link w:val="4TDFRubrikChar"/>
    <w:uiPriority w:val="20"/>
    <w:rsid w:val="00DF0E5F"/>
    <w:pPr>
      <w:outlineLvl w:val="3"/>
    </w:pPr>
  </w:style>
  <w:style w:type="character" w:customStyle="1" w:styleId="4TDFRubrikChar">
    <w:name w:val="4 TDF Rubrik Char"/>
    <w:basedOn w:val="3TDFRubrikChar"/>
    <w:link w:val="4TDFRubrik"/>
    <w:uiPriority w:val="20"/>
    <w:rsid w:val="00DF0E5F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5TDFRubrik">
    <w:name w:val="5 TDF Rubrik"/>
    <w:basedOn w:val="4TDFRubrik"/>
    <w:next w:val="Normal"/>
    <w:link w:val="5TDFRubrikChar"/>
    <w:uiPriority w:val="20"/>
    <w:rsid w:val="00DF0E5F"/>
    <w:pPr>
      <w:outlineLvl w:val="4"/>
    </w:pPr>
  </w:style>
  <w:style w:type="character" w:customStyle="1" w:styleId="5TDFRubrikChar">
    <w:name w:val="5 TDF Rubrik Char"/>
    <w:basedOn w:val="4TDFRubrikChar"/>
    <w:link w:val="5TDFRubrik"/>
    <w:uiPriority w:val="20"/>
    <w:rsid w:val="00DF0E5F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D5450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D545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D545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D545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545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5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rbetsrum.sp.trafikverket.se/dokumentmallsnav/approvedfordocuments/TMALL%200238/Blanke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61FC6CBB86439A854D5E1BF3D61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1F47A-A72B-4508-AB8B-F241B16DDE6D}"/>
      </w:docPartPr>
      <w:docPartBody>
        <w:p w:rsidR="0015320E" w:rsidRDefault="0003101B">
          <w:pPr>
            <w:pStyle w:val="CC61FC6CBB86439A854D5E1BF3D616D4"/>
          </w:pPr>
          <w:r w:rsidRPr="004932DF">
            <w:rPr>
              <w:rStyle w:val="Platshllartext"/>
              <w:rFonts w:ascii="Arial" w:hAnsi="Arial" w:cs="Arial"/>
              <w:sz w:val="36"/>
              <w:szCs w:val="36"/>
            </w:rPr>
            <w:t>[Titel]</w:t>
          </w:r>
        </w:p>
      </w:docPartBody>
    </w:docPart>
    <w:docPart>
      <w:docPartPr>
        <w:name w:val="BABC338800AF4765950A5C34E27CD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C0283-DD0D-474F-B581-7B17CC8D9681}"/>
      </w:docPartPr>
      <w:docPartBody>
        <w:p w:rsidR="0015320E" w:rsidRDefault="0003101B">
          <w:pPr>
            <w:pStyle w:val="BABC338800AF4765950A5C34E27CDF36"/>
          </w:pPr>
          <w:r w:rsidRPr="001E28A0">
            <w:rPr>
              <w:rStyle w:val="Platshllartext"/>
              <w:i/>
              <w:sz w:val="12"/>
              <w:szCs w:val="12"/>
            </w:rPr>
            <w:t>[Ärendenummer]</w:t>
          </w:r>
        </w:p>
      </w:docPartBody>
    </w:docPart>
    <w:docPart>
      <w:docPartPr>
        <w:name w:val="69CBB0AA10304EA681B5146580C05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32516-9E10-4791-8B8F-842BD30522F1}"/>
      </w:docPartPr>
      <w:docPartBody>
        <w:p w:rsidR="0015320E" w:rsidRDefault="0003101B">
          <w:pPr>
            <w:pStyle w:val="69CBB0AA10304EA681B5146580C05A11"/>
          </w:pPr>
          <w:r w:rsidRPr="00B234BB">
            <w:rPr>
              <w:rStyle w:val="Platshllartext"/>
              <w:i/>
              <w:sz w:val="12"/>
              <w:szCs w:val="12"/>
            </w:rPr>
            <w:t>[Skapat av]</w:t>
          </w:r>
        </w:p>
      </w:docPartBody>
    </w:docPart>
    <w:docPart>
      <w:docPartPr>
        <w:name w:val="E3886656E6DF404EA93BE5605040AD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6CBAC-AF8A-40F6-B00C-11F206545265}"/>
      </w:docPartPr>
      <w:docPartBody>
        <w:p w:rsidR="0015320E" w:rsidRDefault="0003101B">
          <w:pPr>
            <w:pStyle w:val="E3886656E6DF404EA93BE5605040ADD8"/>
          </w:pPr>
          <w:r w:rsidRPr="001E28A0">
            <w:rPr>
              <w:rStyle w:val="Platshllartext"/>
              <w:i/>
              <w:sz w:val="12"/>
              <w:szCs w:val="12"/>
            </w:rPr>
            <w:t>[Dokumentdatum]</w:t>
          </w:r>
        </w:p>
      </w:docPartBody>
    </w:docPart>
    <w:docPart>
      <w:docPartPr>
        <w:name w:val="DD08DFAC81594CC0B4A0019532390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12EAF-6464-4279-8E50-A8900AFFC234}"/>
      </w:docPartPr>
      <w:docPartBody>
        <w:p w:rsidR="0015320E" w:rsidRDefault="0003101B">
          <w:pPr>
            <w:pStyle w:val="DD08DFAC81594CC0B4A001953239080E"/>
          </w:pPr>
          <w:r w:rsidRPr="00A04508">
            <w:rPr>
              <w:rStyle w:val="Platshllartext"/>
            </w:rPr>
            <w:t>[Dokumenttyp]</w:t>
          </w:r>
        </w:p>
      </w:docPartBody>
    </w:docPart>
    <w:docPart>
      <w:docPartPr>
        <w:name w:val="ED97ABA1B43244F8AE09782104122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F85D1-4628-4770-875C-1B41557093AB}"/>
      </w:docPartPr>
      <w:docPartBody>
        <w:p w:rsidR="0015320E" w:rsidRDefault="0003101B">
          <w:pPr>
            <w:pStyle w:val="ED97ABA1B43244F8AE09782104122215"/>
          </w:pPr>
          <w:r w:rsidRPr="00DF0E5F">
            <w:rPr>
              <w:rStyle w:val="Platshllartext"/>
              <w:sz w:val="12"/>
              <w:szCs w:val="12"/>
            </w:rPr>
            <w:t>[Konfidentialitetsnivå]</w:t>
          </w:r>
        </w:p>
      </w:docPartBody>
    </w:docPart>
    <w:docPart>
      <w:docPartPr>
        <w:name w:val="F22D4D261D0C426FACCC4FD17B9C2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7FC20-0C04-4A4A-B439-BFBCCFCE1270}"/>
      </w:docPartPr>
      <w:docPartBody>
        <w:p w:rsidR="0015320E" w:rsidRDefault="0003101B">
          <w:pPr>
            <w:pStyle w:val="F22D4D261D0C426FACCC4FD17B9C2EF1"/>
          </w:pPr>
          <w:r w:rsidRPr="00197D44">
            <w:rPr>
              <w:rStyle w:val="Dokumentegenskap"/>
            </w:rPr>
            <w:t>[Ärendenummer]</w:t>
          </w:r>
        </w:p>
      </w:docPartBody>
    </w:docPart>
    <w:docPart>
      <w:docPartPr>
        <w:name w:val="9B1BCCDDE7DC40808BCAEA54935C6F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842E5-9165-4561-AD9A-DCA11603F7DE}"/>
      </w:docPartPr>
      <w:docPartBody>
        <w:p w:rsidR="0015320E" w:rsidRDefault="0003101B">
          <w:pPr>
            <w:pStyle w:val="9B1BCCDDE7DC40808BCAEA54935C6F92"/>
          </w:pPr>
          <w:r w:rsidRPr="003910CF">
            <w:rPr>
              <w:rStyle w:val="Dokumentegenskap"/>
            </w:rPr>
            <w:t>[Dokumentdatum]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1B"/>
    <w:rsid w:val="0003101B"/>
    <w:rsid w:val="0015320E"/>
    <w:rsid w:val="00373D7D"/>
    <w:rsid w:val="00854C64"/>
    <w:rsid w:val="009C53E1"/>
    <w:rsid w:val="00C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C61FC6CBB86439A854D5E1BF3D616D4">
    <w:name w:val="CC61FC6CBB86439A854D5E1BF3D616D4"/>
  </w:style>
  <w:style w:type="paragraph" w:customStyle="1" w:styleId="BABC338800AF4765950A5C34E27CDF36">
    <w:name w:val="BABC338800AF4765950A5C34E27CDF36"/>
  </w:style>
  <w:style w:type="paragraph" w:customStyle="1" w:styleId="69CBB0AA10304EA681B5146580C05A11">
    <w:name w:val="69CBB0AA10304EA681B5146580C05A11"/>
  </w:style>
  <w:style w:type="paragraph" w:customStyle="1" w:styleId="E3886656E6DF404EA93BE5605040ADD8">
    <w:name w:val="E3886656E6DF404EA93BE5605040ADD8"/>
  </w:style>
  <w:style w:type="paragraph" w:customStyle="1" w:styleId="DD08DFAC81594CC0B4A001953239080E">
    <w:name w:val="DD08DFAC81594CC0B4A001953239080E"/>
  </w:style>
  <w:style w:type="paragraph" w:customStyle="1" w:styleId="ED97ABA1B43244F8AE09782104122215">
    <w:name w:val="ED97ABA1B43244F8AE09782104122215"/>
  </w:style>
  <w:style w:type="character" w:customStyle="1" w:styleId="Dokumentegenskap">
    <w:name w:val="Dokumentegenskap"/>
    <w:basedOn w:val="Standardstycketeckensnitt"/>
    <w:uiPriority w:val="1"/>
    <w:rPr>
      <w:rFonts w:ascii="Arial" w:hAnsi="Arial"/>
      <w:sz w:val="22"/>
    </w:rPr>
  </w:style>
  <w:style w:type="paragraph" w:customStyle="1" w:styleId="F22D4D261D0C426FACCC4FD17B9C2EF1">
    <w:name w:val="F22D4D261D0C426FACCC4FD17B9C2EF1"/>
  </w:style>
  <w:style w:type="paragraph" w:customStyle="1" w:styleId="9B1BCCDDE7DC40808BCAEA54935C6F92">
    <w:name w:val="9B1BCCDDE7DC40808BCAEA54935C6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Dokument02" ma:contentTypeID="0x01010074FC7D4336B24E45B0BD3213A2A186E300AB4388E8488F44648CD279A66BABDBB500B54CDB8D3FE3CC43BA262BF0E6BEBF43" ma:contentTypeVersion="2" ma:contentTypeDescription="Dokument som kan ha 'Ärendenummer'." ma:contentTypeScope="" ma:versionID="c297e4e0b8a5ed315a9c89b06d670ddb">
  <xsd:schema xmlns:xsd="http://www.w3.org/2001/XMLSchema" xmlns:xs="http://www.w3.org/2001/XMLSchema" xmlns:p="http://schemas.microsoft.com/office/2006/metadata/properties" xmlns:ns1="Trafikverket" xmlns:ns3="e54c62e4-0c9d-4968-9d35-69032ede905a" targetNamespace="http://schemas.microsoft.com/office/2006/metadata/properties" ma:root="true" ma:fieldsID="e21fa96b569f986e47daf1eddc5bf022" ns1:_="" ns3:_="">
    <xsd:import namespace="Trafikverket"/>
    <xsd:import namespace="e54c62e4-0c9d-4968-9d35-69032ede905a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Ärendenummer_x0020_NY" minOccurs="0"/>
                <xsd:element ref="ns1:TRVversionNY" minOccurs="0"/>
                <xsd:element ref="ns1:TrvDocumentTemplateId" minOccurs="0"/>
                <xsd:element ref="ns1:TrvDocumentTemplateVersion" minOccurs="0"/>
                <xsd:element ref="ns3:Trv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Ärendenummer_x0020_NY" ma:index="4" nillable="true" ma:displayName="Ärendenummer" ma:description="Unikt identifikationsnummer för ärende." ma:internalName="TrvCaseId">
      <xsd:simpleType>
        <xsd:restriction base="dms:Text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c62e4-0c9d-4968-9d35-69032ede905a" elementFormDefault="qualified">
    <xsd:import namespace="http://schemas.microsoft.com/office/2006/documentManagement/types"/>
    <xsd:import namespace="http://schemas.microsoft.com/office/infopath/2007/PartnerControls"/>
    <xsd:element name="TrvDocumentTypeTaxHTField0" ma:index="11" nillable="true" ma:taxonomy="true" ma:internalName="TrvDocumentTypeTaxHTField0" ma:taxonomyFieldName="TrvDocumentType" ma:displayName="Dokumenttyp" ma:readOnly="true" ma:fieldId="{254c14be-9fac-4cea-a731-8aa49979445b}" ma:sspId="56b52474-2a4b-42ac-ac16-0a67cba4e670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a75e631-e75b-4d22-a02d-adfe16edc140}" ma:internalName="TaxCatchAll" ma:showField="CatchAllData" ma:web="e54c62e4-0c9d-4968-9d35-69032ede9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a75e631-e75b-4d22-a02d-adfe16edc140}" ma:internalName="TaxCatchAllLabel" ma:readOnly="true" ma:showField="CatchAllDataLabel" ma:web="e54c62e4-0c9d-4968-9d35-69032ede9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apat_x0020_av_x0020_NY xmlns="Trafikverket">Bergström Jonas, PLa2a</Skapat_x0020_av_x0020_NY>
    <Dokumentdatum_x0020_NY xmlns="Trafikverket">2025-02-20T23:00:00+00:00</Dokumentdatum_x0020_NY>
    <TrvDocumentTemplateId xmlns="Trafikverket">TMALL 0238</TrvDocumentTemplateId>
    <TrvDocumentTemplateVersion xmlns="Trafikverket">3.0</TrvDocumentTemplateVersion>
    <TRVversionNY xmlns="Trafikverket">0.9</TRVversionNY>
    <Ärendenummer_x0020_NY xmlns="Trafikverket" xsi:nil="true"/>
    <TaxCatchAll xmlns="e54c62e4-0c9d-4968-9d35-69032ede905a">
      <Value>10</Value>
      <Value>9</Value>
      <Value>1</Value>
    </TaxCatchAll>
    <TrvDocumentTypeTaxHTField0 xmlns="e54c62e4-0c9d-4968-9d35-69032ede90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75148145-8c94-482c-80a1-04ba6c1d64b2</TermId>
        </TermInfo>
      </Terms>
    </TrvDocumentTypeTaxHTField0>
    <TrvConfidentialityLevelTaxHTField0 xmlns="e54c62e4-0c9d-4968-9d35-69032ede90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Ej känslig</TermName>
          <TermId xmlns="http://schemas.microsoft.com/office/infopath/2007/PartnerControls">d6b02225-a7b5-4820-9bf2-4651be70f844</TermId>
        </TermInfo>
      </Terms>
    </TrvConfidentialityLevel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C244-9BD6-4886-9F2F-696CEBE6E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e54c62e4-0c9d-4968-9d35-69032ede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6A796-3E13-4D76-B9BC-3A77F7C8617E}">
  <ds:schemaRefs>
    <ds:schemaRef ds:uri="http://schemas.microsoft.com/office/2006/metadata/properties"/>
    <ds:schemaRef ds:uri="http://schemas.microsoft.com/office/infopath/2007/PartnerControls"/>
    <ds:schemaRef ds:uri="Trafikverket"/>
    <ds:schemaRef ds:uri="e54c62e4-0c9d-4968-9d35-69032ede905a"/>
  </ds:schemaRefs>
</ds:datastoreItem>
</file>

<file path=customXml/itemProps3.xml><?xml version="1.0" encoding="utf-8"?>
<ds:datastoreItem xmlns:ds="http://schemas.openxmlformats.org/officeDocument/2006/customXml" ds:itemID="{6ED61083-6536-4EC8-8530-7EB681016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C0E47-A31B-402E-98BB-B8CDC20D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151</TotalTime>
  <Pages>2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för delutbetalning. Investeringsstöd för överflyttning av godstransporter till järnväg och sjöfart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Delutbetalning av investeringsstöd för överflyttning av godstransporter till järnväg och sjöfart</dc:title>
  <dc:subject/>
  <dc:creator>Bergström Jonas, PLnpa</dc:creator>
  <cp:keywords/>
  <dc:description/>
  <cp:lastModifiedBy>Rosell Erik, PLnpa</cp:lastModifiedBy>
  <cp:revision>17</cp:revision>
  <dcterms:created xsi:type="dcterms:W3CDTF">2025-02-07T14:50:00Z</dcterms:created>
  <dcterms:modified xsi:type="dcterms:W3CDTF">2025-03-25T13:38:00Z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0x01010074FC7D4336B24E45B0BD3213A2A186E300AB4388E8488F44648CD279A66BABDBB500B54CDB8D3FE3CC43BA262BF0E6BEBF43</vt:lpwstr>
  </property>
  <property fmtid="{D5CDD505-2E9C-101B-9397-08002B2CF9AE}" pid="3" name="TrvDocumentTemplateContact">
    <vt:lpwstr/>
  </property>
  <property fmtid="{D5CDD505-2E9C-101B-9397-08002B2CF9AE}" pid="4" name="TrvDocumentType">
    <vt:lpwstr>10;#BLANKETT|75148145-8c94-482c-80a1-04ba6c1d64b2</vt:lpwstr>
  </property>
  <property fmtid="{D5CDD505-2E9C-101B-9397-08002B2CF9AE}" pid="5" name="TrvDocumentTemplateCategory">
    <vt:lpwstr>42;#Grundmallar|ba03f0de-f93f-4e70-95f2-fa30c55e4680</vt:lpwstr>
  </property>
  <property fmtid="{D5CDD505-2E9C-101B-9397-08002B2CF9AE}" pid="6" name="TrvDocumentTemplateOwner">
    <vt:lpwstr>67;#Hantera information|3c4ce240-6f51-44e0-854c-ed8f346c11e2</vt:lpwstr>
  </property>
  <property fmtid="{D5CDD505-2E9C-101B-9397-08002B2CF9AE}" pid="7" name="TrvCopyTo">
    <vt:lpwstr/>
  </property>
  <property fmtid="{D5CDD505-2E9C-101B-9397-08002B2CF9AE}" pid="8" name="TrvCounterpartIdentityNumber">
    <vt:lpwstr/>
  </property>
  <property fmtid="{D5CDD505-2E9C-101B-9397-08002B2CF9AE}" pid="9" name="TrvAddressee">
    <vt:lpwstr/>
  </property>
  <property fmtid="{D5CDD505-2E9C-101B-9397-08002B2CF9AE}" pid="10" name="TrvCounterpart">
    <vt:lpwstr/>
  </property>
  <property fmtid="{D5CDD505-2E9C-101B-9397-08002B2CF9AE}" pid="11" name="TrvApprovedBy">
    <vt:lpwstr/>
  </property>
  <property fmtid="{D5CDD505-2E9C-101B-9397-08002B2CF9AE}" pid="12" name="TrvCounterpartCaseId">
    <vt:lpwstr/>
  </property>
  <property fmtid="{D5CDD505-2E9C-101B-9397-08002B2CF9AE}" pid="13" name="_dlc_DocIdItemGuid">
    <vt:lpwstr>dc7a72f6-b485-4301-911e-255d34f74c83</vt:lpwstr>
  </property>
  <property fmtid="{D5CDD505-2E9C-101B-9397-08002B2CF9AE}" pid="14" name="TrvConfidentialityLevel">
    <vt:lpwstr>9;#1 Ej känslig|d6b02225-a7b5-4820-9bf2-4651be70f844</vt:lpwstr>
  </property>
  <property fmtid="{D5CDD505-2E9C-101B-9397-08002B2CF9AE}" pid="15" name="TrvUploadedDocumentTypeTaxHTField0">
    <vt:lpwstr>UPPLADDAT DOKUMENT|7c5b34d8-57da-44ed-9451-2f10a78af863</vt:lpwstr>
  </property>
  <property fmtid="{D5CDD505-2E9C-101B-9397-08002B2CF9AE}" pid="16" name="TrvUploadedDocumentType">
    <vt:lpwstr>1;#UPPLADDAT DOKUMENT|7c5b34d8-57da-44ed-9451-2f10a78af863</vt:lpwstr>
  </property>
</Properties>
</file>