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0E70" w14:textId="77777777" w:rsidR="00EB2F12" w:rsidRDefault="00EB2F12" w:rsidP="00EB2F12">
      <w:pPr>
        <w:pStyle w:val="Rubrik1"/>
      </w:pPr>
      <w:r>
        <w:t>Information</w:t>
      </w:r>
    </w:p>
    <w:p w14:paraId="4ABC96A3" w14:textId="4A7FC77A" w:rsidR="00EB2F12" w:rsidRDefault="00EB2F12" w:rsidP="00EB2F12">
      <w:pPr>
        <w:rPr>
          <w:szCs w:val="20"/>
        </w:rPr>
      </w:pPr>
      <w:r>
        <w:t xml:space="preserve">Trafikverkets krav och råd för utfärdande av behörighet för mätningstekniska arbeten, </w:t>
      </w:r>
      <w:r>
        <w:br/>
        <w:t>se TDOK 2018:0008 och TDOK 2018:0009.</w:t>
      </w:r>
    </w:p>
    <w:p w14:paraId="3FEBB5FE" w14:textId="77777777" w:rsidR="00EB2F12" w:rsidRPr="00AA50B5" w:rsidRDefault="00EB2F12" w:rsidP="00EB2F12">
      <w:pPr>
        <w:rPr>
          <w:szCs w:val="20"/>
        </w:rPr>
      </w:pPr>
      <w:r w:rsidRPr="00335E16">
        <w:rPr>
          <w:szCs w:val="20"/>
        </w:rPr>
        <w:t>Bilaga A ska undertecknas analogt eller med e-signatur, enbart dataskrift godkänns inte.</w:t>
      </w:r>
      <w:r w:rsidRPr="00AA50B5">
        <w:rPr>
          <w:szCs w:val="20"/>
        </w:rPr>
        <w:t xml:space="preserve"> </w:t>
      </w:r>
    </w:p>
    <w:p w14:paraId="4C9676D8" w14:textId="785BF771" w:rsidR="00EB2F12" w:rsidRDefault="00EB2F12" w:rsidP="00EB2F12">
      <w:pPr>
        <w:pStyle w:val="Rubrik2"/>
      </w:pPr>
      <w:r w:rsidRPr="791FD4D9">
        <w:t xml:space="preserve">Följande bilagor är obligatoriska vid första </w:t>
      </w:r>
      <w:r>
        <w:t>a</w:t>
      </w:r>
      <w:r w:rsidRPr="791FD4D9">
        <w:t>nsökan om behörighet:</w:t>
      </w:r>
    </w:p>
    <w:p w14:paraId="708FB7F5" w14:textId="77777777" w:rsidR="00EB2F12" w:rsidRPr="00E42585" w:rsidRDefault="00EB2F12" w:rsidP="00EB2F12">
      <w:pPr>
        <w:pStyle w:val="Liststycke"/>
        <w:numPr>
          <w:ilvl w:val="0"/>
          <w:numId w:val="37"/>
        </w:numPr>
      </w:pPr>
      <w:r>
        <w:t>Uppdragsförteckning med redovisning av mätningstekniska uppdrag sedan minst 5 år tillbaka.</w:t>
      </w:r>
    </w:p>
    <w:p w14:paraId="549122C5" w14:textId="77777777" w:rsidR="00EB2F12" w:rsidRPr="002C4A69" w:rsidRDefault="00EB2F12" w:rsidP="00EB2F12">
      <w:pPr>
        <w:pStyle w:val="Liststycke"/>
        <w:numPr>
          <w:ilvl w:val="0"/>
          <w:numId w:val="37"/>
        </w:numPr>
      </w:pPr>
      <w:r>
        <w:t xml:space="preserve">Tjänstgöringsintyg för samtliga åberopade anställningar, inkl. egen firma, </w:t>
      </w:r>
      <w:r>
        <w:br/>
        <w:t>som önskas tas med i bedömningen samt anställningshistorik.</w:t>
      </w:r>
    </w:p>
    <w:p w14:paraId="5EEFC7A4" w14:textId="1F33674C" w:rsidR="00EB2F12" w:rsidRDefault="00EB2F12" w:rsidP="00EB2F12">
      <w:pPr>
        <w:pStyle w:val="Liststycke"/>
        <w:numPr>
          <w:ilvl w:val="0"/>
          <w:numId w:val="37"/>
        </w:numPr>
      </w:pPr>
      <w:r>
        <w:t>Utbildningsintyg (examen, betyg, kursintyg) från relevant utbildning som önskas tas med i bedömning. Svenskt utlåtande för utländska utbildningar från Universitets- och Högskolerådet (UHR).</w:t>
      </w:r>
    </w:p>
    <w:p w14:paraId="120E96D8" w14:textId="07DD81DD" w:rsidR="00F857AA" w:rsidRDefault="00F857AA" w:rsidP="00EB2F12">
      <w:pPr>
        <w:pStyle w:val="Liststycke"/>
        <w:numPr>
          <w:ilvl w:val="0"/>
          <w:numId w:val="37"/>
        </w:numPr>
      </w:pPr>
      <w:r>
        <w:t>R</w:t>
      </w:r>
      <w:r w:rsidRPr="001F18BF">
        <w:t xml:space="preserve">edovisning från genomförda uppdrag med </w:t>
      </w:r>
      <w:r w:rsidRPr="001F18BF">
        <w:rPr>
          <w:i/>
          <w:iCs/>
        </w:rPr>
        <w:t>stomnätsetablering</w:t>
      </w:r>
      <w:r w:rsidRPr="001F18BF">
        <w:t xml:space="preserve"> där det tydligt framgår vilken roll den sökande haft i uppdraget</w:t>
      </w:r>
      <w:r>
        <w:t>.</w:t>
      </w:r>
    </w:p>
    <w:p w14:paraId="1D10A129" w14:textId="1276AE97" w:rsidR="00EB2F12" w:rsidRPr="00EB2F12" w:rsidRDefault="00EB2F12" w:rsidP="00EB2F12">
      <w:pPr>
        <w:pStyle w:val="Rubrik2"/>
      </w:pPr>
      <w:r w:rsidRPr="791FD4D9">
        <w:t xml:space="preserve">Följande bilagor är obligatoriska vid ansökan om </w:t>
      </w:r>
      <w:r>
        <w:br/>
      </w:r>
      <w:r w:rsidRPr="791FD4D9">
        <w:t>förnyad behörighet:</w:t>
      </w:r>
    </w:p>
    <w:p w14:paraId="22035CB7" w14:textId="77777777" w:rsidR="00EB2F12" w:rsidRPr="003C0418" w:rsidRDefault="00EB2F12" w:rsidP="00EB2F12">
      <w:pPr>
        <w:pStyle w:val="Liststycke"/>
        <w:numPr>
          <w:ilvl w:val="0"/>
          <w:numId w:val="37"/>
        </w:numPr>
      </w:pPr>
      <w:r>
        <w:t>Tidigare behörighetsintyg utfärdat av Trafikverket eller hänvisning till dess ärendenummer.</w:t>
      </w:r>
    </w:p>
    <w:p w14:paraId="7608A282" w14:textId="77777777" w:rsidR="00EB2F12" w:rsidRPr="003C0418" w:rsidRDefault="00EB2F12" w:rsidP="00EB2F12">
      <w:pPr>
        <w:pStyle w:val="Liststycke"/>
        <w:numPr>
          <w:ilvl w:val="0"/>
          <w:numId w:val="37"/>
        </w:numPr>
      </w:pPr>
      <w:r>
        <w:t>Uppdragsförteckning för de senaste 5 åren.</w:t>
      </w:r>
    </w:p>
    <w:p w14:paraId="444F40C0" w14:textId="77777777" w:rsidR="00EB2F12" w:rsidRPr="00103323" w:rsidRDefault="00EB2F12" w:rsidP="00EB2F12">
      <w:pPr>
        <w:pStyle w:val="Liststycke"/>
        <w:numPr>
          <w:ilvl w:val="0"/>
          <w:numId w:val="37"/>
        </w:numPr>
      </w:pPr>
      <w:r>
        <w:t>Tjänstgöringsintyg för tillkomna anställningar sedan förra ansökan inkl. egen firma som önskas tas med i bedömningen samt anställningshistorik de senaste 5 åren.</w:t>
      </w:r>
    </w:p>
    <w:p w14:paraId="095B8C4B" w14:textId="57CBBE32" w:rsidR="00EB2F12" w:rsidRDefault="00EB2F12" w:rsidP="00EB2F12">
      <w:pPr>
        <w:pStyle w:val="Liststycke"/>
        <w:numPr>
          <w:ilvl w:val="0"/>
          <w:numId w:val="37"/>
        </w:numPr>
      </w:pPr>
      <w:r>
        <w:t>Utbildningsintyg (examen, betyg, kursintyg) från relevant utbildning sedan förra ansökan som önskas tas med i bedömning. Svenskt utlåtande för utländska utbildningar från Universitets- och Högskolerådet (UHR).</w:t>
      </w:r>
    </w:p>
    <w:p w14:paraId="3E4C65DF" w14:textId="03D1872F" w:rsidR="00F857AA" w:rsidRDefault="00F857AA" w:rsidP="00EB2F12">
      <w:pPr>
        <w:pStyle w:val="Liststycke"/>
        <w:numPr>
          <w:ilvl w:val="0"/>
          <w:numId w:val="37"/>
        </w:numPr>
      </w:pPr>
      <w:r>
        <w:t>R</w:t>
      </w:r>
      <w:r w:rsidRPr="001F18BF">
        <w:t xml:space="preserve">edovisning från genomförda uppdrag med </w:t>
      </w:r>
      <w:r w:rsidRPr="001F18BF">
        <w:rPr>
          <w:i/>
          <w:iCs/>
        </w:rPr>
        <w:t>stomnätsetablering</w:t>
      </w:r>
      <w:r w:rsidRPr="001F18BF">
        <w:t xml:space="preserve"> där det tydligt framgår vilken roll den sökande haft i uppdraget</w:t>
      </w:r>
      <w:r>
        <w:t>.</w:t>
      </w:r>
    </w:p>
    <w:p w14:paraId="1C457E90" w14:textId="77777777" w:rsidR="00D037F7" w:rsidRDefault="00D037F7" w:rsidP="00EB2F12">
      <w:bookmarkStart w:id="0" w:name="_Hlk146094544"/>
    </w:p>
    <w:p w14:paraId="1821C8AE" w14:textId="5474B4B6" w:rsidR="00EB2F12" w:rsidRPr="00103323" w:rsidRDefault="00EB2F12" w:rsidP="00EB2F12">
      <w:pPr>
        <w:rPr>
          <w:szCs w:val="20"/>
        </w:rPr>
      </w:pPr>
      <w:r w:rsidRPr="00335E16">
        <w:t>Referenser måste anges med namn, befattning och kontaktuppgifter.</w:t>
      </w:r>
    </w:p>
    <w:bookmarkEnd w:id="0"/>
    <w:p w14:paraId="54AF8908" w14:textId="62791D01" w:rsidR="00EB2F12" w:rsidRPr="008B02B7" w:rsidRDefault="00EB2F12" w:rsidP="00EB2F12">
      <w:pPr>
        <w:pStyle w:val="Rubrik2"/>
        <w:rPr>
          <w:sz w:val="8"/>
          <w:szCs w:val="8"/>
        </w:rPr>
      </w:pPr>
      <w:r w:rsidRPr="791FD4D9">
        <w:t>Följande ska inte redovisas eftersom de inte tas med i behörighetsbedömningen:</w:t>
      </w:r>
    </w:p>
    <w:p w14:paraId="6D28D843" w14:textId="77777777" w:rsidR="00EB2F12" w:rsidRDefault="00EB2F12" w:rsidP="00EB2F12">
      <w:pPr>
        <w:pStyle w:val="Liststycke"/>
        <w:numPr>
          <w:ilvl w:val="0"/>
          <w:numId w:val="38"/>
        </w:numPr>
      </w:pPr>
      <w:r>
        <w:t>Intyg från säkerhetsutbildningar för arbete i Trafikverkets anläggningar.</w:t>
      </w:r>
    </w:p>
    <w:p w14:paraId="52FD72CE" w14:textId="77777777" w:rsidR="00EB2F12" w:rsidRPr="003A053D" w:rsidRDefault="00EB2F12" w:rsidP="00EB2F12">
      <w:pPr>
        <w:pStyle w:val="Liststycke"/>
        <w:numPr>
          <w:ilvl w:val="0"/>
          <w:numId w:val="38"/>
        </w:numPr>
      </w:pPr>
      <w:r>
        <w:t>Kurser/intyg som berör anläggningsarbete, men inte mätningsteknik.</w:t>
      </w:r>
    </w:p>
    <w:p w14:paraId="4F35ADD7" w14:textId="77777777" w:rsidR="00EB2F12" w:rsidRDefault="00EB2F12" w:rsidP="00EB2F12">
      <w:pPr>
        <w:rPr>
          <w:sz w:val="22"/>
          <w:szCs w:val="22"/>
        </w:rPr>
      </w:pPr>
      <w:r w:rsidRPr="791FD4D9">
        <w:rPr>
          <w:sz w:val="22"/>
          <w:szCs w:val="22"/>
        </w:rPr>
        <w:t>Ansökan med bifogade handlingar blir diarieförda, får ett ärendenummer och blir en offentlig handling.</w:t>
      </w:r>
    </w:p>
    <w:p w14:paraId="595AFFA0" w14:textId="7A8B5747" w:rsidR="00EB2F12" w:rsidRDefault="00EB2F12">
      <w:pPr>
        <w:spacing w:line="240" w:lineRule="auto"/>
        <w:rPr>
          <w:sz w:val="22"/>
          <w:szCs w:val="22"/>
        </w:rPr>
      </w:pPr>
    </w:p>
    <w:p w14:paraId="130D73E5" w14:textId="77777777" w:rsidR="00EB2F12" w:rsidRPr="00155B8C" w:rsidRDefault="00EB2F12" w:rsidP="00EB2F12">
      <w:pPr>
        <w:shd w:val="clear" w:color="auto" w:fill="D9D9D9" w:themeFill="background1" w:themeFillShade="D9"/>
      </w:pPr>
      <w:r>
        <w:t>Ansökan insändes till Trafikverket på ett av följande sätt:</w:t>
      </w:r>
    </w:p>
    <w:p w14:paraId="0623D8B5" w14:textId="77777777" w:rsidR="00EB2F12" w:rsidRDefault="00EB2F12" w:rsidP="00EB2F12">
      <w:pPr>
        <w:shd w:val="clear" w:color="auto" w:fill="D9D9D9" w:themeFill="background1" w:themeFillShade="D9"/>
      </w:pPr>
    </w:p>
    <w:p w14:paraId="283D5A4B" w14:textId="77777777" w:rsidR="00EB2F12" w:rsidRDefault="00EB2F12" w:rsidP="00EB2F12">
      <w:pPr>
        <w:shd w:val="clear" w:color="auto" w:fill="D9D9D9" w:themeFill="background1" w:themeFillShade="D9"/>
        <w:rPr>
          <w:b/>
          <w:bCs/>
        </w:rPr>
      </w:pPr>
      <w:r>
        <w:t xml:space="preserve">Digitalt via mail behörighetsbrevlådan: </w:t>
      </w:r>
      <w:hyperlink r:id="rId12">
        <w:r w:rsidRPr="791FD4D9">
          <w:rPr>
            <w:rStyle w:val="Hyperlnk"/>
            <w:rFonts w:ascii="Times New Roman" w:hAnsi="Times New Roman"/>
          </w:rPr>
          <w:t>trafikverket@trafikverket.se</w:t>
        </w:r>
      </w:hyperlink>
    </w:p>
    <w:p w14:paraId="54BDAE1C" w14:textId="77777777" w:rsidR="00EB2F12" w:rsidRDefault="00EB2F12" w:rsidP="00EB2F12">
      <w:pPr>
        <w:shd w:val="clear" w:color="auto" w:fill="D9D9D9" w:themeFill="background1" w:themeFillShade="D9"/>
      </w:pPr>
    </w:p>
    <w:p w14:paraId="0BCD513A" w14:textId="77777777" w:rsidR="00EB2F12" w:rsidRDefault="00EB2F12" w:rsidP="00EB2F12">
      <w:pPr>
        <w:shd w:val="clear" w:color="auto" w:fill="D9D9D9" w:themeFill="background1" w:themeFillShade="D9"/>
      </w:pPr>
      <w:r>
        <w:t xml:space="preserve">Per post till följande adress: </w:t>
      </w:r>
    </w:p>
    <w:p w14:paraId="5EB1C482" w14:textId="77777777" w:rsidR="00EB2F12" w:rsidRDefault="00EB2F12" w:rsidP="00EB2F12">
      <w:pPr>
        <w:shd w:val="clear" w:color="auto" w:fill="D9D9D9" w:themeFill="background1" w:themeFillShade="D9"/>
      </w:pPr>
    </w:p>
    <w:p w14:paraId="64CC9008" w14:textId="77777777" w:rsidR="00EB2F12" w:rsidRPr="005E3C12" w:rsidRDefault="00EB2F12" w:rsidP="00EB2F12">
      <w:pPr>
        <w:shd w:val="clear" w:color="auto" w:fill="D9D9D9" w:themeFill="background1" w:themeFillShade="D9"/>
        <w:rPr>
          <w:b/>
          <w:bCs/>
        </w:rPr>
      </w:pPr>
      <w:r w:rsidRPr="791FD4D9">
        <w:rPr>
          <w:b/>
          <w:bCs/>
        </w:rPr>
        <w:t xml:space="preserve">Trafikverket </w:t>
      </w:r>
    </w:p>
    <w:p w14:paraId="16BE76D3" w14:textId="77777777" w:rsidR="00EB2F12" w:rsidRDefault="00EB2F12" w:rsidP="00EB2F12">
      <w:pPr>
        <w:shd w:val="clear" w:color="auto" w:fill="D9D9D9" w:themeFill="background1" w:themeFillShade="D9"/>
      </w:pPr>
      <w:r>
        <w:t xml:space="preserve">781 89 Borlänge </w:t>
      </w:r>
    </w:p>
    <w:p w14:paraId="23E1300E" w14:textId="77777777" w:rsidR="00EB2F12" w:rsidRDefault="00EB2F12" w:rsidP="00EB2F12">
      <w:pPr>
        <w:shd w:val="clear" w:color="auto" w:fill="D9D9D9" w:themeFill="background1" w:themeFillShade="D9"/>
      </w:pPr>
    </w:p>
    <w:p w14:paraId="618449E4" w14:textId="5B5A902B" w:rsidR="00EB2F12" w:rsidRDefault="00EB2F12" w:rsidP="00EB2F12">
      <w:pPr>
        <w:shd w:val="clear" w:color="auto" w:fill="D9D9D9" w:themeFill="background1" w:themeFillShade="D9"/>
      </w:pPr>
      <w:r>
        <w:t xml:space="preserve">För att diarieregistreringen ska fungera, ange i mailets </w:t>
      </w:r>
      <w:proofErr w:type="spellStart"/>
      <w:r>
        <w:t>ämnesrad</w:t>
      </w:r>
      <w:proofErr w:type="spellEnd"/>
      <w:r>
        <w:t xml:space="preserve"> eller utanpå kuvert:</w:t>
      </w:r>
    </w:p>
    <w:p w14:paraId="2B13A40B" w14:textId="77777777" w:rsidR="00EB2F12" w:rsidRDefault="00EB2F12" w:rsidP="00EB2F12">
      <w:pPr>
        <w:shd w:val="clear" w:color="auto" w:fill="D9D9D9" w:themeFill="background1" w:themeFillShade="D9"/>
      </w:pPr>
    </w:p>
    <w:p w14:paraId="08815695" w14:textId="58962288" w:rsidR="00EB2F12" w:rsidRDefault="00EB2F12" w:rsidP="00EB2F12">
      <w:pPr>
        <w:shd w:val="clear" w:color="auto" w:fill="D9D9D9" w:themeFill="background1" w:themeFillShade="D9"/>
        <w:rPr>
          <w:rFonts w:ascii="Arial" w:hAnsi="Arial"/>
          <w:color w:val="000000" w:themeColor="text1"/>
          <w:sz w:val="36"/>
        </w:rPr>
      </w:pPr>
      <w:r w:rsidRPr="791FD4D9">
        <w:rPr>
          <w:b/>
          <w:bCs/>
        </w:rPr>
        <w:t>ANSÖKAN - BEHÖRIGHET FÖR MÄTNINGSTEKNISKA ARBETEN I TRAFIKVERKET</w:t>
      </w:r>
      <w:bookmarkStart w:id="1" w:name="start"/>
      <w:bookmarkEnd w:id="1"/>
      <w:r>
        <w:br w:type="page"/>
      </w:r>
    </w:p>
    <w:p w14:paraId="75FBCB50" w14:textId="7CCA0A4C" w:rsidR="00EB2F12" w:rsidRDefault="00EB2F12" w:rsidP="00EB2F12">
      <w:pPr>
        <w:pStyle w:val="Rubrik1"/>
      </w:pPr>
      <w:r w:rsidRPr="00EB2F12">
        <w:lastRenderedPageBreak/>
        <w:t>Härmed</w:t>
      </w:r>
      <w:r>
        <w:t xml:space="preserve"> ansöker jag om behörighet för mätningstekniska arbeten i Trafikverket enligt TDOK 2018:0008.</w:t>
      </w:r>
    </w:p>
    <w:tbl>
      <w:tblPr>
        <w:tblStyle w:val="Tabellrutnt"/>
        <w:tblW w:w="25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2304"/>
      </w:tblGrid>
      <w:tr w:rsidR="00EB2F12" w14:paraId="46F8802F" w14:textId="77777777" w:rsidTr="00AF52FB">
        <w:trPr>
          <w:cantSplit/>
          <w:trHeight w:val="526"/>
        </w:trPr>
        <w:tc>
          <w:tcPr>
            <w:tcW w:w="2165" w:type="pct"/>
            <w:vAlign w:val="bottom"/>
          </w:tcPr>
          <w:p w14:paraId="57B3A230" w14:textId="77777777" w:rsidR="00EB2F12" w:rsidRDefault="00EB2F12" w:rsidP="00AF52FB">
            <w:r>
              <w:t>Namn:</w:t>
            </w:r>
          </w:p>
        </w:tc>
        <w:tc>
          <w:tcPr>
            <w:tcW w:w="2835" w:type="pct"/>
            <w:tcBorders>
              <w:bottom w:val="single" w:sz="4" w:space="0" w:color="auto"/>
            </w:tcBorders>
            <w:vAlign w:val="center"/>
          </w:tcPr>
          <w:p w14:paraId="2161FB75" w14:textId="77777777" w:rsidR="00EB2F12" w:rsidRDefault="00EB2F12" w:rsidP="00AF52FB"/>
        </w:tc>
      </w:tr>
      <w:tr w:rsidR="00EB2F12" w14:paraId="62D913E2" w14:textId="77777777" w:rsidTr="00AF52FB">
        <w:trPr>
          <w:cantSplit/>
          <w:trHeight w:val="526"/>
        </w:trPr>
        <w:tc>
          <w:tcPr>
            <w:tcW w:w="2165" w:type="pct"/>
            <w:vAlign w:val="bottom"/>
          </w:tcPr>
          <w:p w14:paraId="465A6C42" w14:textId="77777777" w:rsidR="00EB2F12" w:rsidRDefault="00EB2F12" w:rsidP="00AF52FB">
            <w:r>
              <w:t>Personnummer:</w:t>
            </w:r>
          </w:p>
        </w:tc>
        <w:tc>
          <w:tcPr>
            <w:tcW w:w="2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EA02" w14:textId="77777777" w:rsidR="00EB2F12" w:rsidRDefault="00EB2F12" w:rsidP="00AF52FB"/>
        </w:tc>
      </w:tr>
      <w:tr w:rsidR="00EB2F12" w14:paraId="1958D679" w14:textId="77777777" w:rsidTr="00AF52FB">
        <w:trPr>
          <w:cantSplit/>
          <w:trHeight w:val="526"/>
        </w:trPr>
        <w:tc>
          <w:tcPr>
            <w:tcW w:w="2165" w:type="pct"/>
            <w:vAlign w:val="bottom"/>
          </w:tcPr>
          <w:p w14:paraId="3CDCB80B" w14:textId="77777777" w:rsidR="00EB2F12" w:rsidRDefault="00EB2F12" w:rsidP="00AF52FB">
            <w:r>
              <w:t>Gatuadress:</w:t>
            </w:r>
          </w:p>
        </w:tc>
        <w:tc>
          <w:tcPr>
            <w:tcW w:w="2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D49E5" w14:textId="77777777" w:rsidR="00EB2F12" w:rsidRDefault="00EB2F12" w:rsidP="00AF52FB"/>
        </w:tc>
      </w:tr>
      <w:tr w:rsidR="00EB2F12" w14:paraId="30F3A3C7" w14:textId="77777777" w:rsidTr="00AF52FB">
        <w:trPr>
          <w:cantSplit/>
          <w:trHeight w:val="526"/>
        </w:trPr>
        <w:tc>
          <w:tcPr>
            <w:tcW w:w="2165" w:type="pct"/>
            <w:vAlign w:val="bottom"/>
          </w:tcPr>
          <w:p w14:paraId="0028923D" w14:textId="742B691B" w:rsidR="00EB2F12" w:rsidRDefault="00EB2F12" w:rsidP="00AF52FB">
            <w:r>
              <w:t>Postnummer:</w:t>
            </w:r>
          </w:p>
        </w:tc>
        <w:tc>
          <w:tcPr>
            <w:tcW w:w="2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EDD11" w14:textId="77777777" w:rsidR="00EB2F12" w:rsidRDefault="00EB2F12" w:rsidP="00AF52FB"/>
        </w:tc>
      </w:tr>
      <w:tr w:rsidR="00EB2F12" w14:paraId="5B528EA5" w14:textId="77777777" w:rsidTr="00AF52FB">
        <w:trPr>
          <w:cantSplit/>
          <w:trHeight w:val="526"/>
        </w:trPr>
        <w:tc>
          <w:tcPr>
            <w:tcW w:w="2165" w:type="pct"/>
            <w:vAlign w:val="bottom"/>
          </w:tcPr>
          <w:p w14:paraId="2178C696" w14:textId="50EF2268" w:rsidR="00EB2F12" w:rsidRDefault="00EB2F12" w:rsidP="00AF52FB">
            <w:r>
              <w:t>Ort:</w:t>
            </w:r>
          </w:p>
        </w:tc>
        <w:tc>
          <w:tcPr>
            <w:tcW w:w="2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719B9" w14:textId="77777777" w:rsidR="00EB2F12" w:rsidRDefault="00EB2F12" w:rsidP="00AF52FB"/>
        </w:tc>
      </w:tr>
      <w:tr w:rsidR="00EB2F12" w14:paraId="620F3345" w14:textId="77777777" w:rsidTr="00AF52FB">
        <w:trPr>
          <w:cantSplit/>
          <w:trHeight w:val="526"/>
        </w:trPr>
        <w:tc>
          <w:tcPr>
            <w:tcW w:w="2165" w:type="pct"/>
            <w:vAlign w:val="bottom"/>
          </w:tcPr>
          <w:p w14:paraId="0DDEDFEA" w14:textId="77777777" w:rsidR="00EB2F12" w:rsidRDefault="00EB2F12" w:rsidP="00AF52FB">
            <w:r>
              <w:t>E-post:</w:t>
            </w:r>
          </w:p>
        </w:tc>
        <w:tc>
          <w:tcPr>
            <w:tcW w:w="2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0C696" w14:textId="77777777" w:rsidR="00EB2F12" w:rsidRDefault="00EB2F12" w:rsidP="00AF52FB"/>
        </w:tc>
      </w:tr>
      <w:tr w:rsidR="00EB2F12" w14:paraId="3D6FF681" w14:textId="77777777" w:rsidTr="00AF52FB">
        <w:trPr>
          <w:cantSplit/>
          <w:trHeight w:val="526"/>
        </w:trPr>
        <w:tc>
          <w:tcPr>
            <w:tcW w:w="2165" w:type="pct"/>
            <w:vAlign w:val="bottom"/>
          </w:tcPr>
          <w:p w14:paraId="7C2EC28B" w14:textId="77777777" w:rsidR="00EB2F12" w:rsidRDefault="00EB2F12" w:rsidP="00AF52FB">
            <w:r>
              <w:t>Telefonnummer:</w:t>
            </w:r>
          </w:p>
        </w:tc>
        <w:tc>
          <w:tcPr>
            <w:tcW w:w="2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A3E97" w14:textId="77777777" w:rsidR="00EB2F12" w:rsidRDefault="00EB2F12" w:rsidP="00AF52FB"/>
        </w:tc>
      </w:tr>
    </w:tbl>
    <w:p w14:paraId="0B508FEE" w14:textId="77777777" w:rsidR="00EB2F12" w:rsidRDefault="00EB2F12" w:rsidP="00EB2F12">
      <w:pPr>
        <w:pStyle w:val="Brdtext"/>
        <w:rPr>
          <w:b/>
          <w:sz w:val="24"/>
        </w:rPr>
      </w:pPr>
    </w:p>
    <w:p w14:paraId="2CAE4181" w14:textId="77777777" w:rsidR="00EB2F12" w:rsidRDefault="00EB2F12" w:rsidP="00EB2F12">
      <w:pPr>
        <w:pStyle w:val="Rubrik2"/>
      </w:pPr>
      <w:r w:rsidRPr="00C1044F">
        <w:t>Ansökan avser behörighetstyp:</w:t>
      </w:r>
    </w:p>
    <w:p w14:paraId="72DA13D5" w14:textId="77777777" w:rsidR="00EB2F12" w:rsidRPr="00943A39" w:rsidRDefault="00477045" w:rsidP="00EB2F12">
      <w:pPr>
        <w:spacing w:line="360" w:lineRule="auto"/>
      </w:pPr>
      <w:sdt>
        <w:sdtPr>
          <w:id w:val="59598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F12">
            <w:rPr>
              <w:rFonts w:ascii="MS Gothic" w:eastAsia="MS Gothic" w:hAnsi="MS Gothic" w:hint="eastAsia"/>
            </w:rPr>
            <w:t>☐</w:t>
          </w:r>
        </w:sdtContent>
      </w:sdt>
      <w:r w:rsidR="00EB2F12" w:rsidRPr="00943A39">
        <w:t xml:space="preserve"> Behörighetstyp I</w:t>
      </w:r>
    </w:p>
    <w:p w14:paraId="3337C685" w14:textId="77777777" w:rsidR="00EB2F12" w:rsidRDefault="00477045" w:rsidP="00EB2F12">
      <w:pPr>
        <w:spacing w:line="360" w:lineRule="auto"/>
      </w:pPr>
      <w:sdt>
        <w:sdtPr>
          <w:id w:val="-1751036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F12">
            <w:rPr>
              <w:rFonts w:ascii="MS Gothic" w:eastAsia="MS Gothic" w:hAnsi="MS Gothic" w:hint="eastAsia"/>
            </w:rPr>
            <w:t>☐</w:t>
          </w:r>
        </w:sdtContent>
      </w:sdt>
      <w:r w:rsidR="00EB2F12" w:rsidRPr="00943A39">
        <w:t xml:space="preserve"> Behörighetstyp II</w:t>
      </w:r>
    </w:p>
    <w:p w14:paraId="6F090C34" w14:textId="77777777" w:rsidR="00EB2F12" w:rsidRDefault="00EB2F12" w:rsidP="00EB2F12">
      <w:pPr>
        <w:pStyle w:val="Rubrik2"/>
      </w:pPr>
      <w:r w:rsidRPr="00C1044F">
        <w:t>Handlingar som ska ingå vid ansökan:</w:t>
      </w:r>
    </w:p>
    <w:p w14:paraId="57381B28" w14:textId="77777777" w:rsidR="00EB2F12" w:rsidRPr="00C1044F" w:rsidRDefault="00477045" w:rsidP="00EB2F12">
      <w:pPr>
        <w:spacing w:line="240" w:lineRule="auto"/>
        <w:rPr>
          <w:b/>
          <w:bCs/>
          <w:sz w:val="24"/>
        </w:rPr>
      </w:pPr>
      <w:sdt>
        <w:sdtPr>
          <w:id w:val="177928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F12">
            <w:rPr>
              <w:rFonts w:ascii="MS Gothic" w:eastAsia="MS Gothic" w:hAnsi="MS Gothic" w:hint="eastAsia"/>
            </w:rPr>
            <w:t>☐</w:t>
          </w:r>
        </w:sdtContent>
      </w:sdt>
      <w:r w:rsidR="00EB2F12">
        <w:t xml:space="preserve"> CV med sammanställning av relevant arbetshistorik.</w:t>
      </w:r>
    </w:p>
    <w:p w14:paraId="1E76A367" w14:textId="77777777" w:rsidR="00EB2F12" w:rsidRPr="00C1044F" w:rsidRDefault="00477045" w:rsidP="00EB2F12">
      <w:pPr>
        <w:spacing w:line="240" w:lineRule="auto"/>
        <w:rPr>
          <w:b/>
          <w:bCs/>
          <w:sz w:val="24"/>
        </w:rPr>
      </w:pPr>
      <w:sdt>
        <w:sdtPr>
          <w:id w:val="1481805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F12">
            <w:rPr>
              <w:rFonts w:ascii="MS Gothic" w:eastAsia="MS Gothic" w:hAnsi="MS Gothic" w:hint="eastAsia"/>
            </w:rPr>
            <w:t>☐</w:t>
          </w:r>
        </w:sdtContent>
      </w:sdt>
      <w:r w:rsidR="00EB2F12">
        <w:t xml:space="preserve"> Uppdragsförteckning enligt bilaga B.</w:t>
      </w:r>
    </w:p>
    <w:p w14:paraId="4867600A" w14:textId="77777777" w:rsidR="00EB2F12" w:rsidRPr="00C1044F" w:rsidRDefault="00477045" w:rsidP="00EB2F12">
      <w:pPr>
        <w:spacing w:line="240" w:lineRule="auto"/>
        <w:rPr>
          <w:b/>
          <w:bCs/>
          <w:sz w:val="24"/>
        </w:rPr>
      </w:pPr>
      <w:sdt>
        <w:sdtPr>
          <w:id w:val="154617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F12">
            <w:rPr>
              <w:rFonts w:ascii="MS Gothic" w:eastAsia="MS Gothic" w:hAnsi="MS Gothic" w:hint="eastAsia"/>
            </w:rPr>
            <w:t>☐</w:t>
          </w:r>
        </w:sdtContent>
      </w:sdt>
      <w:r w:rsidR="00EB2F12">
        <w:t xml:space="preserve"> Samtliga tjänstgöringsintyg för åberopade anställningar. </w:t>
      </w:r>
    </w:p>
    <w:p w14:paraId="2AB2A98F" w14:textId="16890714" w:rsidR="005B271B" w:rsidRDefault="00477045" w:rsidP="00EB2F12">
      <w:pPr>
        <w:spacing w:line="240" w:lineRule="auto"/>
      </w:pPr>
      <w:sdt>
        <w:sdtPr>
          <w:id w:val="132539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F12">
            <w:rPr>
              <w:rFonts w:ascii="MS Gothic" w:eastAsia="MS Gothic" w:hAnsi="MS Gothic" w:hint="eastAsia"/>
            </w:rPr>
            <w:t>☐</w:t>
          </w:r>
        </w:sdtContent>
      </w:sdt>
      <w:r w:rsidR="00EB2F12">
        <w:t xml:space="preserve"> Utbildningsintyg, examen, betyg inkl. svenskt utlåtande för utländska utbildningar.</w:t>
      </w:r>
    </w:p>
    <w:p w14:paraId="32AD711B" w14:textId="029F046F" w:rsidR="001F18BF" w:rsidRPr="001F18BF" w:rsidRDefault="00477045" w:rsidP="001F18BF">
      <w:pPr>
        <w:spacing w:after="120" w:line="240" w:lineRule="auto"/>
        <w:rPr>
          <w:rFonts w:ascii="Times New Roman" w:hAnsi="Times New Roman"/>
        </w:rPr>
      </w:pPr>
      <w:sdt>
        <w:sdtPr>
          <w:rPr>
            <w:rFonts w:ascii="MS Gothic" w:eastAsia="MS Gothic" w:hAnsi="MS Gothic"/>
          </w:rPr>
          <w:id w:val="93871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8BF">
            <w:rPr>
              <w:rFonts w:ascii="MS Gothic" w:eastAsia="MS Gothic" w:hAnsi="MS Gothic" w:hint="eastAsia"/>
            </w:rPr>
            <w:t>☐</w:t>
          </w:r>
        </w:sdtContent>
      </w:sdt>
      <w:r w:rsidR="005B271B">
        <w:t xml:space="preserve"> </w:t>
      </w:r>
      <w:r w:rsidR="001F18BF">
        <w:t>R</w:t>
      </w:r>
      <w:r w:rsidR="001F18BF" w:rsidRPr="001F18BF">
        <w:t xml:space="preserve">edovisning från genomförda uppdrag med </w:t>
      </w:r>
      <w:r w:rsidR="001F18BF" w:rsidRPr="001F18BF">
        <w:rPr>
          <w:i/>
          <w:iCs/>
        </w:rPr>
        <w:t>stomnätsetablering</w:t>
      </w:r>
      <w:r w:rsidR="001F18BF" w:rsidRPr="001F18BF">
        <w:t xml:space="preserve"> där det tydligt framgår vilken roll den sökande haft i uppdraget. </w:t>
      </w:r>
      <w:r w:rsidR="001F18BF" w:rsidRPr="001F18BF">
        <w:rPr>
          <w:b/>
          <w:bCs/>
        </w:rPr>
        <w:t>Endast ansökan för behörighetstyp I.</w:t>
      </w:r>
    </w:p>
    <w:p w14:paraId="21E1586B" w14:textId="42D8E9A8" w:rsidR="005B271B" w:rsidRPr="005B271B" w:rsidRDefault="005B271B" w:rsidP="00EB2F12">
      <w:pPr>
        <w:spacing w:line="240" w:lineRule="auto"/>
      </w:pPr>
    </w:p>
    <w:p w14:paraId="609D95B3" w14:textId="77777777" w:rsidR="00EB2F12" w:rsidRDefault="00EB2F12" w:rsidP="00EB2F12">
      <w:pPr>
        <w:pStyle w:val="Rubrik2"/>
      </w:pPr>
      <w:r w:rsidRPr="791FD4D9">
        <w:t>Handlingar som ska ingå vid förnyelse:</w:t>
      </w:r>
    </w:p>
    <w:p w14:paraId="3A75C856" w14:textId="77777777" w:rsidR="00EB2F12" w:rsidRPr="00C1044F" w:rsidRDefault="00477045" w:rsidP="00EB2F12">
      <w:pPr>
        <w:spacing w:line="240" w:lineRule="auto"/>
        <w:rPr>
          <w:b/>
          <w:bCs/>
          <w:sz w:val="24"/>
        </w:rPr>
      </w:pPr>
      <w:sdt>
        <w:sdtPr>
          <w:id w:val="-144253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F12">
            <w:rPr>
              <w:rFonts w:ascii="MS Gothic" w:eastAsia="MS Gothic" w:hAnsi="MS Gothic" w:hint="eastAsia"/>
            </w:rPr>
            <w:t>☐</w:t>
          </w:r>
        </w:sdtContent>
      </w:sdt>
      <w:r w:rsidR="00EB2F12">
        <w:t xml:space="preserve"> Ärendenummer av tidigare utfärdad Trafikverksbehörighet.</w:t>
      </w:r>
    </w:p>
    <w:p w14:paraId="53936C46" w14:textId="77777777" w:rsidR="00EB2F12" w:rsidRPr="00C1044F" w:rsidRDefault="00477045" w:rsidP="00EB2F12">
      <w:pPr>
        <w:spacing w:line="240" w:lineRule="auto"/>
        <w:rPr>
          <w:b/>
          <w:bCs/>
          <w:sz w:val="24"/>
        </w:rPr>
      </w:pPr>
      <w:sdt>
        <w:sdtPr>
          <w:id w:val="-199286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F12">
            <w:rPr>
              <w:rFonts w:ascii="MS Gothic" w:eastAsia="MS Gothic" w:hAnsi="MS Gothic" w:hint="eastAsia"/>
            </w:rPr>
            <w:t>☐</w:t>
          </w:r>
        </w:sdtContent>
      </w:sdt>
      <w:r w:rsidR="00EB2F12">
        <w:t xml:space="preserve"> Uppdragsförteckning enligt bilaga B.</w:t>
      </w:r>
    </w:p>
    <w:p w14:paraId="59AD9BE2" w14:textId="77777777" w:rsidR="00EB2F12" w:rsidRPr="00C1044F" w:rsidRDefault="00477045" w:rsidP="00EB2F12">
      <w:pPr>
        <w:spacing w:line="240" w:lineRule="auto"/>
        <w:rPr>
          <w:b/>
          <w:bCs/>
          <w:sz w:val="24"/>
        </w:rPr>
      </w:pPr>
      <w:sdt>
        <w:sdtPr>
          <w:id w:val="44427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F12">
            <w:rPr>
              <w:rFonts w:ascii="MS Gothic" w:eastAsia="MS Gothic" w:hAnsi="MS Gothic" w:hint="eastAsia"/>
            </w:rPr>
            <w:t>☐</w:t>
          </w:r>
        </w:sdtContent>
      </w:sdt>
      <w:r w:rsidR="00EB2F12">
        <w:t xml:space="preserve"> Samtliga tjänstgöringsintyg för åberopade anställningar.</w:t>
      </w:r>
    </w:p>
    <w:p w14:paraId="744220DD" w14:textId="4D360B24" w:rsidR="00EB2F12" w:rsidRDefault="00477045" w:rsidP="00EB2F12">
      <w:pPr>
        <w:spacing w:line="240" w:lineRule="auto"/>
      </w:pPr>
      <w:sdt>
        <w:sdtPr>
          <w:id w:val="-122004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2F12">
            <w:rPr>
              <w:rFonts w:ascii="MS Gothic" w:eastAsia="MS Gothic" w:hAnsi="MS Gothic" w:hint="eastAsia"/>
            </w:rPr>
            <w:t>☐</w:t>
          </w:r>
        </w:sdtContent>
      </w:sdt>
      <w:r w:rsidR="00EB2F12">
        <w:t xml:space="preserve"> Kompletterande utbildningsintyg som tillkommit efter tidigare behörighet.</w:t>
      </w:r>
    </w:p>
    <w:p w14:paraId="2D563155" w14:textId="70B9BFEB" w:rsidR="001F18BF" w:rsidRPr="001F18BF" w:rsidRDefault="00477045" w:rsidP="001F18BF">
      <w:pPr>
        <w:spacing w:after="120" w:line="240" w:lineRule="auto"/>
        <w:rPr>
          <w:rFonts w:ascii="Times New Roman" w:hAnsi="Times New Roman"/>
        </w:rPr>
      </w:pPr>
      <w:sdt>
        <w:sdtPr>
          <w:rPr>
            <w:rFonts w:ascii="MS Gothic" w:eastAsia="MS Gothic" w:hAnsi="MS Gothic"/>
          </w:rPr>
          <w:id w:val="-1117975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8BF">
            <w:rPr>
              <w:rFonts w:ascii="MS Gothic" w:eastAsia="MS Gothic" w:hAnsi="MS Gothic" w:hint="eastAsia"/>
            </w:rPr>
            <w:t>☐</w:t>
          </w:r>
        </w:sdtContent>
      </w:sdt>
      <w:r w:rsidR="001F18BF">
        <w:t xml:space="preserve"> R</w:t>
      </w:r>
      <w:r w:rsidR="001F18BF" w:rsidRPr="001F18BF">
        <w:t xml:space="preserve">edovisning från genomförda uppdrag med </w:t>
      </w:r>
      <w:r w:rsidR="001F18BF" w:rsidRPr="001F18BF">
        <w:rPr>
          <w:i/>
          <w:iCs/>
        </w:rPr>
        <w:t>stomnätsetablering</w:t>
      </w:r>
      <w:r w:rsidR="001F18BF" w:rsidRPr="001F18BF">
        <w:t xml:space="preserve"> där det tydligt framgår vilken roll den sökande haft i uppdraget. </w:t>
      </w:r>
      <w:r w:rsidR="001F18BF" w:rsidRPr="001F18BF">
        <w:rPr>
          <w:b/>
          <w:bCs/>
        </w:rPr>
        <w:t>Endast ansökan för behörighetstyp I.</w:t>
      </w:r>
    </w:p>
    <w:p w14:paraId="2AAB0C77" w14:textId="77777777" w:rsidR="00EB2F12" w:rsidRPr="00595E99" w:rsidRDefault="00EB2F12" w:rsidP="00EB2F12">
      <w:pPr>
        <w:tabs>
          <w:tab w:val="left" w:pos="5505"/>
        </w:tabs>
        <w:rPr>
          <w:b/>
          <w:szCs w:val="20"/>
          <w:highlight w:val="cyan"/>
        </w:rPr>
      </w:pPr>
    </w:p>
    <w:p w14:paraId="555BCF95" w14:textId="7B3608EB" w:rsidR="00EB2F12" w:rsidRPr="00EB2F12" w:rsidRDefault="00EB2F12" w:rsidP="00EB2F12">
      <w:pPr>
        <w:pStyle w:val="Beskrivning"/>
        <w:keepNext/>
        <w:rPr>
          <w:color w:val="auto"/>
        </w:rPr>
      </w:pPr>
      <w:r w:rsidRPr="00EB2F12">
        <w:rPr>
          <w:color w:val="auto"/>
        </w:rPr>
        <w:t xml:space="preserve">Tabell </w:t>
      </w:r>
      <w:r w:rsidRPr="00EB2F12">
        <w:rPr>
          <w:color w:val="auto"/>
        </w:rPr>
        <w:fldChar w:fldCharType="begin"/>
      </w:r>
      <w:r w:rsidRPr="00EB2F12">
        <w:rPr>
          <w:color w:val="auto"/>
        </w:rPr>
        <w:instrText xml:space="preserve"> SEQ Tabell \* ARABIC </w:instrText>
      </w:r>
      <w:r w:rsidRPr="00EB2F12">
        <w:rPr>
          <w:color w:val="auto"/>
        </w:rPr>
        <w:fldChar w:fldCharType="separate"/>
      </w:r>
      <w:r w:rsidRPr="00EB2F12">
        <w:rPr>
          <w:noProof/>
          <w:color w:val="auto"/>
        </w:rPr>
        <w:t>1</w:t>
      </w:r>
      <w:r w:rsidRPr="00EB2F12">
        <w:rPr>
          <w:color w:val="auto"/>
        </w:rPr>
        <w:fldChar w:fldCharType="end"/>
      </w:r>
      <w:r w:rsidRPr="00EB2F12">
        <w:rPr>
          <w:color w:val="auto"/>
        </w:rPr>
        <w:t xml:space="preserve"> - Anställningshistorik – fyll i de senaste fem åren i tabellen nedan:</w:t>
      </w: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2623"/>
        <w:gridCol w:w="2624"/>
        <w:gridCol w:w="2624"/>
      </w:tblGrid>
      <w:tr w:rsidR="00EB2F12" w:rsidRPr="00943A39" w14:paraId="482ED592" w14:textId="77777777" w:rsidTr="00AF52FB">
        <w:trPr>
          <w:trHeight w:val="431"/>
        </w:trPr>
        <w:tc>
          <w:tcPr>
            <w:tcW w:w="1666" w:type="pct"/>
          </w:tcPr>
          <w:p w14:paraId="7F0A061F" w14:textId="77777777" w:rsidR="00EB2F12" w:rsidRPr="00C1492B" w:rsidRDefault="00EB2F12" w:rsidP="00AF52FB">
            <w:pPr>
              <w:spacing w:line="240" w:lineRule="auto"/>
              <w:rPr>
                <w:b/>
                <w:bCs/>
              </w:rPr>
            </w:pPr>
            <w:r w:rsidRPr="791FD4D9">
              <w:rPr>
                <w:b/>
                <w:bCs/>
              </w:rPr>
              <w:t>Startdatum</w:t>
            </w:r>
          </w:p>
        </w:tc>
        <w:tc>
          <w:tcPr>
            <w:tcW w:w="1667" w:type="pct"/>
          </w:tcPr>
          <w:p w14:paraId="3E99CBBF" w14:textId="77777777" w:rsidR="00EB2F12" w:rsidRPr="00C1492B" w:rsidRDefault="00EB2F12" w:rsidP="00AF52FB">
            <w:pPr>
              <w:spacing w:line="240" w:lineRule="auto"/>
              <w:rPr>
                <w:b/>
                <w:bCs/>
              </w:rPr>
            </w:pPr>
            <w:r w:rsidRPr="791FD4D9">
              <w:rPr>
                <w:b/>
                <w:bCs/>
              </w:rPr>
              <w:t>Slutdatum</w:t>
            </w:r>
          </w:p>
        </w:tc>
        <w:tc>
          <w:tcPr>
            <w:tcW w:w="1667" w:type="pct"/>
          </w:tcPr>
          <w:p w14:paraId="2D2A3B39" w14:textId="77777777" w:rsidR="00EB2F12" w:rsidRPr="00C1492B" w:rsidRDefault="00EB2F12" w:rsidP="00AF52FB">
            <w:pPr>
              <w:spacing w:line="240" w:lineRule="auto"/>
              <w:rPr>
                <w:b/>
                <w:bCs/>
              </w:rPr>
            </w:pPr>
            <w:r w:rsidRPr="791FD4D9">
              <w:rPr>
                <w:b/>
                <w:bCs/>
              </w:rPr>
              <w:t>Arbetsgivare</w:t>
            </w:r>
          </w:p>
        </w:tc>
      </w:tr>
      <w:tr w:rsidR="00EB2F12" w:rsidRPr="00943A39" w14:paraId="70230EF4" w14:textId="77777777" w:rsidTr="00AF52FB">
        <w:trPr>
          <w:trHeight w:val="431"/>
        </w:trPr>
        <w:tc>
          <w:tcPr>
            <w:tcW w:w="1666" w:type="pct"/>
          </w:tcPr>
          <w:p w14:paraId="47C4100A" w14:textId="77777777" w:rsidR="00EB2F12" w:rsidRPr="00943A39" w:rsidRDefault="00EB2F12" w:rsidP="00AF52FB">
            <w:pPr>
              <w:spacing w:line="240" w:lineRule="auto"/>
              <w:rPr>
                <w:szCs w:val="20"/>
                <w:highlight w:val="cyan"/>
              </w:rPr>
            </w:pPr>
          </w:p>
        </w:tc>
        <w:tc>
          <w:tcPr>
            <w:tcW w:w="1667" w:type="pct"/>
          </w:tcPr>
          <w:p w14:paraId="47A82CD8" w14:textId="77777777" w:rsidR="00EB2F12" w:rsidRPr="00943A39" w:rsidRDefault="00EB2F12" w:rsidP="00AF52FB">
            <w:pPr>
              <w:spacing w:line="240" w:lineRule="auto"/>
              <w:rPr>
                <w:szCs w:val="20"/>
                <w:highlight w:val="cyan"/>
              </w:rPr>
            </w:pPr>
          </w:p>
        </w:tc>
        <w:tc>
          <w:tcPr>
            <w:tcW w:w="1667" w:type="pct"/>
          </w:tcPr>
          <w:p w14:paraId="19CD32D0" w14:textId="77777777" w:rsidR="00EB2F12" w:rsidRPr="00943A39" w:rsidRDefault="00EB2F12" w:rsidP="00AF52FB">
            <w:pPr>
              <w:spacing w:line="240" w:lineRule="auto"/>
              <w:rPr>
                <w:szCs w:val="20"/>
                <w:highlight w:val="cyan"/>
              </w:rPr>
            </w:pPr>
          </w:p>
        </w:tc>
      </w:tr>
      <w:tr w:rsidR="00EB2F12" w14:paraId="55BA95E7" w14:textId="77777777" w:rsidTr="00AF52FB">
        <w:trPr>
          <w:trHeight w:val="431"/>
        </w:trPr>
        <w:tc>
          <w:tcPr>
            <w:tcW w:w="1666" w:type="pct"/>
          </w:tcPr>
          <w:p w14:paraId="0C01AC17" w14:textId="77777777" w:rsidR="00EB2F12" w:rsidRPr="00943A39" w:rsidRDefault="00EB2F12" w:rsidP="00AF52FB">
            <w:pPr>
              <w:spacing w:line="240" w:lineRule="auto"/>
              <w:rPr>
                <w:szCs w:val="20"/>
                <w:highlight w:val="cyan"/>
              </w:rPr>
            </w:pPr>
          </w:p>
        </w:tc>
        <w:tc>
          <w:tcPr>
            <w:tcW w:w="1667" w:type="pct"/>
          </w:tcPr>
          <w:p w14:paraId="3733B52A" w14:textId="77777777" w:rsidR="00EB2F12" w:rsidRPr="00943A39" w:rsidRDefault="00EB2F12" w:rsidP="00AF52FB">
            <w:pPr>
              <w:spacing w:line="240" w:lineRule="auto"/>
              <w:rPr>
                <w:szCs w:val="20"/>
                <w:highlight w:val="cyan"/>
              </w:rPr>
            </w:pPr>
          </w:p>
        </w:tc>
        <w:tc>
          <w:tcPr>
            <w:tcW w:w="1667" w:type="pct"/>
          </w:tcPr>
          <w:p w14:paraId="55B9D8AF" w14:textId="77777777" w:rsidR="00EB2F12" w:rsidRDefault="00EB2F12" w:rsidP="00AF52FB">
            <w:pPr>
              <w:spacing w:line="240" w:lineRule="auto"/>
              <w:rPr>
                <w:szCs w:val="20"/>
              </w:rPr>
            </w:pPr>
          </w:p>
        </w:tc>
      </w:tr>
    </w:tbl>
    <w:p w14:paraId="42D12DCB" w14:textId="21049B1A" w:rsidR="00EB2F12" w:rsidRDefault="00EB2F12" w:rsidP="00EB2F12">
      <w:pPr>
        <w:spacing w:after="160" w:line="259" w:lineRule="auto"/>
        <w:rPr>
          <w:b/>
          <w:sz w:val="24"/>
        </w:rPr>
      </w:pPr>
    </w:p>
    <w:p w14:paraId="6DD6A121" w14:textId="77777777" w:rsidR="00EB2F12" w:rsidRPr="00901A5D" w:rsidRDefault="00EB2F12" w:rsidP="00EB2F12">
      <w:pPr>
        <w:pStyle w:val="Rubrik2"/>
      </w:pPr>
      <w:r w:rsidRPr="791FD4D9">
        <w:t>Referenser:</w:t>
      </w:r>
    </w:p>
    <w:p w14:paraId="5DF06DC4" w14:textId="77777777" w:rsidR="00EB2F12" w:rsidRDefault="00EB2F12" w:rsidP="00EB2F12">
      <w:pPr>
        <w:spacing w:line="240" w:lineRule="auto"/>
        <w:rPr>
          <w:szCs w:val="20"/>
        </w:rPr>
      </w:pP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2623"/>
        <w:gridCol w:w="2624"/>
        <w:gridCol w:w="2624"/>
      </w:tblGrid>
      <w:tr w:rsidR="00EB2F12" w:rsidRPr="00A425C5" w14:paraId="2711906F" w14:textId="77777777" w:rsidTr="00AF52FB">
        <w:trPr>
          <w:trHeight w:val="431"/>
        </w:trPr>
        <w:tc>
          <w:tcPr>
            <w:tcW w:w="1666" w:type="pct"/>
          </w:tcPr>
          <w:p w14:paraId="6BAFDEED" w14:textId="77777777" w:rsidR="00EB2F12" w:rsidRPr="00A425C5" w:rsidRDefault="00EB2F12" w:rsidP="00AF52FB">
            <w:pPr>
              <w:spacing w:line="240" w:lineRule="auto"/>
              <w:rPr>
                <w:b/>
                <w:bCs/>
              </w:rPr>
            </w:pPr>
            <w:r w:rsidRPr="791FD4D9">
              <w:rPr>
                <w:b/>
                <w:bCs/>
              </w:rPr>
              <w:t>Namn</w:t>
            </w:r>
          </w:p>
        </w:tc>
        <w:tc>
          <w:tcPr>
            <w:tcW w:w="1667" w:type="pct"/>
          </w:tcPr>
          <w:p w14:paraId="55082B6C" w14:textId="77777777" w:rsidR="00EB2F12" w:rsidRPr="00A425C5" w:rsidRDefault="00EB2F12" w:rsidP="00AF52FB">
            <w:pPr>
              <w:spacing w:line="240" w:lineRule="auto"/>
              <w:rPr>
                <w:b/>
                <w:bCs/>
              </w:rPr>
            </w:pPr>
            <w:r w:rsidRPr="791FD4D9">
              <w:rPr>
                <w:b/>
                <w:bCs/>
              </w:rPr>
              <w:t>Befattning</w:t>
            </w:r>
          </w:p>
        </w:tc>
        <w:tc>
          <w:tcPr>
            <w:tcW w:w="1667" w:type="pct"/>
          </w:tcPr>
          <w:p w14:paraId="3576BBDB" w14:textId="77777777" w:rsidR="00EB2F12" w:rsidRPr="00A425C5" w:rsidRDefault="00EB2F12" w:rsidP="00AF52FB">
            <w:pPr>
              <w:spacing w:line="240" w:lineRule="auto"/>
              <w:rPr>
                <w:b/>
                <w:bCs/>
              </w:rPr>
            </w:pPr>
            <w:r w:rsidRPr="791FD4D9">
              <w:rPr>
                <w:b/>
                <w:bCs/>
              </w:rPr>
              <w:t>Telefonnummer</w:t>
            </w:r>
          </w:p>
        </w:tc>
      </w:tr>
      <w:tr w:rsidR="00EB2F12" w14:paraId="390281E5" w14:textId="77777777" w:rsidTr="00AF52FB">
        <w:trPr>
          <w:trHeight w:val="431"/>
        </w:trPr>
        <w:tc>
          <w:tcPr>
            <w:tcW w:w="1666" w:type="pct"/>
            <w:vAlign w:val="center"/>
          </w:tcPr>
          <w:p w14:paraId="67DEBDED" w14:textId="77777777" w:rsidR="00EB2F12" w:rsidRDefault="00EB2F12" w:rsidP="00AF52FB">
            <w:pPr>
              <w:spacing w:line="240" w:lineRule="auto"/>
              <w:rPr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67291180" w14:textId="77777777" w:rsidR="00EB2F12" w:rsidRDefault="00EB2F12" w:rsidP="00AF52FB">
            <w:pPr>
              <w:spacing w:line="240" w:lineRule="auto"/>
              <w:rPr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2D9144A0" w14:textId="77777777" w:rsidR="00EB2F12" w:rsidRDefault="00EB2F12" w:rsidP="00AF52FB">
            <w:pPr>
              <w:spacing w:line="240" w:lineRule="auto"/>
              <w:rPr>
                <w:szCs w:val="20"/>
              </w:rPr>
            </w:pPr>
          </w:p>
        </w:tc>
      </w:tr>
      <w:tr w:rsidR="00EB2F12" w14:paraId="39958B76" w14:textId="77777777" w:rsidTr="00AF52FB">
        <w:trPr>
          <w:trHeight w:val="431"/>
        </w:trPr>
        <w:tc>
          <w:tcPr>
            <w:tcW w:w="1666" w:type="pct"/>
            <w:vAlign w:val="center"/>
          </w:tcPr>
          <w:p w14:paraId="303E0AE1" w14:textId="77777777" w:rsidR="00EB2F12" w:rsidRDefault="00EB2F12" w:rsidP="00AF52FB">
            <w:pPr>
              <w:spacing w:line="240" w:lineRule="auto"/>
              <w:rPr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573427AA" w14:textId="77777777" w:rsidR="00EB2F12" w:rsidRDefault="00EB2F12" w:rsidP="00AF52FB">
            <w:pPr>
              <w:spacing w:line="240" w:lineRule="auto"/>
              <w:rPr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06E27B01" w14:textId="77777777" w:rsidR="00EB2F12" w:rsidRDefault="00EB2F12" w:rsidP="00AF52FB">
            <w:pPr>
              <w:spacing w:line="240" w:lineRule="auto"/>
              <w:rPr>
                <w:szCs w:val="20"/>
              </w:rPr>
            </w:pPr>
          </w:p>
        </w:tc>
      </w:tr>
      <w:tr w:rsidR="00EB2F12" w14:paraId="63D4F923" w14:textId="77777777" w:rsidTr="00AF52FB">
        <w:trPr>
          <w:trHeight w:val="431"/>
        </w:trPr>
        <w:tc>
          <w:tcPr>
            <w:tcW w:w="1666" w:type="pct"/>
            <w:vAlign w:val="center"/>
          </w:tcPr>
          <w:p w14:paraId="39140D40" w14:textId="77777777" w:rsidR="00EB2F12" w:rsidRDefault="00EB2F12" w:rsidP="00AF52FB">
            <w:pPr>
              <w:spacing w:line="240" w:lineRule="auto"/>
              <w:rPr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514D32DB" w14:textId="77777777" w:rsidR="00EB2F12" w:rsidRDefault="00EB2F12" w:rsidP="00AF52FB">
            <w:pPr>
              <w:spacing w:line="240" w:lineRule="auto"/>
              <w:rPr>
                <w:szCs w:val="20"/>
              </w:rPr>
            </w:pPr>
          </w:p>
        </w:tc>
        <w:tc>
          <w:tcPr>
            <w:tcW w:w="1667" w:type="pct"/>
            <w:vAlign w:val="center"/>
          </w:tcPr>
          <w:p w14:paraId="19A4D6E6" w14:textId="77777777" w:rsidR="00EB2F12" w:rsidRDefault="00EB2F12" w:rsidP="00AF52FB">
            <w:pPr>
              <w:spacing w:line="240" w:lineRule="auto"/>
              <w:rPr>
                <w:szCs w:val="20"/>
              </w:rPr>
            </w:pPr>
          </w:p>
        </w:tc>
      </w:tr>
    </w:tbl>
    <w:p w14:paraId="7C66ADC5" w14:textId="77777777" w:rsidR="00EB2F12" w:rsidRDefault="00EB2F12" w:rsidP="00EB2F12">
      <w:pPr>
        <w:spacing w:after="160" w:line="259" w:lineRule="auto"/>
        <w:rPr>
          <w:b/>
        </w:rPr>
      </w:pPr>
    </w:p>
    <w:p w14:paraId="0A255AA7" w14:textId="77777777" w:rsidR="00EB2F12" w:rsidRPr="00BD6A0A" w:rsidRDefault="00EB2F12" w:rsidP="00EB2F12">
      <w:pPr>
        <w:spacing w:after="160" w:line="259" w:lineRule="auto"/>
        <w:rPr>
          <w:b/>
          <w:bCs/>
          <w:sz w:val="24"/>
        </w:rPr>
      </w:pPr>
      <w:r w:rsidRPr="791FD4D9">
        <w:rPr>
          <w:b/>
          <w:bCs/>
          <w:sz w:val="24"/>
        </w:rPr>
        <w:t>Härmed intygas att redovisade handlingar är sanningsenliga.</w:t>
      </w:r>
    </w:p>
    <w:p w14:paraId="5613645A" w14:textId="77777777" w:rsidR="00EB2F12" w:rsidRDefault="00EB2F12" w:rsidP="00EB2F12">
      <w:pPr>
        <w:spacing w:after="160" w:line="259" w:lineRule="auto"/>
        <w:rPr>
          <w:b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3090"/>
      </w:tblGrid>
      <w:tr w:rsidR="00EB2F12" w:rsidRPr="00642CDC" w14:paraId="3889AB3C" w14:textId="77777777" w:rsidTr="00AF52FB">
        <w:trPr>
          <w:cantSplit/>
          <w:trHeight w:val="80"/>
        </w:trPr>
        <w:tc>
          <w:tcPr>
            <w:tcW w:w="1588" w:type="dxa"/>
            <w:vAlign w:val="bottom"/>
          </w:tcPr>
          <w:p w14:paraId="40FDA690" w14:textId="77777777" w:rsidR="00EB2F12" w:rsidRPr="00642CDC" w:rsidRDefault="00EB2F12" w:rsidP="00AF52FB">
            <w:r>
              <w:t xml:space="preserve">Ort och datum: 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bottom"/>
          </w:tcPr>
          <w:p w14:paraId="5DEBC24B" w14:textId="77777777" w:rsidR="00EB2F12" w:rsidRPr="00642CDC" w:rsidRDefault="00EB2F12" w:rsidP="00AF52FB"/>
        </w:tc>
      </w:tr>
      <w:tr w:rsidR="00EB2F12" w:rsidRPr="00642CDC" w14:paraId="066197CD" w14:textId="77777777" w:rsidTr="00AF52FB">
        <w:trPr>
          <w:cantSplit/>
          <w:trHeight w:val="632"/>
        </w:trPr>
        <w:tc>
          <w:tcPr>
            <w:tcW w:w="1588" w:type="dxa"/>
            <w:vAlign w:val="bottom"/>
          </w:tcPr>
          <w:p w14:paraId="147AFD88" w14:textId="77777777" w:rsidR="00EB2F12" w:rsidRPr="00642CDC" w:rsidRDefault="00EB2F12" w:rsidP="00AF52FB">
            <w:r>
              <w:t>Namnteckning: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5D10FD" w14:textId="77777777" w:rsidR="00EB2F12" w:rsidRPr="00642CDC" w:rsidRDefault="00EB2F12" w:rsidP="00AF52FB"/>
        </w:tc>
      </w:tr>
      <w:tr w:rsidR="00EB2F12" w:rsidRPr="00642CDC" w14:paraId="2ADC094D" w14:textId="77777777" w:rsidTr="00AF52FB">
        <w:trPr>
          <w:cantSplit/>
          <w:trHeight w:val="632"/>
        </w:trPr>
        <w:tc>
          <w:tcPr>
            <w:tcW w:w="1588" w:type="dxa"/>
            <w:vAlign w:val="bottom"/>
          </w:tcPr>
          <w:p w14:paraId="69093770" w14:textId="77777777" w:rsidR="00EB2F12" w:rsidRDefault="00EB2F12" w:rsidP="00AF52FB">
            <w:r>
              <w:t>Namnförtydligande: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0A4B9" w14:textId="77777777" w:rsidR="00EB2F12" w:rsidRPr="00642CDC" w:rsidRDefault="00EB2F12" w:rsidP="00AF52FB"/>
        </w:tc>
      </w:tr>
    </w:tbl>
    <w:p w14:paraId="565D9C5F" w14:textId="77777777" w:rsidR="00EB2F12" w:rsidRDefault="00EB2F12" w:rsidP="00EB2F12">
      <w:pPr>
        <w:spacing w:line="240" w:lineRule="auto"/>
        <w:rPr>
          <w:szCs w:val="20"/>
        </w:rPr>
      </w:pPr>
    </w:p>
    <w:p w14:paraId="587561BD" w14:textId="77777777" w:rsidR="00D45C74" w:rsidRPr="003A1B2B" w:rsidRDefault="00D45C74" w:rsidP="000C7AD1">
      <w:pPr>
        <w:pStyle w:val="Brdtext"/>
      </w:pPr>
    </w:p>
    <w:sectPr w:rsidR="00D45C74" w:rsidRPr="003A1B2B" w:rsidSect="007C11FB">
      <w:headerReference w:type="first" r:id="rId13"/>
      <w:pgSz w:w="11907" w:h="16839" w:code="9"/>
      <w:pgMar w:top="1134" w:right="2835" w:bottom="1440" w:left="1191" w:header="709" w:footer="709" w:gutter="0"/>
      <w:paperSrc w:first="7" w:other="7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1926" w14:textId="77777777" w:rsidR="00534E92" w:rsidRDefault="00534E92" w:rsidP="00EF2712">
      <w:pPr>
        <w:spacing w:line="240" w:lineRule="auto"/>
      </w:pPr>
      <w:r>
        <w:separator/>
      </w:r>
    </w:p>
  </w:endnote>
  <w:endnote w:type="continuationSeparator" w:id="0">
    <w:p w14:paraId="0D8809C4" w14:textId="77777777" w:rsidR="00534E92" w:rsidRDefault="00534E92" w:rsidP="00EF27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3ABCF" w14:textId="77777777" w:rsidR="00534E92" w:rsidRDefault="00534E92" w:rsidP="00EF2712">
      <w:pPr>
        <w:spacing w:line="240" w:lineRule="auto"/>
      </w:pPr>
      <w:r>
        <w:separator/>
      </w:r>
    </w:p>
  </w:footnote>
  <w:footnote w:type="continuationSeparator" w:id="0">
    <w:p w14:paraId="5FF2A5FA" w14:textId="77777777" w:rsidR="00534E92" w:rsidRDefault="00534E92" w:rsidP="00EF27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4940" w14:textId="77777777" w:rsidR="007C11FB" w:rsidRDefault="007C11FB" w:rsidP="007C11FB">
    <w:pPr>
      <w:pStyle w:val="Sidhuvud"/>
      <w:tabs>
        <w:tab w:val="clear" w:pos="4536"/>
        <w:tab w:val="clear" w:pos="9072"/>
        <w:tab w:val="left" w:pos="23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54945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D8AA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494E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24AA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EA39B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4ED97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C644D6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5685B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60D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54B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B4162"/>
    <w:multiLevelType w:val="hybridMultilevel"/>
    <w:tmpl w:val="212858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130E6"/>
    <w:multiLevelType w:val="hybridMultilevel"/>
    <w:tmpl w:val="C700C14C"/>
    <w:lvl w:ilvl="0" w:tplc="1D14F2A4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43326"/>
    <w:multiLevelType w:val="hybridMultilevel"/>
    <w:tmpl w:val="6678A5D2"/>
    <w:lvl w:ilvl="0" w:tplc="46C6A8DA">
      <w:numFmt w:val="bullet"/>
      <w:lvlText w:val="•"/>
      <w:lvlJc w:val="left"/>
      <w:pPr>
        <w:ind w:left="927" w:hanging="360"/>
      </w:pPr>
      <w:rPr>
        <w:rFonts w:ascii="Georgia" w:eastAsia="Calibri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0A12980"/>
    <w:multiLevelType w:val="hybridMultilevel"/>
    <w:tmpl w:val="47B8ECA0"/>
    <w:lvl w:ilvl="0" w:tplc="3AF06160">
      <w:numFmt w:val="bullet"/>
      <w:lvlText w:val="•"/>
      <w:lvlJc w:val="left"/>
      <w:pPr>
        <w:ind w:left="1287" w:hanging="360"/>
      </w:pPr>
      <w:rPr>
        <w:rFonts w:ascii="Georgia" w:eastAsia="Calibri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EE17DD"/>
    <w:multiLevelType w:val="hybridMultilevel"/>
    <w:tmpl w:val="6EAC485A"/>
    <w:lvl w:ilvl="0" w:tplc="F3663CCA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1058C"/>
    <w:multiLevelType w:val="hybridMultilevel"/>
    <w:tmpl w:val="97CCF34E"/>
    <w:lvl w:ilvl="0" w:tplc="665EA836">
      <w:numFmt w:val="bullet"/>
      <w:lvlText w:val="•"/>
      <w:lvlJc w:val="left"/>
      <w:pPr>
        <w:ind w:left="927" w:hanging="360"/>
      </w:pPr>
      <w:rPr>
        <w:rFonts w:ascii="Georgia" w:eastAsia="Calibri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81E4D1E"/>
    <w:multiLevelType w:val="hybridMultilevel"/>
    <w:tmpl w:val="81B811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361A1"/>
    <w:multiLevelType w:val="hybridMultilevel"/>
    <w:tmpl w:val="05E6C102"/>
    <w:lvl w:ilvl="0" w:tplc="11347F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7347CF9"/>
    <w:multiLevelType w:val="hybridMultilevel"/>
    <w:tmpl w:val="57629B3A"/>
    <w:lvl w:ilvl="0" w:tplc="03AAFE3C">
      <w:numFmt w:val="bullet"/>
      <w:lvlText w:val="•"/>
      <w:lvlJc w:val="left"/>
      <w:pPr>
        <w:ind w:left="1287" w:hanging="360"/>
      </w:pPr>
      <w:rPr>
        <w:rFonts w:ascii="Georgia" w:eastAsia="Calibri" w:hAnsi="Georgia" w:cs="Aria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8CB7A95"/>
    <w:multiLevelType w:val="hybridMultilevel"/>
    <w:tmpl w:val="03E0F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D7517"/>
    <w:multiLevelType w:val="multilevel"/>
    <w:tmpl w:val="8B828EFE"/>
    <w:lvl w:ilvl="0">
      <w:start w:val="1"/>
      <w:numFmt w:val="decimal"/>
      <w:pStyle w:val="Numrerad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umreradrubrik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"/>
      <w:suff w:val="space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Rubrik6"/>
      <w:suff w:val="space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Rubrik7"/>
      <w:suff w:val="space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Rubrik8"/>
      <w:suff w:val="space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Rubrik9"/>
      <w:suff w:val="space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1" w15:restartNumberingAfterBreak="0">
    <w:nsid w:val="7A630C3D"/>
    <w:multiLevelType w:val="hybridMultilevel"/>
    <w:tmpl w:val="7346E112"/>
    <w:lvl w:ilvl="0" w:tplc="041D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5"/>
  </w:num>
  <w:num w:numId="4">
    <w:abstractNumId w:val="13"/>
  </w:num>
  <w:num w:numId="5">
    <w:abstractNumId w:val="12"/>
  </w:num>
  <w:num w:numId="6">
    <w:abstractNumId w:val="13"/>
  </w:num>
  <w:num w:numId="7">
    <w:abstractNumId w:val="17"/>
  </w:num>
  <w:num w:numId="8">
    <w:abstractNumId w:val="8"/>
  </w:num>
  <w:num w:numId="9">
    <w:abstractNumId w:val="14"/>
  </w:num>
  <w:num w:numId="10">
    <w:abstractNumId w:val="3"/>
  </w:num>
  <w:num w:numId="11">
    <w:abstractNumId w:val="3"/>
  </w:num>
  <w:num w:numId="12">
    <w:abstractNumId w:val="2"/>
  </w:num>
  <w:num w:numId="13">
    <w:abstractNumId w:val="2"/>
  </w:num>
  <w:num w:numId="14">
    <w:abstractNumId w:val="1"/>
  </w:num>
  <w:num w:numId="15">
    <w:abstractNumId w:val="1"/>
  </w:num>
  <w:num w:numId="16">
    <w:abstractNumId w:val="0"/>
  </w:num>
  <w:num w:numId="17">
    <w:abstractNumId w:val="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9"/>
  </w:num>
  <w:num w:numId="23">
    <w:abstractNumId w:val="11"/>
  </w:num>
  <w:num w:numId="24">
    <w:abstractNumId w:val="7"/>
  </w:num>
  <w:num w:numId="25">
    <w:abstractNumId w:val="7"/>
  </w:num>
  <w:num w:numId="26">
    <w:abstractNumId w:val="6"/>
  </w:num>
  <w:num w:numId="27">
    <w:abstractNumId w:val="6"/>
  </w:num>
  <w:num w:numId="28">
    <w:abstractNumId w:val="5"/>
  </w:num>
  <w:num w:numId="29">
    <w:abstractNumId w:val="5"/>
  </w:num>
  <w:num w:numId="30">
    <w:abstractNumId w:val="4"/>
  </w:num>
  <w:num w:numId="31">
    <w:abstractNumId w:val="4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16"/>
  </w:num>
  <w:num w:numId="38">
    <w:abstractNumId w:val="10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attachedTemplate r:id="rId1"/>
  <w:defaultTabStop w:val="130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097" fillcolor="#d8d8d8" stroke="f">
      <v:fill color="#d8d8d8"/>
      <v:stroke on="f"/>
      <o:colormru v:ext="edit" colors="#fecb00,#ffec9d,#fff1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12"/>
    <w:rsid w:val="00001D0B"/>
    <w:rsid w:val="000227AF"/>
    <w:rsid w:val="000572AB"/>
    <w:rsid w:val="00063A19"/>
    <w:rsid w:val="00064B02"/>
    <w:rsid w:val="000650A0"/>
    <w:rsid w:val="000662EF"/>
    <w:rsid w:val="00096F89"/>
    <w:rsid w:val="000B77EB"/>
    <w:rsid w:val="000C7AD1"/>
    <w:rsid w:val="000E3339"/>
    <w:rsid w:val="00105F5D"/>
    <w:rsid w:val="00113607"/>
    <w:rsid w:val="00114934"/>
    <w:rsid w:val="001227AB"/>
    <w:rsid w:val="00124A06"/>
    <w:rsid w:val="00143DAD"/>
    <w:rsid w:val="00147CA7"/>
    <w:rsid w:val="0015140A"/>
    <w:rsid w:val="00152471"/>
    <w:rsid w:val="0017114C"/>
    <w:rsid w:val="00176C07"/>
    <w:rsid w:val="00186C41"/>
    <w:rsid w:val="00195515"/>
    <w:rsid w:val="00196FEA"/>
    <w:rsid w:val="001A039A"/>
    <w:rsid w:val="001A3226"/>
    <w:rsid w:val="001A3F30"/>
    <w:rsid w:val="001B6AFD"/>
    <w:rsid w:val="001C6109"/>
    <w:rsid w:val="001C696D"/>
    <w:rsid w:val="001D13E1"/>
    <w:rsid w:val="001D62EC"/>
    <w:rsid w:val="001E3207"/>
    <w:rsid w:val="001F18BF"/>
    <w:rsid w:val="001F1B5B"/>
    <w:rsid w:val="0020485D"/>
    <w:rsid w:val="0022220A"/>
    <w:rsid w:val="00224302"/>
    <w:rsid w:val="00231C6B"/>
    <w:rsid w:val="002374EC"/>
    <w:rsid w:val="00240385"/>
    <w:rsid w:val="00240EEE"/>
    <w:rsid w:val="00244669"/>
    <w:rsid w:val="00260F36"/>
    <w:rsid w:val="00261DF8"/>
    <w:rsid w:val="0027190A"/>
    <w:rsid w:val="00285195"/>
    <w:rsid w:val="002A314E"/>
    <w:rsid w:val="002A6D7B"/>
    <w:rsid w:val="002B441C"/>
    <w:rsid w:val="002B6C7A"/>
    <w:rsid w:val="002C2795"/>
    <w:rsid w:val="002C7E55"/>
    <w:rsid w:val="002E1949"/>
    <w:rsid w:val="002E3E0C"/>
    <w:rsid w:val="00305814"/>
    <w:rsid w:val="003138C0"/>
    <w:rsid w:val="00315051"/>
    <w:rsid w:val="00315423"/>
    <w:rsid w:val="00321563"/>
    <w:rsid w:val="0033155D"/>
    <w:rsid w:val="0033799D"/>
    <w:rsid w:val="00360240"/>
    <w:rsid w:val="0036177D"/>
    <w:rsid w:val="00361C9B"/>
    <w:rsid w:val="00381641"/>
    <w:rsid w:val="00391756"/>
    <w:rsid w:val="003A1B2B"/>
    <w:rsid w:val="003B4897"/>
    <w:rsid w:val="003D76D8"/>
    <w:rsid w:val="003F1F9A"/>
    <w:rsid w:val="003F223E"/>
    <w:rsid w:val="003F7BA1"/>
    <w:rsid w:val="004109B2"/>
    <w:rsid w:val="00420D0F"/>
    <w:rsid w:val="00422F1D"/>
    <w:rsid w:val="00443BE0"/>
    <w:rsid w:val="004463EE"/>
    <w:rsid w:val="00455680"/>
    <w:rsid w:val="00477045"/>
    <w:rsid w:val="00483827"/>
    <w:rsid w:val="00486C4D"/>
    <w:rsid w:val="00490E57"/>
    <w:rsid w:val="004C4268"/>
    <w:rsid w:val="004D6850"/>
    <w:rsid w:val="004D792F"/>
    <w:rsid w:val="004E7CE7"/>
    <w:rsid w:val="004F79EF"/>
    <w:rsid w:val="00504623"/>
    <w:rsid w:val="00513E0A"/>
    <w:rsid w:val="00524F10"/>
    <w:rsid w:val="0052688E"/>
    <w:rsid w:val="00526D6B"/>
    <w:rsid w:val="0052753B"/>
    <w:rsid w:val="00532E71"/>
    <w:rsid w:val="00534E92"/>
    <w:rsid w:val="005402E6"/>
    <w:rsid w:val="005427D6"/>
    <w:rsid w:val="00543390"/>
    <w:rsid w:val="00547892"/>
    <w:rsid w:val="0055603D"/>
    <w:rsid w:val="005570E8"/>
    <w:rsid w:val="00564942"/>
    <w:rsid w:val="00570E5B"/>
    <w:rsid w:val="00572C00"/>
    <w:rsid w:val="0057440A"/>
    <w:rsid w:val="00583E77"/>
    <w:rsid w:val="00597818"/>
    <w:rsid w:val="005A3415"/>
    <w:rsid w:val="005A5D42"/>
    <w:rsid w:val="005A75BA"/>
    <w:rsid w:val="005B271B"/>
    <w:rsid w:val="005C3A21"/>
    <w:rsid w:val="005C5D1B"/>
    <w:rsid w:val="005D0B04"/>
    <w:rsid w:val="005D69EB"/>
    <w:rsid w:val="005E176F"/>
    <w:rsid w:val="005E2E98"/>
    <w:rsid w:val="005E55D4"/>
    <w:rsid w:val="005E6F29"/>
    <w:rsid w:val="005F0B22"/>
    <w:rsid w:val="005F46AD"/>
    <w:rsid w:val="005F51FB"/>
    <w:rsid w:val="00606FF5"/>
    <w:rsid w:val="00615EA8"/>
    <w:rsid w:val="00620A9E"/>
    <w:rsid w:val="00621DC0"/>
    <w:rsid w:val="0062513A"/>
    <w:rsid w:val="00642665"/>
    <w:rsid w:val="00643F1E"/>
    <w:rsid w:val="006477A1"/>
    <w:rsid w:val="006516CF"/>
    <w:rsid w:val="00661C81"/>
    <w:rsid w:val="00663D97"/>
    <w:rsid w:val="006724FA"/>
    <w:rsid w:val="00694C0C"/>
    <w:rsid w:val="006A40E4"/>
    <w:rsid w:val="006B369A"/>
    <w:rsid w:val="006C469C"/>
    <w:rsid w:val="006C748E"/>
    <w:rsid w:val="006D09F9"/>
    <w:rsid w:val="006D5033"/>
    <w:rsid w:val="006E4E9B"/>
    <w:rsid w:val="006F261E"/>
    <w:rsid w:val="006F45DF"/>
    <w:rsid w:val="007054C4"/>
    <w:rsid w:val="0072363B"/>
    <w:rsid w:val="00746681"/>
    <w:rsid w:val="00746968"/>
    <w:rsid w:val="00773F51"/>
    <w:rsid w:val="00780389"/>
    <w:rsid w:val="007806A1"/>
    <w:rsid w:val="0078109A"/>
    <w:rsid w:val="00781C4C"/>
    <w:rsid w:val="00790E67"/>
    <w:rsid w:val="007A00DE"/>
    <w:rsid w:val="007C11FB"/>
    <w:rsid w:val="007C1E98"/>
    <w:rsid w:val="007D6357"/>
    <w:rsid w:val="007E5979"/>
    <w:rsid w:val="007F2359"/>
    <w:rsid w:val="00817F65"/>
    <w:rsid w:val="008303FF"/>
    <w:rsid w:val="00840FC0"/>
    <w:rsid w:val="008441B2"/>
    <w:rsid w:val="008441B4"/>
    <w:rsid w:val="00867803"/>
    <w:rsid w:val="00874008"/>
    <w:rsid w:val="0088054B"/>
    <w:rsid w:val="0089200E"/>
    <w:rsid w:val="00892182"/>
    <w:rsid w:val="008B6E9A"/>
    <w:rsid w:val="008C6691"/>
    <w:rsid w:val="008C746E"/>
    <w:rsid w:val="008D1DE2"/>
    <w:rsid w:val="008E088D"/>
    <w:rsid w:val="008E2F59"/>
    <w:rsid w:val="008E4056"/>
    <w:rsid w:val="008E5F00"/>
    <w:rsid w:val="008E6DFE"/>
    <w:rsid w:val="008F150C"/>
    <w:rsid w:val="0091500A"/>
    <w:rsid w:val="00951D70"/>
    <w:rsid w:val="00967D95"/>
    <w:rsid w:val="009907F9"/>
    <w:rsid w:val="0099173B"/>
    <w:rsid w:val="00993E3B"/>
    <w:rsid w:val="009A09F5"/>
    <w:rsid w:val="009A43E0"/>
    <w:rsid w:val="009A672A"/>
    <w:rsid w:val="009E2BE9"/>
    <w:rsid w:val="009E7642"/>
    <w:rsid w:val="009F0170"/>
    <w:rsid w:val="00A0264A"/>
    <w:rsid w:val="00A050B5"/>
    <w:rsid w:val="00A17C42"/>
    <w:rsid w:val="00A24179"/>
    <w:rsid w:val="00A27652"/>
    <w:rsid w:val="00A41F0C"/>
    <w:rsid w:val="00A51080"/>
    <w:rsid w:val="00A525D3"/>
    <w:rsid w:val="00A55AB1"/>
    <w:rsid w:val="00A55F29"/>
    <w:rsid w:val="00A62147"/>
    <w:rsid w:val="00A6443E"/>
    <w:rsid w:val="00A6654B"/>
    <w:rsid w:val="00A714C8"/>
    <w:rsid w:val="00A76028"/>
    <w:rsid w:val="00A76E1A"/>
    <w:rsid w:val="00A918D3"/>
    <w:rsid w:val="00A91F7C"/>
    <w:rsid w:val="00A95269"/>
    <w:rsid w:val="00A97E8B"/>
    <w:rsid w:val="00AA23DD"/>
    <w:rsid w:val="00AA3785"/>
    <w:rsid w:val="00AB22F7"/>
    <w:rsid w:val="00AB4E13"/>
    <w:rsid w:val="00AB5438"/>
    <w:rsid w:val="00AD60B2"/>
    <w:rsid w:val="00AE5546"/>
    <w:rsid w:val="00AF55F5"/>
    <w:rsid w:val="00B05C91"/>
    <w:rsid w:val="00B13905"/>
    <w:rsid w:val="00B2164B"/>
    <w:rsid w:val="00B2200F"/>
    <w:rsid w:val="00B24D75"/>
    <w:rsid w:val="00B41D93"/>
    <w:rsid w:val="00B54C03"/>
    <w:rsid w:val="00B60C27"/>
    <w:rsid w:val="00B70F87"/>
    <w:rsid w:val="00B90461"/>
    <w:rsid w:val="00B914E8"/>
    <w:rsid w:val="00B92AAF"/>
    <w:rsid w:val="00BA0868"/>
    <w:rsid w:val="00BA4FE7"/>
    <w:rsid w:val="00BA7B62"/>
    <w:rsid w:val="00BC234F"/>
    <w:rsid w:val="00BC52D6"/>
    <w:rsid w:val="00BC716F"/>
    <w:rsid w:val="00BE298B"/>
    <w:rsid w:val="00BF6B0A"/>
    <w:rsid w:val="00C031FE"/>
    <w:rsid w:val="00C13A56"/>
    <w:rsid w:val="00C27FE1"/>
    <w:rsid w:val="00C36046"/>
    <w:rsid w:val="00C375E9"/>
    <w:rsid w:val="00C562A1"/>
    <w:rsid w:val="00C627D9"/>
    <w:rsid w:val="00C7189B"/>
    <w:rsid w:val="00C74EE3"/>
    <w:rsid w:val="00C7778C"/>
    <w:rsid w:val="00CA7C5B"/>
    <w:rsid w:val="00CC0D84"/>
    <w:rsid w:val="00CC3BBA"/>
    <w:rsid w:val="00CD4214"/>
    <w:rsid w:val="00CE5A0F"/>
    <w:rsid w:val="00CE64E7"/>
    <w:rsid w:val="00CE6E4B"/>
    <w:rsid w:val="00CE7EAC"/>
    <w:rsid w:val="00CF2F48"/>
    <w:rsid w:val="00D037F7"/>
    <w:rsid w:val="00D0660C"/>
    <w:rsid w:val="00D13679"/>
    <w:rsid w:val="00D22C96"/>
    <w:rsid w:val="00D35F24"/>
    <w:rsid w:val="00D45C74"/>
    <w:rsid w:val="00D549B9"/>
    <w:rsid w:val="00D6399B"/>
    <w:rsid w:val="00D73737"/>
    <w:rsid w:val="00D74EDC"/>
    <w:rsid w:val="00D81C50"/>
    <w:rsid w:val="00DA0FC1"/>
    <w:rsid w:val="00DA18F5"/>
    <w:rsid w:val="00DB2BFB"/>
    <w:rsid w:val="00DC0D21"/>
    <w:rsid w:val="00DD3897"/>
    <w:rsid w:val="00DD4B62"/>
    <w:rsid w:val="00DE2316"/>
    <w:rsid w:val="00DE3A8E"/>
    <w:rsid w:val="00DE6D5C"/>
    <w:rsid w:val="00DF20DB"/>
    <w:rsid w:val="00DF71A0"/>
    <w:rsid w:val="00E0299C"/>
    <w:rsid w:val="00E03920"/>
    <w:rsid w:val="00E0777A"/>
    <w:rsid w:val="00E07A42"/>
    <w:rsid w:val="00E130FC"/>
    <w:rsid w:val="00E13F78"/>
    <w:rsid w:val="00E15458"/>
    <w:rsid w:val="00E225DA"/>
    <w:rsid w:val="00E25616"/>
    <w:rsid w:val="00E3047C"/>
    <w:rsid w:val="00E30AB8"/>
    <w:rsid w:val="00E53593"/>
    <w:rsid w:val="00E544DD"/>
    <w:rsid w:val="00E60078"/>
    <w:rsid w:val="00E60ED2"/>
    <w:rsid w:val="00E74900"/>
    <w:rsid w:val="00E92B75"/>
    <w:rsid w:val="00E93D46"/>
    <w:rsid w:val="00EB2F12"/>
    <w:rsid w:val="00EB5119"/>
    <w:rsid w:val="00EC1082"/>
    <w:rsid w:val="00ED7420"/>
    <w:rsid w:val="00EE05E1"/>
    <w:rsid w:val="00EF1C80"/>
    <w:rsid w:val="00EF2712"/>
    <w:rsid w:val="00EF65B4"/>
    <w:rsid w:val="00F0615C"/>
    <w:rsid w:val="00F12737"/>
    <w:rsid w:val="00F137DD"/>
    <w:rsid w:val="00F23FA0"/>
    <w:rsid w:val="00F32362"/>
    <w:rsid w:val="00F3442B"/>
    <w:rsid w:val="00F35BE6"/>
    <w:rsid w:val="00F72A5F"/>
    <w:rsid w:val="00F83991"/>
    <w:rsid w:val="00F84E23"/>
    <w:rsid w:val="00F857AA"/>
    <w:rsid w:val="00F907B0"/>
    <w:rsid w:val="00FA2BFC"/>
    <w:rsid w:val="00FC285C"/>
    <w:rsid w:val="00FC6D77"/>
    <w:rsid w:val="00FD0718"/>
    <w:rsid w:val="00FD114F"/>
    <w:rsid w:val="00FD7A88"/>
    <w:rsid w:val="00FE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d8d8d8" stroke="f">
      <v:fill color="#d8d8d8"/>
      <v:stroke on="f"/>
      <o:colormru v:ext="edit" colors="#fecb00,#ffec9d,#fff1b5"/>
    </o:shapedefaults>
    <o:shapelayout v:ext="edit">
      <o:idmap v:ext="edit" data="1"/>
    </o:shapelayout>
  </w:shapeDefaults>
  <w:decimalSymbol w:val=","/>
  <w:listSeparator w:val=";"/>
  <w14:docId w14:val="673FEF56"/>
  <w15:docId w15:val="{64BAE479-A736-42EE-8023-0E824839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3" w:qFormat="1"/>
    <w:lsdException w:name="heading 3" w:uiPriority="4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unhideWhenUsed="1" w:qFormat="1"/>
    <w:lsdException w:name="List Number" w:semiHidden="1" w:uiPriority="1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F12"/>
    <w:pPr>
      <w:spacing w:line="240" w:lineRule="atLeast"/>
    </w:pPr>
    <w:rPr>
      <w:rFonts w:ascii="Georgia" w:eastAsia="Times New Roman" w:hAnsi="Georgia"/>
      <w:szCs w:val="24"/>
    </w:rPr>
  </w:style>
  <w:style w:type="paragraph" w:styleId="Rubrik1">
    <w:name w:val="heading 1"/>
    <w:basedOn w:val="Normal"/>
    <w:next w:val="Brdtext"/>
    <w:link w:val="Rubrik1Char"/>
    <w:qFormat/>
    <w:rsid w:val="00A76E1A"/>
    <w:pPr>
      <w:keepNext/>
      <w:keepLines/>
      <w:spacing w:before="360" w:after="120" w:line="270" w:lineRule="atLeast"/>
      <w:outlineLvl w:val="0"/>
    </w:pPr>
    <w:rPr>
      <w:rFonts w:ascii="Arial" w:hAnsi="Arial"/>
      <w:color w:val="000000" w:themeColor="text1"/>
      <w:sz w:val="36"/>
    </w:rPr>
  </w:style>
  <w:style w:type="paragraph" w:styleId="Rubrik2">
    <w:name w:val="heading 2"/>
    <w:basedOn w:val="Normal"/>
    <w:next w:val="Brdtext"/>
    <w:link w:val="Rubrik2Char"/>
    <w:uiPriority w:val="3"/>
    <w:unhideWhenUsed/>
    <w:qFormat/>
    <w:rsid w:val="00A76E1A"/>
    <w:pPr>
      <w:keepNext/>
      <w:keepLines/>
      <w:spacing w:before="160" w:after="80" w:line="270" w:lineRule="atLeast"/>
      <w:outlineLvl w:val="1"/>
    </w:pPr>
    <w:rPr>
      <w:rFonts w:ascii="Arial" w:eastAsiaTheme="majorEastAsia" w:hAnsi="Arial" w:cstheme="majorBidi"/>
      <w:color w:val="000000" w:themeColor="text1"/>
      <w:sz w:val="32"/>
      <w:szCs w:val="26"/>
    </w:rPr>
  </w:style>
  <w:style w:type="paragraph" w:styleId="Rubrik3">
    <w:name w:val="heading 3"/>
    <w:basedOn w:val="Normal"/>
    <w:next w:val="Brdtext"/>
    <w:link w:val="Rubrik3Char"/>
    <w:uiPriority w:val="4"/>
    <w:unhideWhenUsed/>
    <w:qFormat/>
    <w:rsid w:val="00A76E1A"/>
    <w:pPr>
      <w:keepNext/>
      <w:keepLines/>
      <w:spacing w:before="120" w:after="60" w:line="270" w:lineRule="atLeast"/>
      <w:outlineLvl w:val="2"/>
    </w:pPr>
    <w:rPr>
      <w:rFonts w:ascii="Arial" w:eastAsiaTheme="majorEastAsia" w:hAnsi="Arial" w:cstheme="majorBidi"/>
      <w:color w:val="000000" w:themeColor="text1"/>
      <w:sz w:val="28"/>
    </w:rPr>
  </w:style>
  <w:style w:type="paragraph" w:styleId="Rubrik4">
    <w:name w:val="heading 4"/>
    <w:basedOn w:val="Normal"/>
    <w:next w:val="Brdtext"/>
    <w:link w:val="Rubrik4Char"/>
    <w:uiPriority w:val="5"/>
    <w:unhideWhenUsed/>
    <w:qFormat/>
    <w:rsid w:val="00A76E1A"/>
    <w:pPr>
      <w:keepNext/>
      <w:keepLines/>
      <w:spacing w:before="40" w:after="60" w:line="270" w:lineRule="atLeast"/>
      <w:outlineLvl w:val="3"/>
    </w:pPr>
    <w:rPr>
      <w:rFonts w:ascii="Arial" w:eastAsiaTheme="majorEastAsia" w:hAnsi="Arial" w:cstheme="majorBidi"/>
      <w:iCs/>
      <w:color w:val="000000" w:themeColor="text1"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rsid w:val="000C7AD1"/>
    <w:pPr>
      <w:keepNext/>
      <w:keepLines/>
      <w:numPr>
        <w:ilvl w:val="4"/>
        <w:numId w:val="36"/>
      </w:numPr>
      <w:spacing w:before="40"/>
      <w:outlineLvl w:val="4"/>
    </w:pPr>
    <w:rPr>
      <w:rFonts w:ascii="Arial" w:eastAsiaTheme="majorEastAsia" w:hAnsi="Arial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rsid w:val="000C7AD1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rsid w:val="000C7AD1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rsid w:val="000C7AD1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rsid w:val="000C7AD1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6E1A"/>
    <w:rPr>
      <w:rFonts w:ascii="Arial" w:eastAsiaTheme="minorHAnsi" w:hAnsi="Arial" w:cstheme="minorBidi"/>
      <w:color w:val="000000" w:themeColor="text1"/>
      <w:sz w:val="36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C7A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7AD1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Ingetstyckeformat">
    <w:name w:val="[Inget styckeformat]"/>
    <w:link w:val="IngetstyckeformatChar"/>
    <w:uiPriority w:val="99"/>
    <w:rsid w:val="00A55F29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0C7AD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7A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0C7AD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7A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unhideWhenUsed/>
    <w:rsid w:val="00583E77"/>
    <w:pPr>
      <w:spacing w:before="240" w:after="0" w:line="259" w:lineRule="auto"/>
      <w:outlineLvl w:val="9"/>
    </w:pPr>
    <w:rPr>
      <w:rFonts w:eastAsiaTheme="majorEastAsia" w:cstheme="majorBidi"/>
      <w:b/>
      <w:color w:val="auto"/>
      <w:szCs w:val="32"/>
    </w:rPr>
  </w:style>
  <w:style w:type="paragraph" w:styleId="Innehll2">
    <w:name w:val="toc 2"/>
    <w:basedOn w:val="Normal"/>
    <w:next w:val="Normal"/>
    <w:autoRedefine/>
    <w:uiPriority w:val="39"/>
    <w:unhideWhenUsed/>
    <w:rsid w:val="00583E77"/>
    <w:pPr>
      <w:spacing w:after="100"/>
      <w:ind w:left="220"/>
    </w:pPr>
  </w:style>
  <w:style w:type="paragraph" w:styleId="Innehll1">
    <w:name w:val="toc 1"/>
    <w:basedOn w:val="Normal"/>
    <w:next w:val="Normal"/>
    <w:autoRedefine/>
    <w:uiPriority w:val="39"/>
    <w:unhideWhenUsed/>
    <w:rsid w:val="00583E77"/>
    <w:pPr>
      <w:tabs>
        <w:tab w:val="right" w:leader="dot" w:pos="9713"/>
      </w:tabs>
      <w:spacing w:after="100"/>
    </w:pPr>
  </w:style>
  <w:style w:type="paragraph" w:styleId="Innehll3">
    <w:name w:val="toc 3"/>
    <w:basedOn w:val="Normal"/>
    <w:next w:val="Normal"/>
    <w:autoRedefine/>
    <w:uiPriority w:val="39"/>
    <w:unhideWhenUsed/>
    <w:rsid w:val="00583E77"/>
    <w:pPr>
      <w:spacing w:after="100"/>
      <w:ind w:left="440"/>
    </w:pPr>
  </w:style>
  <w:style w:type="paragraph" w:customStyle="1" w:styleId="Allmntstyckeformat">
    <w:name w:val="[Allmänt styckeformat]"/>
    <w:basedOn w:val="Ingetstyckeformat"/>
    <w:uiPriority w:val="99"/>
    <w:rsid w:val="00B41D93"/>
  </w:style>
  <w:style w:type="character" w:styleId="Hyperlnk">
    <w:name w:val="Hyperlink"/>
    <w:basedOn w:val="Standardstycketeckensnitt"/>
    <w:unhideWhenUsed/>
    <w:rsid w:val="000C7AD1"/>
    <w:rPr>
      <w:color w:val="0000FF" w:themeColor="hyperlink"/>
      <w:u w:val="single"/>
    </w:rPr>
  </w:style>
  <w:style w:type="character" w:customStyle="1" w:styleId="IngetstyckeformatChar">
    <w:name w:val="[Inget styckeformat] Char"/>
    <w:basedOn w:val="Standardstycketeckensnitt"/>
    <w:link w:val="Ingetstyckeformat"/>
    <w:uiPriority w:val="99"/>
    <w:rsid w:val="00B92AAF"/>
    <w:rPr>
      <w:rFonts w:ascii="Times" w:hAnsi="Times" w:cs="Times"/>
      <w:color w:val="000000"/>
      <w:sz w:val="24"/>
      <w:szCs w:val="24"/>
      <w:lang w:val="sv-SE" w:eastAsia="en-US" w:bidi="ar-SA"/>
    </w:rPr>
  </w:style>
  <w:style w:type="character" w:customStyle="1" w:styleId="Rubrik2Char">
    <w:name w:val="Rubrik 2 Char"/>
    <w:basedOn w:val="Standardstycketeckensnitt"/>
    <w:link w:val="Rubrik2"/>
    <w:uiPriority w:val="3"/>
    <w:rsid w:val="00A76E1A"/>
    <w:rPr>
      <w:rFonts w:ascii="Arial" w:eastAsiaTheme="majorEastAsia" w:hAnsi="Arial" w:cstheme="majorBidi"/>
      <w:color w:val="000000" w:themeColor="text1"/>
      <w:sz w:val="3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4"/>
    <w:rsid w:val="00A76E1A"/>
    <w:rPr>
      <w:rFonts w:ascii="Arial" w:eastAsiaTheme="majorEastAsia" w:hAnsi="Arial" w:cstheme="majorBidi"/>
      <w:color w:val="000000" w:themeColor="text1"/>
      <w:sz w:val="28"/>
      <w:szCs w:val="24"/>
      <w:lang w:eastAsia="en-US"/>
    </w:rPr>
  </w:style>
  <w:style w:type="paragraph" w:styleId="Brdtext">
    <w:name w:val="Body Text"/>
    <w:basedOn w:val="Normal"/>
    <w:link w:val="BrdtextChar"/>
    <w:uiPriority w:val="99"/>
    <w:qFormat/>
    <w:rsid w:val="00583E77"/>
    <w:pPr>
      <w:spacing w:after="200" w:line="288" w:lineRule="auto"/>
    </w:pPr>
    <w:rPr>
      <w:color w:val="000000" w:themeColor="text1"/>
    </w:rPr>
  </w:style>
  <w:style w:type="character" w:customStyle="1" w:styleId="BrdtextChar">
    <w:name w:val="Brödtext Char"/>
    <w:basedOn w:val="Standardstycketeckensnitt"/>
    <w:link w:val="Brdtext"/>
    <w:uiPriority w:val="99"/>
    <w:rsid w:val="00583E77"/>
    <w:rPr>
      <w:rFonts w:ascii="Georgia" w:eastAsia="Times New Roman" w:hAnsi="Georgia"/>
      <w:color w:val="000000" w:themeColor="text1"/>
      <w:sz w:val="22"/>
      <w:szCs w:val="24"/>
    </w:rPr>
  </w:style>
  <w:style w:type="table" w:styleId="Tabellrutnt">
    <w:name w:val="Table Grid"/>
    <w:basedOn w:val="Normaltabell"/>
    <w:rsid w:val="000C7A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C7AD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5"/>
    <w:rsid w:val="00A76E1A"/>
    <w:rPr>
      <w:rFonts w:ascii="Arial" w:eastAsiaTheme="majorEastAsia" w:hAnsi="Arial" w:cstheme="majorBidi"/>
      <w:iCs/>
      <w:color w:val="000000" w:themeColor="text1"/>
      <w:sz w:val="24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C7AD1"/>
    <w:rPr>
      <w:rFonts w:ascii="Arial" w:eastAsiaTheme="majorEastAsia" w:hAnsi="Arial" w:cstheme="majorBidi"/>
      <w:color w:val="365F91" w:themeColor="accent1" w:themeShade="BF"/>
      <w:sz w:val="22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unhideWhenUsed/>
    <w:rsid w:val="00F3442B"/>
    <w:pPr>
      <w:ind w:left="440"/>
    </w:pPr>
    <w:rPr>
      <w:rFonts w:cstheme="minorHAnsi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F3442B"/>
    <w:pPr>
      <w:ind w:left="660"/>
    </w:pPr>
    <w:rPr>
      <w:rFonts w:cstheme="minorHAnsi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F3442B"/>
    <w:pPr>
      <w:ind w:left="880"/>
    </w:pPr>
    <w:rPr>
      <w:rFonts w:cstheme="minorHAnsi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F3442B"/>
    <w:pPr>
      <w:ind w:left="1100"/>
    </w:pPr>
    <w:rPr>
      <w:rFonts w:cstheme="minorHAnsi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F3442B"/>
    <w:pPr>
      <w:ind w:left="1320"/>
    </w:pPr>
    <w:rPr>
      <w:rFonts w:cstheme="minorHAnsi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F3442B"/>
    <w:pPr>
      <w:ind w:left="1540"/>
    </w:pPr>
    <w:rPr>
      <w:rFonts w:cstheme="minorHAnsi"/>
      <w:szCs w:val="20"/>
    </w:rPr>
  </w:style>
  <w:style w:type="character" w:customStyle="1" w:styleId="Dokumentegenskap">
    <w:name w:val="Dokumentegenskap"/>
    <w:basedOn w:val="Standardstycketeckensnitt"/>
    <w:uiPriority w:val="1"/>
    <w:semiHidden/>
    <w:rsid w:val="000C7AD1"/>
    <w:rPr>
      <w:rFonts w:ascii="Arial" w:hAnsi="Arial"/>
      <w:sz w:val="22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0C7AD1"/>
    <w:pPr>
      <w:spacing w:line="240" w:lineRule="auto"/>
    </w:pPr>
    <w:rPr>
      <w:i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0C7AD1"/>
    <w:rPr>
      <w:rFonts w:asciiTheme="minorHAnsi" w:eastAsiaTheme="minorHAnsi" w:hAnsiTheme="minorHAnsi" w:cstheme="minorBidi"/>
      <w:i/>
      <w:sz w:val="14"/>
      <w:lang w:eastAsia="en-US"/>
    </w:rPr>
  </w:style>
  <w:style w:type="paragraph" w:styleId="Ingetavstnd">
    <w:name w:val="No Spacing"/>
    <w:uiPriority w:val="1"/>
    <w:unhideWhenUsed/>
    <w:rsid w:val="000C7AD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Brdtext"/>
    <w:autoRedefine/>
    <w:uiPriority w:val="99"/>
    <w:unhideWhenUsed/>
    <w:rsid w:val="000C7AD1"/>
    <w:pPr>
      <w:ind w:left="284" w:hanging="284"/>
      <w:contextualSpacing/>
    </w:pPr>
  </w:style>
  <w:style w:type="paragraph" w:styleId="Lista2">
    <w:name w:val="List 2"/>
    <w:basedOn w:val="Lista"/>
    <w:autoRedefine/>
    <w:uiPriority w:val="99"/>
    <w:semiHidden/>
    <w:unhideWhenUsed/>
    <w:rsid w:val="000C7AD1"/>
    <w:pPr>
      <w:ind w:left="566"/>
    </w:pPr>
  </w:style>
  <w:style w:type="paragraph" w:styleId="Lista3">
    <w:name w:val="List 3"/>
    <w:basedOn w:val="Brdtext"/>
    <w:autoRedefine/>
    <w:uiPriority w:val="99"/>
    <w:semiHidden/>
    <w:unhideWhenUsed/>
    <w:rsid w:val="000C7AD1"/>
    <w:pPr>
      <w:ind w:left="849" w:hanging="283"/>
      <w:contextualSpacing/>
    </w:pPr>
  </w:style>
  <w:style w:type="paragraph" w:styleId="Lista4">
    <w:name w:val="List 4"/>
    <w:basedOn w:val="Lista"/>
    <w:autoRedefine/>
    <w:uiPriority w:val="99"/>
    <w:semiHidden/>
    <w:unhideWhenUsed/>
    <w:rsid w:val="000C7AD1"/>
    <w:pPr>
      <w:ind w:left="1132"/>
    </w:pPr>
  </w:style>
  <w:style w:type="paragraph" w:styleId="Lista5">
    <w:name w:val="List 5"/>
    <w:basedOn w:val="Lista"/>
    <w:autoRedefine/>
    <w:uiPriority w:val="99"/>
    <w:semiHidden/>
    <w:unhideWhenUsed/>
    <w:rsid w:val="000C7AD1"/>
    <w:pPr>
      <w:ind w:left="1415"/>
    </w:pPr>
  </w:style>
  <w:style w:type="paragraph" w:styleId="Listafortstt">
    <w:name w:val="List Continue"/>
    <w:basedOn w:val="Lista"/>
    <w:autoRedefine/>
    <w:uiPriority w:val="99"/>
    <w:semiHidden/>
    <w:unhideWhenUsed/>
    <w:rsid w:val="000C7AD1"/>
  </w:style>
  <w:style w:type="paragraph" w:styleId="Listafortstt2">
    <w:name w:val="List Continue 2"/>
    <w:basedOn w:val="Lista"/>
    <w:autoRedefine/>
    <w:uiPriority w:val="99"/>
    <w:semiHidden/>
    <w:unhideWhenUsed/>
    <w:rsid w:val="000C7AD1"/>
    <w:pPr>
      <w:ind w:left="566"/>
    </w:pPr>
  </w:style>
  <w:style w:type="paragraph" w:styleId="Listafortstt3">
    <w:name w:val="List Continue 3"/>
    <w:basedOn w:val="Lista"/>
    <w:autoRedefine/>
    <w:uiPriority w:val="99"/>
    <w:semiHidden/>
    <w:unhideWhenUsed/>
    <w:rsid w:val="000C7AD1"/>
    <w:pPr>
      <w:ind w:left="849"/>
    </w:pPr>
  </w:style>
  <w:style w:type="paragraph" w:styleId="Listafortstt4">
    <w:name w:val="List Continue 4"/>
    <w:basedOn w:val="Lista"/>
    <w:autoRedefine/>
    <w:uiPriority w:val="99"/>
    <w:semiHidden/>
    <w:unhideWhenUsed/>
    <w:rsid w:val="000C7AD1"/>
    <w:pPr>
      <w:ind w:left="1132"/>
    </w:pPr>
  </w:style>
  <w:style w:type="paragraph" w:styleId="Listafortstt5">
    <w:name w:val="List Continue 5"/>
    <w:basedOn w:val="Lista"/>
    <w:autoRedefine/>
    <w:uiPriority w:val="99"/>
    <w:semiHidden/>
    <w:unhideWhenUsed/>
    <w:rsid w:val="000C7AD1"/>
    <w:pPr>
      <w:ind w:left="1415"/>
    </w:pPr>
  </w:style>
  <w:style w:type="paragraph" w:styleId="Liststycke">
    <w:name w:val="List Paragraph"/>
    <w:basedOn w:val="Normal"/>
    <w:uiPriority w:val="34"/>
    <w:qFormat/>
    <w:rsid w:val="000C7AD1"/>
    <w:pPr>
      <w:ind w:left="720"/>
      <w:contextualSpacing/>
    </w:pPr>
  </w:style>
  <w:style w:type="paragraph" w:styleId="Numreradlista">
    <w:name w:val="List Number"/>
    <w:basedOn w:val="Lista"/>
    <w:autoRedefine/>
    <w:uiPriority w:val="19"/>
    <w:unhideWhenUsed/>
    <w:qFormat/>
    <w:rsid w:val="000C7AD1"/>
    <w:pPr>
      <w:numPr>
        <w:numId w:val="9"/>
      </w:numPr>
      <w:spacing w:line="280" w:lineRule="atLeast"/>
      <w:contextualSpacing w:val="0"/>
    </w:pPr>
  </w:style>
  <w:style w:type="paragraph" w:styleId="Numreradlista2">
    <w:name w:val="List Number 2"/>
    <w:basedOn w:val="Lista"/>
    <w:autoRedefine/>
    <w:uiPriority w:val="99"/>
    <w:semiHidden/>
    <w:unhideWhenUsed/>
    <w:rsid w:val="000C7AD1"/>
    <w:pPr>
      <w:numPr>
        <w:numId w:val="11"/>
      </w:numPr>
    </w:pPr>
  </w:style>
  <w:style w:type="paragraph" w:styleId="Numreradlista3">
    <w:name w:val="List Number 3"/>
    <w:basedOn w:val="Lista"/>
    <w:autoRedefine/>
    <w:uiPriority w:val="99"/>
    <w:semiHidden/>
    <w:unhideWhenUsed/>
    <w:rsid w:val="000C7AD1"/>
    <w:pPr>
      <w:numPr>
        <w:numId w:val="13"/>
      </w:numPr>
    </w:pPr>
  </w:style>
  <w:style w:type="paragraph" w:styleId="Numreradlista4">
    <w:name w:val="List Number 4"/>
    <w:basedOn w:val="Lista"/>
    <w:autoRedefine/>
    <w:uiPriority w:val="99"/>
    <w:semiHidden/>
    <w:unhideWhenUsed/>
    <w:rsid w:val="000C7AD1"/>
    <w:pPr>
      <w:numPr>
        <w:numId w:val="15"/>
      </w:numPr>
    </w:pPr>
  </w:style>
  <w:style w:type="paragraph" w:styleId="Numreradlista5">
    <w:name w:val="List Number 5"/>
    <w:basedOn w:val="Lista"/>
    <w:autoRedefine/>
    <w:uiPriority w:val="99"/>
    <w:semiHidden/>
    <w:unhideWhenUsed/>
    <w:rsid w:val="000C7AD1"/>
    <w:pPr>
      <w:numPr>
        <w:numId w:val="17"/>
      </w:numPr>
    </w:pPr>
  </w:style>
  <w:style w:type="paragraph" w:customStyle="1" w:styleId="Numreradrubrik1">
    <w:name w:val="Numrerad rubrik 1"/>
    <w:basedOn w:val="Rubrik1"/>
    <w:next w:val="Brdtext"/>
    <w:link w:val="Numreradrubrik1Char"/>
    <w:uiPriority w:val="14"/>
    <w:qFormat/>
    <w:rsid w:val="000C7AD1"/>
    <w:pPr>
      <w:numPr>
        <w:numId w:val="36"/>
      </w:numPr>
    </w:pPr>
  </w:style>
  <w:style w:type="character" w:customStyle="1" w:styleId="Numreradrubrik1Char">
    <w:name w:val="Numrerad rubrik 1 Char"/>
    <w:basedOn w:val="Standardstycketeckensnitt"/>
    <w:link w:val="Numreradrubrik1"/>
    <w:uiPriority w:val="14"/>
    <w:rsid w:val="000C7AD1"/>
    <w:rPr>
      <w:rFonts w:ascii="Arial" w:eastAsiaTheme="minorHAnsi" w:hAnsi="Arial" w:cstheme="minorBidi"/>
      <w:color w:val="000000" w:themeColor="text1"/>
      <w:sz w:val="36"/>
      <w:szCs w:val="22"/>
    </w:rPr>
  </w:style>
  <w:style w:type="paragraph" w:customStyle="1" w:styleId="Numreradrubrik2">
    <w:name w:val="Numrerad rubrik 2"/>
    <w:basedOn w:val="Rubrik2"/>
    <w:next w:val="Brdtext"/>
    <w:link w:val="Numreradrubrik2Char"/>
    <w:uiPriority w:val="15"/>
    <w:qFormat/>
    <w:rsid w:val="000C7AD1"/>
    <w:pPr>
      <w:numPr>
        <w:ilvl w:val="1"/>
        <w:numId w:val="36"/>
      </w:numPr>
    </w:pPr>
  </w:style>
  <w:style w:type="character" w:customStyle="1" w:styleId="Numreradrubrik2Char">
    <w:name w:val="Numrerad rubrik 2 Char"/>
    <w:basedOn w:val="Standardstycketeckensnitt"/>
    <w:link w:val="Numreradrubrik2"/>
    <w:uiPriority w:val="15"/>
    <w:rsid w:val="000C7AD1"/>
    <w:rPr>
      <w:rFonts w:ascii="Arial" w:eastAsiaTheme="majorEastAsia" w:hAnsi="Arial" w:cstheme="majorBidi"/>
      <w:color w:val="000000" w:themeColor="text1"/>
      <w:sz w:val="32"/>
      <w:szCs w:val="26"/>
      <w:lang w:eastAsia="en-US"/>
    </w:rPr>
  </w:style>
  <w:style w:type="paragraph" w:customStyle="1" w:styleId="Numreradrubrik3">
    <w:name w:val="Numrerad rubrik 3"/>
    <w:basedOn w:val="Rubrik3"/>
    <w:next w:val="Brdtext"/>
    <w:link w:val="Numreradrubrik3Char"/>
    <w:uiPriority w:val="16"/>
    <w:qFormat/>
    <w:rsid w:val="000C7AD1"/>
    <w:pPr>
      <w:numPr>
        <w:ilvl w:val="2"/>
        <w:numId w:val="36"/>
      </w:numPr>
    </w:pPr>
  </w:style>
  <w:style w:type="character" w:customStyle="1" w:styleId="Numreradrubrik3Char">
    <w:name w:val="Numrerad rubrik 3 Char"/>
    <w:basedOn w:val="Standardstycketeckensnitt"/>
    <w:link w:val="Numreradrubrik3"/>
    <w:uiPriority w:val="16"/>
    <w:rsid w:val="000C7AD1"/>
    <w:rPr>
      <w:rFonts w:ascii="Arial" w:eastAsiaTheme="majorEastAsia" w:hAnsi="Arial" w:cstheme="majorBidi"/>
      <w:color w:val="000000" w:themeColor="text1"/>
      <w:sz w:val="28"/>
      <w:szCs w:val="24"/>
      <w:lang w:eastAsia="en-US"/>
    </w:rPr>
  </w:style>
  <w:style w:type="paragraph" w:customStyle="1" w:styleId="Numreradrubrik4">
    <w:name w:val="Numrerad rubrik 4"/>
    <w:basedOn w:val="Rubrik4"/>
    <w:next w:val="Brdtext"/>
    <w:link w:val="Numreradrubrik4Char"/>
    <w:uiPriority w:val="17"/>
    <w:qFormat/>
    <w:rsid w:val="000C7AD1"/>
    <w:pPr>
      <w:numPr>
        <w:ilvl w:val="3"/>
        <w:numId w:val="36"/>
      </w:numPr>
    </w:pPr>
  </w:style>
  <w:style w:type="character" w:customStyle="1" w:styleId="Numreradrubrik4Char">
    <w:name w:val="Numrerad rubrik 4 Char"/>
    <w:basedOn w:val="Numreradrubrik3Char"/>
    <w:link w:val="Numreradrubrik4"/>
    <w:uiPriority w:val="17"/>
    <w:rsid w:val="000C7AD1"/>
    <w:rPr>
      <w:rFonts w:ascii="Arial" w:eastAsiaTheme="majorEastAsia" w:hAnsi="Arial" w:cstheme="majorBidi"/>
      <w:iCs/>
      <w:color w:val="000000" w:themeColor="text1"/>
      <w:sz w:val="24"/>
      <w:szCs w:val="22"/>
      <w:lang w:eastAsia="en-US"/>
    </w:rPr>
  </w:style>
  <w:style w:type="paragraph" w:styleId="Punktlista">
    <w:name w:val="List Bullet"/>
    <w:basedOn w:val="Lista"/>
    <w:autoRedefine/>
    <w:uiPriority w:val="18"/>
    <w:unhideWhenUsed/>
    <w:qFormat/>
    <w:rsid w:val="000C7AD1"/>
    <w:pPr>
      <w:numPr>
        <w:numId w:val="23"/>
      </w:numPr>
      <w:spacing w:line="280" w:lineRule="atLeast"/>
      <w:contextualSpacing w:val="0"/>
    </w:pPr>
  </w:style>
  <w:style w:type="paragraph" w:styleId="Punktlista2">
    <w:name w:val="List Bullet 2"/>
    <w:basedOn w:val="Lista"/>
    <w:autoRedefine/>
    <w:uiPriority w:val="99"/>
    <w:semiHidden/>
    <w:unhideWhenUsed/>
    <w:rsid w:val="000C7AD1"/>
    <w:pPr>
      <w:numPr>
        <w:numId w:val="25"/>
      </w:numPr>
    </w:pPr>
  </w:style>
  <w:style w:type="paragraph" w:styleId="Punktlista3">
    <w:name w:val="List Bullet 3"/>
    <w:basedOn w:val="Lista"/>
    <w:autoRedefine/>
    <w:uiPriority w:val="99"/>
    <w:semiHidden/>
    <w:unhideWhenUsed/>
    <w:rsid w:val="000C7AD1"/>
    <w:pPr>
      <w:numPr>
        <w:numId w:val="27"/>
      </w:numPr>
    </w:pPr>
  </w:style>
  <w:style w:type="paragraph" w:styleId="Punktlista4">
    <w:name w:val="List Bullet 4"/>
    <w:basedOn w:val="Lista"/>
    <w:autoRedefine/>
    <w:uiPriority w:val="99"/>
    <w:semiHidden/>
    <w:unhideWhenUsed/>
    <w:rsid w:val="000C7AD1"/>
    <w:pPr>
      <w:numPr>
        <w:numId w:val="29"/>
      </w:numPr>
    </w:pPr>
  </w:style>
  <w:style w:type="paragraph" w:styleId="Punktlista5">
    <w:name w:val="List Bullet 5"/>
    <w:basedOn w:val="Lista"/>
    <w:autoRedefine/>
    <w:uiPriority w:val="99"/>
    <w:semiHidden/>
    <w:unhideWhenUsed/>
    <w:rsid w:val="000C7AD1"/>
    <w:pPr>
      <w:numPr>
        <w:numId w:val="31"/>
      </w:numPr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0C7AD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C7AD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C7A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C7A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table" w:customStyle="1" w:styleId="Tabellrutnt1">
    <w:name w:val="Tabellrutnät1"/>
    <w:basedOn w:val="Normaltabell"/>
    <w:next w:val="Tabellrutnt"/>
    <w:rsid w:val="000C7A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rsid w:val="000C7A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rsid w:val="000C7A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4">
    <w:name w:val="Tabellrutnät4"/>
    <w:basedOn w:val="Normaltabell"/>
    <w:next w:val="Tabellrutnt"/>
    <w:rsid w:val="000C7A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">
    <w:name w:val="Titel"/>
    <w:basedOn w:val="Standardstycketeckensnitt"/>
    <w:rsid w:val="000C7AD1"/>
    <w:rPr>
      <w:rFonts w:ascii="Arial" w:hAnsi="Arial"/>
      <w:b/>
      <w:sz w:val="36"/>
    </w:rPr>
  </w:style>
  <w:style w:type="paragraph" w:customStyle="1" w:styleId="1TDFRubrik">
    <w:name w:val="1 TDF Rubrik"/>
    <w:basedOn w:val="Normal"/>
    <w:next w:val="Normal"/>
    <w:link w:val="1TDFRubrikChar"/>
    <w:uiPriority w:val="20"/>
    <w:rsid w:val="00583E77"/>
    <w:pPr>
      <w:spacing w:after="200" w:line="400" w:lineRule="atLeast"/>
      <w:outlineLvl w:val="0"/>
    </w:pPr>
    <w:rPr>
      <w:rFonts w:ascii="Arial" w:hAnsi="Arial"/>
      <w:b/>
      <w:color w:val="000000" w:themeColor="text1"/>
    </w:rPr>
  </w:style>
  <w:style w:type="character" w:customStyle="1" w:styleId="1TDFRubrikChar">
    <w:name w:val="1 TDF Rubrik Char"/>
    <w:basedOn w:val="BrdtextChar"/>
    <w:link w:val="1TDFRubrik"/>
    <w:uiPriority w:val="20"/>
    <w:rsid w:val="00583E77"/>
    <w:rPr>
      <w:rFonts w:ascii="Arial" w:eastAsia="Times New Roman" w:hAnsi="Arial"/>
      <w:b/>
      <w:color w:val="000000" w:themeColor="text1"/>
      <w:sz w:val="22"/>
      <w:szCs w:val="24"/>
    </w:rPr>
  </w:style>
  <w:style w:type="paragraph" w:customStyle="1" w:styleId="2TDFRubrik">
    <w:name w:val="2 TDF Rubrik"/>
    <w:basedOn w:val="1TDFRubrik"/>
    <w:next w:val="Normal"/>
    <w:link w:val="2TDFRubrikChar"/>
    <w:uiPriority w:val="20"/>
    <w:rsid w:val="00583E77"/>
    <w:pPr>
      <w:outlineLvl w:val="1"/>
    </w:pPr>
  </w:style>
  <w:style w:type="character" w:customStyle="1" w:styleId="2TDFRubrikChar">
    <w:name w:val="2 TDF Rubrik Char"/>
    <w:basedOn w:val="1TDFRubrikChar"/>
    <w:link w:val="2TDFRubrik"/>
    <w:uiPriority w:val="20"/>
    <w:rsid w:val="00583E77"/>
    <w:rPr>
      <w:rFonts w:ascii="Arial" w:eastAsia="Times New Roman" w:hAnsi="Arial"/>
      <w:b/>
      <w:color w:val="000000" w:themeColor="text1"/>
      <w:sz w:val="22"/>
      <w:szCs w:val="24"/>
    </w:rPr>
  </w:style>
  <w:style w:type="paragraph" w:customStyle="1" w:styleId="3TDFRubrik">
    <w:name w:val="3 TDF Rubrik"/>
    <w:basedOn w:val="2TDFRubrik"/>
    <w:next w:val="Normal"/>
    <w:link w:val="3TDFRubrikChar"/>
    <w:uiPriority w:val="20"/>
    <w:rsid w:val="00583E77"/>
    <w:pPr>
      <w:outlineLvl w:val="2"/>
    </w:pPr>
  </w:style>
  <w:style w:type="character" w:customStyle="1" w:styleId="3TDFRubrikChar">
    <w:name w:val="3 TDF Rubrik Char"/>
    <w:basedOn w:val="2TDFRubrikChar"/>
    <w:link w:val="3TDFRubrik"/>
    <w:uiPriority w:val="20"/>
    <w:rsid w:val="00583E77"/>
    <w:rPr>
      <w:rFonts w:ascii="Arial" w:eastAsia="Times New Roman" w:hAnsi="Arial"/>
      <w:b/>
      <w:color w:val="000000" w:themeColor="text1"/>
      <w:sz w:val="22"/>
      <w:szCs w:val="24"/>
    </w:rPr>
  </w:style>
  <w:style w:type="paragraph" w:customStyle="1" w:styleId="4TDFRubrik">
    <w:name w:val="4 TDF Rubrik"/>
    <w:basedOn w:val="3TDFRubrik"/>
    <w:next w:val="Normal"/>
    <w:link w:val="4TDFRubrikChar"/>
    <w:uiPriority w:val="20"/>
    <w:rsid w:val="00583E77"/>
    <w:pPr>
      <w:outlineLvl w:val="3"/>
    </w:pPr>
  </w:style>
  <w:style w:type="character" w:customStyle="1" w:styleId="4TDFRubrikChar">
    <w:name w:val="4 TDF Rubrik Char"/>
    <w:basedOn w:val="3TDFRubrikChar"/>
    <w:link w:val="4TDFRubrik"/>
    <w:uiPriority w:val="20"/>
    <w:rsid w:val="00583E77"/>
    <w:rPr>
      <w:rFonts w:ascii="Arial" w:eastAsia="Times New Roman" w:hAnsi="Arial"/>
      <w:b/>
      <w:color w:val="000000" w:themeColor="text1"/>
      <w:sz w:val="22"/>
      <w:szCs w:val="24"/>
    </w:rPr>
  </w:style>
  <w:style w:type="paragraph" w:customStyle="1" w:styleId="5TDFRubrik">
    <w:name w:val="5 TDF Rubrik"/>
    <w:basedOn w:val="4TDFRubrik"/>
    <w:next w:val="Normal"/>
    <w:link w:val="5TDFRubrikChar"/>
    <w:uiPriority w:val="20"/>
    <w:rsid w:val="00583E77"/>
    <w:pPr>
      <w:outlineLvl w:val="4"/>
    </w:pPr>
  </w:style>
  <w:style w:type="character" w:customStyle="1" w:styleId="5TDFRubrikChar">
    <w:name w:val="5 TDF Rubrik Char"/>
    <w:basedOn w:val="4TDFRubrikChar"/>
    <w:link w:val="5TDFRubrik"/>
    <w:uiPriority w:val="20"/>
    <w:rsid w:val="00583E77"/>
    <w:rPr>
      <w:rFonts w:ascii="Arial" w:eastAsia="Times New Roman" w:hAnsi="Arial"/>
      <w:b/>
      <w:color w:val="000000" w:themeColor="text1"/>
      <w:sz w:val="22"/>
      <w:szCs w:val="24"/>
    </w:rPr>
  </w:style>
  <w:style w:type="paragraph" w:styleId="Beskrivning">
    <w:name w:val="caption"/>
    <w:basedOn w:val="Normal"/>
    <w:next w:val="Normal"/>
    <w:uiPriority w:val="35"/>
    <w:unhideWhenUsed/>
    <w:qFormat/>
    <w:rsid w:val="00EB2F1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F18B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F18BF"/>
    <w:pPr>
      <w:spacing w:after="160" w:line="240" w:lineRule="auto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F18BF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rafikverket@trafikverket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rafikverket\Appl\OfficeMallar\Arbetsmaterial\Word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rbDokument01" ma:contentTypeID="0x010100F3454A24D10946AC8A6A7F801497FF3100F8AAE1524C8247BC8FBD01CB77B5381600850123F4411B374B9A1BC5B70A072B4F" ma:contentTypeVersion="4" ma:contentTypeDescription="Skapa ett nytt dokument." ma:contentTypeScope="" ma:versionID="4554aff684899d649070b66daff1f14d">
  <xsd:schema xmlns:xsd="http://www.w3.org/2001/XMLSchema" xmlns:xs="http://www.w3.org/2001/XMLSchema" xmlns:p="http://schemas.microsoft.com/office/2006/metadata/properties" xmlns:ns1="Trafikverket" xmlns:ns3="8d69147b-5e11-492f-a9aa-c0913f5f3b7c" targetNamespace="http://schemas.microsoft.com/office/2006/metadata/properties" ma:root="true" ma:fieldsID="648ec8d6d02e8e1014cce2384b94c5f7" ns1:_="" ns3:_="">
    <xsd:import namespace="Trafikverket"/>
    <xsd:import namespace="8d69147b-5e11-492f-a9aa-c0913f5f3b7c"/>
    <xsd:element name="properties">
      <xsd:complexType>
        <xsd:sequence>
          <xsd:element name="documentManagement">
            <xsd:complexType>
              <xsd:all>
                <xsd:element ref="ns1:Skapat_x0020_av_x0020_NY"/>
                <xsd:element ref="ns1:Dokumentdatum_x0020_NY"/>
                <xsd:element ref="ns1:TRVversionNY" minOccurs="0"/>
                <xsd:element ref="ns1:TrvDocumentTemplateId" minOccurs="0"/>
                <xsd:element ref="ns1:TrvDocumentTemplateVersion" minOccurs="0"/>
                <xsd:element ref="ns3:TrvDocumentTypeTaxHTField0" minOccurs="0"/>
                <xsd:element ref="ns3:TaxCatchAll" minOccurs="0"/>
                <xsd:element ref="ns3:TaxCatchAllLabel" minOccurs="0"/>
                <xsd:element ref="ns3:TrvConfidentialityLevel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Trafikverket" elementFormDefault="qualified">
    <xsd:import namespace="http://schemas.microsoft.com/office/2006/documentManagement/types"/>
    <xsd:import namespace="http://schemas.microsoft.com/office/infopath/2007/PartnerControls"/>
    <xsd:element name="Skapat_x0020_av_x0020_NY" ma:index="0" ma:displayName="Skapat av" ma:description="Namn och organisationsbeteckning för den person som skapat dokumentet." ma:internalName="TrvCreatedBy" ma:readOnly="false">
      <xsd:simpleType>
        <xsd:restriction base="dms:Text"/>
      </xsd:simpleType>
    </xsd:element>
    <xsd:element name="Dokumentdatum_x0020_NY" ma:index="2" ma:displayName="Dokumentdatum" ma:description="Datum för nuvarande version" ma:format="DateOnly" ma:internalName="TrvDocumentDate" ma:readOnly="false">
      <xsd:simpleType>
        <xsd:restriction base="dms:DateTime"/>
      </xsd:simpleType>
    </xsd:element>
    <xsd:element name="TRVversionNY" ma:index="8" nillable="true" ma:displayName="Version" ma:description="Dokumentets versionsnummer" ma:internalName="TrvVersion" ma:readOnly="true">
      <xsd:simpleType>
        <xsd:restriction base="dms:Text"/>
      </xsd:simpleType>
    </xsd:element>
    <xsd:element name="TrvDocumentTemplateId" ma:index="9" nillable="true" ma:displayName="TMALL-nummer" ma:description="Unik sträng eller nummer som identifierar dokumentmallen. Värdet sätts av respektive system." ma:internalName="TrvDocumentTemplateId" ma:readOnly="true">
      <xsd:simpleType>
        <xsd:restriction base="dms:Text"/>
      </xsd:simpleType>
    </xsd:element>
    <xsd:element name="TrvDocumentTemplateVersion" ma:index="10" nillable="true" ma:displayName="Mallversion" ma:description="Dokumentmallens versionsnummer" ma:internalName="TrvDocumentTemplateVers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147b-5e11-492f-a9aa-c0913f5f3b7c" elementFormDefault="qualified">
    <xsd:import namespace="http://schemas.microsoft.com/office/2006/documentManagement/types"/>
    <xsd:import namespace="http://schemas.microsoft.com/office/infopath/2007/PartnerControls"/>
    <xsd:element name="TrvDocumentTypeTaxHTField0" ma:index="11" nillable="true" ma:taxonomy="true" ma:internalName="TrvDocumentTypeTaxHTField0" ma:taxonomyFieldName="TrvDocumentType" ma:displayName="Dokumenttyp" ma:readOnly="true" ma:fieldId="{254c14be-9fac-4cea-a731-8aa49979445b}" ma:sspId="56b52474-2a4b-42ac-ac16-0a67cba4e670" ma:termSetId="152f56a5-fdb2-4180-8a6e-79ef00400b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d79573b0-750b-4df3-97c1-8a6f2d307203}" ma:internalName="TaxCatchAll" ma:showField="CatchAllData" ma:web="8d69147b-5e11-492f-a9aa-c0913f5f3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d79573b0-750b-4df3-97c1-8a6f2d307203}" ma:internalName="TaxCatchAllLabel" ma:readOnly="true" ma:showField="CatchAllDataLabel" ma:web="8d69147b-5e11-492f-a9aa-c0913f5f3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vConfidentialityLevelTaxHTField0" ma:index="17" ma:taxonomy="true" ma:internalName="TrvConfidentialityLevelTaxHTField0" ma:taxonomyFieldName="TrvConfidentialityLevel" ma:displayName="Konfidentialitetsnivå" ma:readOnly="false" ma:default="" ma:fieldId="{a84a37ca-5c43-43e3-a37a-c23c41d1607d}" ma:sspId="56b52474-2a4b-42ac-ac16-0a67cba4e670" ma:termSetId="4d666f29-dc73-4030-952a-63de8896f3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nehållstyp"/>
        <xsd:element ref="dc:title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>
  <documentManagement>
    <TrvDocumentTemplateId xmlns="Trafikverket">TMALL 0293</TrvDocumentTemplateId>
    <Dokumentdatum_x0020_NY xmlns="Trafikverket">2024-02-19T23:00:00+00:00</Dokumentdatum_x0020_NY>
    <Skapat_x0020_av_x0020_NY xmlns="Trafikverket">Andreas Hedberg, IVta6</Skapat_x0020_av_x0020_NY>
    <TrvDocumentTemplateVersion xmlns="Trafikverket">2.0</TrvDocumentTemplateVersion>
    <TRVversionNY xmlns="Trafikverket">0.2</TRVversionNY>
    <TaxCatchAll xmlns="8d69147b-5e11-492f-a9aa-c0913f5f3b7c">
      <Value>28</Value>
      <Value>157</Value>
    </TaxCatchAll>
    <TrvDocumentTypeTaxHTField0 xmlns="8d69147b-5e11-492f-a9aa-c0913f5f3b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ARBETSMATERIAL</TermName>
          <TermId xmlns="http://schemas.microsoft.com/office/infopath/2007/PartnerControls">a2894791-a90f-4fd8-bd38-5426c743cb42</TermId>
        </TermInfo>
      </Terms>
    </TrvDocumentTypeTaxHTField0>
    <TrvConfidentialityLevelTaxHTField0 xmlns="8d69147b-5e11-492f-a9aa-c0913f5f3b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 Intern</TermName>
          <TermId xmlns="http://schemas.microsoft.com/office/infopath/2007/PartnerControls">13d1762d-2ea9-450d-b05e-1ff9ba31b2a4</TermId>
        </TermInfo>
      </Terms>
    </TrvConfidentialityLevelTaxHTField0>
  </documentManagement>
</p:properties>
</file>

<file path=customXml/itemProps1.xml><?xml version="1.0" encoding="utf-8"?>
<ds:datastoreItem xmlns:ds="http://schemas.openxmlformats.org/officeDocument/2006/customXml" ds:itemID="{891CFD59-F621-42CE-B3C6-5150428226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C4C45B-E89E-4CCE-8309-A6D714C3F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EBE57-67D7-458E-B5F9-158D72BEF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Trafikverket"/>
    <ds:schemaRef ds:uri="8d69147b-5e11-492f-a9aa-c0913f5f3b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CF29A8-8A71-4311-A200-9B8A81FBA72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8537F2B-F726-449D-91DC-852CBDBB9D7E}">
  <ds:schemaRefs>
    <ds:schemaRef ds:uri="http://schemas.microsoft.com/office/2006/metadata/properties"/>
    <ds:schemaRef ds:uri="Trafikverket"/>
    <ds:schemaRef ds:uri="8d69147b-5e11-492f-a9aa-c0913f5f3b7c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</Template>
  <TotalTime>16</TotalTime>
  <Pages>3</Pages>
  <Words>459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A Ansökan</vt:lpstr>
    </vt:vector>
  </TitlesOfParts>
  <Company/>
  <LinksUpToDate>false</LinksUpToDate>
  <CharactersWithSpaces>3808</CharactersWithSpaces>
  <SharedDoc>false</SharedDoc>
  <HLinks>
    <vt:vector size="18" baseType="variant"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_Toc271047551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_Toc271047550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_Toc271047549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A Ansökan</dc:title>
  <dc:subject/>
  <dc:creator>Hedberg Andreas, IVtam</dc:creator>
  <cp:keywords/>
  <dc:description/>
  <cp:lastModifiedBy>Andersson Dennis, IVta3</cp:lastModifiedBy>
  <cp:revision>6</cp:revision>
  <cp:lastPrinted>2013-10-22T12:49:00Z</cp:lastPrinted>
  <dcterms:created xsi:type="dcterms:W3CDTF">2026-05-12T06:42:00Z</dcterms:created>
  <dcterms:modified xsi:type="dcterms:W3CDTF">2026-05-13T07:56:00Z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0x010100F3454A24D10946AC8A6A7F801497FF3100F8AAE1524C8247BC8FBD01CB77B5381600850123F4411B374B9A1BC5B70A072B4F</vt:lpwstr>
  </property>
  <property fmtid="{D5CDD505-2E9C-101B-9397-08002B2CF9AE}" pid="3" name="TrvDocumentType">
    <vt:lpwstr>28;#ARBETSMATERIAL|a2894791-a90f-4fd8-bd38-5426c743cb42</vt:lpwstr>
  </property>
  <property fmtid="{D5CDD505-2E9C-101B-9397-08002B2CF9AE}" pid="4" name="TrvDocumentTemplateOwner">
    <vt:lpwstr>67;#Informationsstyrning|3c4ce240-6f51-44e0-854c-ed8f346c11e2</vt:lpwstr>
  </property>
  <property fmtid="{D5CDD505-2E9C-101B-9397-08002B2CF9AE}" pid="5" name="TrvDocumentTemplateCategory">
    <vt:lpwstr>42;#Grundmallar|ba03f0de-f93f-4e70-95f2-fa30c55e4680</vt:lpwstr>
  </property>
  <property fmtid="{D5CDD505-2E9C-101B-9397-08002B2CF9AE}" pid="6" name="TrvConfidentialityLevel">
    <vt:lpwstr>157;#2 Intern|13d1762d-2ea9-450d-b05e-1ff9ba31b2a4</vt:lpwstr>
  </property>
</Properties>
</file>